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0" w:type="dxa"/>
        <w:tblInd w:w="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0"/>
      </w:tblGrid>
      <w:tr w:rsidR="00C20BFD" w14:paraId="18FC681B" w14:textId="77777777" w:rsidTr="000C6567">
        <w:trPr>
          <w:trHeight w:val="277"/>
        </w:trPr>
        <w:tc>
          <w:tcPr>
            <w:tcW w:w="10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EBC0" w14:textId="77777777" w:rsidR="004A25A3" w:rsidRPr="008B78EB" w:rsidRDefault="004A25A3" w:rsidP="00A605A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bookmarkStart w:id="0" w:name="_Hlk110585637"/>
            <w:bookmarkStart w:id="1" w:name="_Hlk113369630"/>
            <w:bookmarkStart w:id="2" w:name="_Hlk95128841"/>
            <w:bookmarkStart w:id="3" w:name="_Hlk107930381"/>
            <w:bookmarkStart w:id="4" w:name="_Hlk118718131"/>
            <w:bookmarkStart w:id="5" w:name="_Hlk118988940"/>
            <w:bookmarkStart w:id="6" w:name="_Hlk121300473"/>
            <w:bookmarkStart w:id="7" w:name="_Hlk124167677"/>
            <w:bookmarkStart w:id="8" w:name="_Hlk156297094"/>
            <w:bookmarkStart w:id="9" w:name="_Hlk168315540"/>
            <w:bookmarkStart w:id="10" w:name="_Hlk173763798"/>
            <w:bookmarkStart w:id="11" w:name="_Hlk181613199"/>
            <w:bookmarkStart w:id="12" w:name="_Hlk184382860"/>
            <w:bookmarkStart w:id="13" w:name="_Hlk186539417"/>
            <w:bookmarkStart w:id="14" w:name="_Hlk92452704"/>
            <w:bookmarkStart w:id="15" w:name="_Hlk102721857"/>
            <w:r w:rsidRPr="008B78EB">
              <w:rPr>
                <w:rFonts w:ascii="Calibri" w:hAnsi="Calibri"/>
                <w:b/>
                <w:sz w:val="22"/>
                <w:szCs w:val="22"/>
                <w:u w:val="single"/>
              </w:rPr>
              <w:t>Emery City Council Meeting</w:t>
            </w:r>
            <w:r w:rsidR="00DB2EAC" w:rsidRPr="008B78EB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Agenda</w:t>
            </w:r>
          </w:p>
          <w:p w14:paraId="24222C26" w14:textId="157C21E0" w:rsidR="004A25A3" w:rsidRPr="008B78EB" w:rsidRDefault="007D4130" w:rsidP="00A605A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3</w:t>
            </w:r>
            <w:r w:rsidR="00CB11DF">
              <w:rPr>
                <w:rFonts w:ascii="Calibri" w:hAnsi="Calibri"/>
                <w:b/>
                <w:sz w:val="22"/>
                <w:szCs w:val="22"/>
                <w:u w:val="single"/>
              </w:rPr>
              <w:t>/10/25</w:t>
            </w:r>
          </w:p>
          <w:p w14:paraId="4E0469F9" w14:textId="77777777" w:rsidR="004A25A3" w:rsidRPr="008B78EB" w:rsidRDefault="004A25A3" w:rsidP="00A605A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F03499">
              <w:rPr>
                <w:rFonts w:ascii="Calibri" w:hAnsi="Calibri"/>
                <w:b/>
                <w:sz w:val="22"/>
                <w:szCs w:val="22"/>
                <w:u w:val="single"/>
              </w:rPr>
              <w:t>7:</w:t>
            </w:r>
            <w:r w:rsidR="000D3297">
              <w:rPr>
                <w:rFonts w:ascii="Calibri" w:hAnsi="Calibri"/>
                <w:b/>
                <w:sz w:val="22"/>
                <w:szCs w:val="22"/>
                <w:u w:val="single"/>
              </w:rPr>
              <w:t>0</w:t>
            </w:r>
            <w:r w:rsidR="005A4FE1" w:rsidRPr="00F03499">
              <w:rPr>
                <w:rFonts w:ascii="Calibri" w:hAnsi="Calibri"/>
                <w:b/>
                <w:sz w:val="22"/>
                <w:szCs w:val="22"/>
                <w:u w:val="single"/>
              </w:rPr>
              <w:t>0</w:t>
            </w:r>
            <w:r w:rsidRPr="00F0349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pm </w:t>
            </w:r>
            <w:r w:rsidR="003002E7" w:rsidRPr="00F03499">
              <w:rPr>
                <w:rFonts w:ascii="Calibri" w:hAnsi="Calibri"/>
                <w:b/>
                <w:sz w:val="22"/>
                <w:szCs w:val="22"/>
                <w:u w:val="single"/>
              </w:rPr>
              <w:t>|</w:t>
            </w:r>
            <w:r w:rsidRPr="00F0349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City Office</w:t>
            </w:r>
          </w:p>
          <w:p w14:paraId="1A6249D4" w14:textId="77777777" w:rsidR="004A25A3" w:rsidRPr="00B92134" w:rsidRDefault="004A25A3" w:rsidP="00946B05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</w:p>
          <w:p w14:paraId="47B711B9" w14:textId="77777777" w:rsidR="00663B15" w:rsidRPr="00C6538C" w:rsidRDefault="00663B15" w:rsidP="00946B0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>Call to Order</w:t>
            </w:r>
          </w:p>
          <w:p w14:paraId="552FB987" w14:textId="77777777" w:rsidR="00663B15" w:rsidRPr="00C6538C" w:rsidRDefault="00A34C69" w:rsidP="00946B0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Approve </w:t>
            </w:r>
            <w:r w:rsidR="00663B15"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>Agenda</w:t>
            </w:r>
          </w:p>
          <w:p w14:paraId="091A1A33" w14:textId="7E936A8B" w:rsidR="00277487" w:rsidRDefault="00C20BFD" w:rsidP="00946B0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Approve Minutes of the </w:t>
            </w:r>
            <w:r w:rsidR="00E73C9B"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Meeting </w:t>
            </w:r>
            <w:r w:rsidR="00D17F7E">
              <w:rPr>
                <w:rFonts w:ascii="Calibri" w:hAnsi="Calibri"/>
                <w:b/>
                <w:sz w:val="22"/>
                <w:szCs w:val="22"/>
                <w:u w:val="single"/>
              </w:rPr>
              <w:t>February 10</w:t>
            </w:r>
            <w:r w:rsidR="006D369E">
              <w:rPr>
                <w:rFonts w:ascii="Calibri" w:hAnsi="Calibri"/>
                <w:b/>
                <w:sz w:val="22"/>
                <w:szCs w:val="22"/>
                <w:u w:val="single"/>
              </w:rPr>
              <w:t>, 202</w:t>
            </w:r>
            <w:r w:rsidR="00CB11DF">
              <w:rPr>
                <w:rFonts w:ascii="Calibri" w:hAnsi="Calibri"/>
                <w:b/>
                <w:sz w:val="22"/>
                <w:szCs w:val="22"/>
                <w:u w:val="single"/>
              </w:rPr>
              <w:t>5</w:t>
            </w:r>
          </w:p>
          <w:p w14:paraId="496BBB64" w14:textId="77777777" w:rsidR="00AF7B9D" w:rsidRDefault="00003CAE" w:rsidP="006878A6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>Public Comme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nt</w:t>
            </w:r>
          </w:p>
          <w:p w14:paraId="02CADE16" w14:textId="0E05C0AD" w:rsidR="006F7C6B" w:rsidRDefault="00844AD8" w:rsidP="006F7C6B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Visitors</w:t>
            </w:r>
          </w:p>
          <w:p w14:paraId="38937390" w14:textId="28274C27" w:rsidR="00D17F7E" w:rsidRPr="00E73CC2" w:rsidRDefault="00D17F7E" w:rsidP="006F7C6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73CC2">
              <w:rPr>
                <w:rFonts w:ascii="Calibri" w:hAnsi="Calibri"/>
                <w:bCs/>
                <w:sz w:val="22"/>
                <w:szCs w:val="22"/>
              </w:rPr>
              <w:t>*SDPAA Becky Brunsing</w:t>
            </w:r>
            <w:r w:rsidR="00E73CC2">
              <w:rPr>
                <w:rFonts w:ascii="Calibri" w:hAnsi="Calibri"/>
                <w:bCs/>
                <w:sz w:val="22"/>
                <w:szCs w:val="22"/>
              </w:rPr>
              <w:t xml:space="preserve"> 8:00 PM</w:t>
            </w:r>
          </w:p>
          <w:p w14:paraId="7D46561C" w14:textId="1920AAC6" w:rsidR="00697D9D" w:rsidRPr="00CB11DF" w:rsidRDefault="00EE4E9A" w:rsidP="001463B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>Daycare</w:t>
            </w:r>
            <w:r w:rsidR="007F60CF"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Report</w:t>
            </w:r>
            <w:r w:rsidR="008B7D7B"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ab/>
            </w:r>
          </w:p>
          <w:p w14:paraId="5B65FBB1" w14:textId="67E21A99" w:rsidR="007551D7" w:rsidRDefault="007551D7" w:rsidP="001463B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*Interim Director Compensation</w:t>
            </w:r>
          </w:p>
          <w:p w14:paraId="3A48FB76" w14:textId="63377BD3" w:rsidR="00697D9D" w:rsidRDefault="00697D9D" w:rsidP="001463B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</w:t>
            </w:r>
            <w:r w:rsidR="004C3982">
              <w:rPr>
                <w:rFonts w:ascii="Calibri" w:hAnsi="Calibri"/>
                <w:bCs/>
                <w:sz w:val="22"/>
                <w:szCs w:val="22"/>
              </w:rPr>
              <w:t xml:space="preserve">Daycare Name Change </w:t>
            </w:r>
          </w:p>
          <w:p w14:paraId="68B7D509" w14:textId="23622390" w:rsidR="004C3982" w:rsidRDefault="004C3982" w:rsidP="001463B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*New Hire</w:t>
            </w:r>
          </w:p>
          <w:p w14:paraId="087AF0B7" w14:textId="583DB6E9" w:rsidR="00A00944" w:rsidRDefault="00A00944" w:rsidP="001463B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*Vacuum Cleaner</w:t>
            </w:r>
          </w:p>
          <w:p w14:paraId="34FEB9BC" w14:textId="1BB6B3A6" w:rsidR="00A00944" w:rsidRDefault="00A00944" w:rsidP="001463B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*Anti Choking Device</w:t>
            </w:r>
          </w:p>
          <w:p w14:paraId="41C32836" w14:textId="5CF8D1F6" w:rsidR="00A00944" w:rsidRPr="001463BA" w:rsidRDefault="00A00944" w:rsidP="001463B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*CPR Training</w:t>
            </w:r>
          </w:p>
          <w:p w14:paraId="0165FAA2" w14:textId="77777777" w:rsidR="003D05DE" w:rsidRDefault="00E334DA" w:rsidP="00946B0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>M</w:t>
            </w:r>
            <w:r w:rsidR="00C20BFD"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>aintenance Report</w:t>
            </w:r>
          </w:p>
          <w:p w14:paraId="5F558C85" w14:textId="23508F87" w:rsidR="00ED1E62" w:rsidRDefault="0073797B" w:rsidP="00946B0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</w:t>
            </w:r>
            <w:r w:rsidR="00E73CC2">
              <w:rPr>
                <w:rFonts w:ascii="Calibri" w:hAnsi="Calibri"/>
                <w:bCs/>
                <w:sz w:val="22"/>
                <w:szCs w:val="22"/>
              </w:rPr>
              <w:t>Chip Seal Streets</w:t>
            </w:r>
          </w:p>
          <w:p w14:paraId="408042FE" w14:textId="37543490" w:rsidR="00E73CC2" w:rsidRPr="00ED1E62" w:rsidRDefault="00E73CC2" w:rsidP="00946B0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*Swing Set Installation</w:t>
            </w:r>
          </w:p>
          <w:p w14:paraId="6FFCBC48" w14:textId="77777777" w:rsidR="0065778A" w:rsidRPr="00C6538C" w:rsidRDefault="00C20BFD" w:rsidP="00946B0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>Finance Officer Report</w:t>
            </w:r>
          </w:p>
          <w:p w14:paraId="4DCFFA8F" w14:textId="77777777" w:rsidR="007343FB" w:rsidRDefault="00C20BFD" w:rsidP="00DC206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92134">
              <w:rPr>
                <w:rFonts w:ascii="Calibri" w:hAnsi="Calibri"/>
                <w:bCs/>
                <w:sz w:val="22"/>
                <w:szCs w:val="22"/>
              </w:rPr>
              <w:t>*</w:t>
            </w:r>
            <w:r w:rsidR="00F323CF">
              <w:rPr>
                <w:rFonts w:ascii="Calibri" w:hAnsi="Calibri"/>
                <w:bCs/>
                <w:sz w:val="22"/>
                <w:szCs w:val="22"/>
              </w:rPr>
              <w:t>Claims</w:t>
            </w:r>
            <w:r w:rsidRPr="00B92134">
              <w:rPr>
                <w:rFonts w:ascii="Calibri" w:hAnsi="Calibri"/>
                <w:bCs/>
                <w:sz w:val="22"/>
                <w:szCs w:val="22"/>
              </w:rPr>
              <w:t xml:space="preserve"> and </w:t>
            </w:r>
            <w:r w:rsidR="00F323CF">
              <w:rPr>
                <w:rFonts w:ascii="Calibri" w:hAnsi="Calibri"/>
                <w:bCs/>
                <w:sz w:val="22"/>
                <w:szCs w:val="22"/>
              </w:rPr>
              <w:t>R</w:t>
            </w:r>
            <w:r w:rsidRPr="00B92134">
              <w:rPr>
                <w:rFonts w:ascii="Calibri" w:hAnsi="Calibri"/>
                <w:bCs/>
                <w:sz w:val="22"/>
                <w:szCs w:val="22"/>
              </w:rPr>
              <w:t>eports</w:t>
            </w:r>
          </w:p>
          <w:p w14:paraId="59FB50E2" w14:textId="590F6025" w:rsidR="00F16F84" w:rsidRDefault="00E9768D" w:rsidP="00DC206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*Letters</w:t>
            </w:r>
          </w:p>
          <w:p w14:paraId="6FAF109F" w14:textId="51762E16" w:rsidR="00201D30" w:rsidRPr="00B92134" w:rsidRDefault="00201D30" w:rsidP="00DC206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Paypal</w:t>
            </w:r>
            <w:proofErr w:type="spellEnd"/>
          </w:p>
          <w:p w14:paraId="395091AC" w14:textId="77777777" w:rsidR="00B47ADA" w:rsidRPr="00C6538C" w:rsidRDefault="00641760" w:rsidP="00946B0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>Old Business</w:t>
            </w:r>
          </w:p>
          <w:p w14:paraId="62F1502B" w14:textId="1FAAD7AB" w:rsidR="005E10EC" w:rsidRDefault="0074580C" w:rsidP="005E10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92134">
              <w:rPr>
                <w:rFonts w:ascii="Calibri" w:hAnsi="Calibri"/>
                <w:bCs/>
                <w:sz w:val="22"/>
                <w:szCs w:val="22"/>
              </w:rPr>
              <w:t>*</w:t>
            </w:r>
            <w:r w:rsidR="00FD252F" w:rsidRPr="00B92134">
              <w:rPr>
                <w:rFonts w:ascii="Calibri" w:hAnsi="Calibri"/>
                <w:bCs/>
                <w:sz w:val="22"/>
                <w:szCs w:val="22"/>
              </w:rPr>
              <w:t>Nuisance Properti</w:t>
            </w:r>
            <w:r w:rsidR="00CB11DF">
              <w:rPr>
                <w:rFonts w:ascii="Calibri" w:hAnsi="Calibri"/>
                <w:bCs/>
                <w:sz w:val="22"/>
                <w:szCs w:val="22"/>
              </w:rPr>
              <w:t>es</w:t>
            </w:r>
          </w:p>
          <w:p w14:paraId="5E9D75E9" w14:textId="77777777" w:rsidR="005457F0" w:rsidRPr="00CE2EBC" w:rsidRDefault="00EE5296" w:rsidP="008B78EB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6538C">
              <w:rPr>
                <w:rFonts w:ascii="Calibri" w:hAnsi="Calibri"/>
                <w:b/>
                <w:sz w:val="22"/>
                <w:szCs w:val="22"/>
                <w:u w:val="single"/>
              </w:rPr>
              <w:t>New Business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p w14:paraId="52A0DBEA" w14:textId="7FA9ED65" w:rsidR="007551D7" w:rsidRDefault="007551D7" w:rsidP="0009419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*SDPAA Quote for Property &amp; Liability Coverage</w:t>
            </w:r>
          </w:p>
          <w:p w14:paraId="796A8B38" w14:textId="69BB5460" w:rsidR="0074232A" w:rsidRDefault="0074232A" w:rsidP="0009419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</w:t>
            </w:r>
            <w:r w:rsidR="00F16F84">
              <w:rPr>
                <w:rFonts w:ascii="Calibri" w:hAnsi="Calibri"/>
                <w:bCs/>
                <w:sz w:val="22"/>
                <w:szCs w:val="22"/>
              </w:rPr>
              <w:t xml:space="preserve">Storm Sewer Project </w:t>
            </w:r>
            <w:r w:rsidR="00CB11DF">
              <w:rPr>
                <w:rFonts w:ascii="Calibri" w:hAnsi="Calibri"/>
                <w:bCs/>
                <w:sz w:val="22"/>
                <w:szCs w:val="22"/>
              </w:rPr>
              <w:t>Update</w:t>
            </w:r>
          </w:p>
          <w:p w14:paraId="09E1BD69" w14:textId="7CB614C0" w:rsidR="0073797B" w:rsidRDefault="00F16F84" w:rsidP="0009419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</w:t>
            </w:r>
            <w:r w:rsidR="00D17F7E">
              <w:rPr>
                <w:rFonts w:ascii="Calibri" w:hAnsi="Calibri"/>
                <w:bCs/>
                <w:sz w:val="22"/>
                <w:szCs w:val="22"/>
              </w:rPr>
              <w:t xml:space="preserve">Resolution No. </w:t>
            </w:r>
            <w:r w:rsidR="00201D30">
              <w:rPr>
                <w:rFonts w:ascii="Calibri" w:hAnsi="Calibri"/>
                <w:bCs/>
                <w:sz w:val="22"/>
                <w:szCs w:val="22"/>
              </w:rPr>
              <w:t>2025-03 Revise Service Rates &amp; Charges</w:t>
            </w:r>
          </w:p>
          <w:p w14:paraId="07E26531" w14:textId="6284DB00" w:rsidR="00CB11DF" w:rsidRDefault="00CB11DF" w:rsidP="00CB11D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*Auditorium Sewer Line</w:t>
            </w:r>
            <w:r w:rsidR="00D17F7E">
              <w:rPr>
                <w:rFonts w:ascii="Calibri" w:hAnsi="Calibri"/>
                <w:bCs/>
                <w:sz w:val="22"/>
                <w:szCs w:val="22"/>
              </w:rPr>
              <w:t xml:space="preserve"> Quote </w:t>
            </w:r>
          </w:p>
          <w:p w14:paraId="3F1CC434" w14:textId="7A8AAC85" w:rsidR="009E425B" w:rsidRDefault="009E425B" w:rsidP="00CB11D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*Auditorium Floor Resurfacing Quote</w:t>
            </w:r>
          </w:p>
          <w:p w14:paraId="0F8A1113" w14:textId="6C10D193" w:rsidR="00CB11DF" w:rsidRDefault="0073797B" w:rsidP="00CB11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*</w:t>
            </w:r>
            <w:r w:rsidR="00CB11DF">
              <w:rPr>
                <w:rFonts w:ascii="Calibri" w:hAnsi="Calibri"/>
                <w:sz w:val="22"/>
                <w:szCs w:val="22"/>
              </w:rPr>
              <w:t>Pool Planning</w:t>
            </w:r>
            <w:r w:rsidR="007551D7">
              <w:rPr>
                <w:rFonts w:ascii="Calibri" w:hAnsi="Calibri"/>
                <w:sz w:val="22"/>
                <w:szCs w:val="22"/>
              </w:rPr>
              <w:t xml:space="preserve"> &amp; Hiring</w:t>
            </w:r>
          </w:p>
          <w:p w14:paraId="2D55409D" w14:textId="0C5847EF" w:rsidR="000A36CD" w:rsidRPr="00CB11DF" w:rsidRDefault="00CB11DF" w:rsidP="000941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  <w:r w:rsidR="00D17F7E">
              <w:rPr>
                <w:rFonts w:ascii="Calibri" w:hAnsi="Calibri"/>
                <w:sz w:val="22"/>
                <w:szCs w:val="22"/>
              </w:rPr>
              <w:t>Building Permit</w:t>
            </w:r>
          </w:p>
          <w:p w14:paraId="076BCD4C" w14:textId="77777777" w:rsidR="0074232A" w:rsidRPr="00CB11DF" w:rsidRDefault="0074232A" w:rsidP="0009419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B11DF">
              <w:rPr>
                <w:rFonts w:ascii="Calibri" w:hAnsi="Calibri"/>
                <w:b/>
                <w:sz w:val="22"/>
                <w:szCs w:val="22"/>
                <w:u w:val="single"/>
              </w:rPr>
              <w:t>Executive Session (if needed)</w:t>
            </w:r>
          </w:p>
          <w:p w14:paraId="62517802" w14:textId="326BE5B7" w:rsidR="00EE3A89" w:rsidRPr="00CB11DF" w:rsidRDefault="0074232A" w:rsidP="0009419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B11DF">
              <w:rPr>
                <w:rFonts w:ascii="Calibri" w:hAnsi="Calibri"/>
                <w:b/>
                <w:sz w:val="22"/>
                <w:szCs w:val="22"/>
                <w:u w:val="single"/>
              </w:rPr>
              <w:t>Adjourn</w:t>
            </w:r>
          </w:p>
          <w:p w14:paraId="291084B3" w14:textId="2811AFF9" w:rsidR="006D369E" w:rsidRDefault="006D369E" w:rsidP="006D369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8AECD17" w14:textId="77777777" w:rsidR="00F00A0C" w:rsidRDefault="00F00A0C" w:rsidP="006D369E">
            <w:pPr>
              <w:rPr>
                <w:rFonts w:ascii="Calibri" w:hAnsi="Calibri"/>
                <w:b/>
                <w:sz w:val="22"/>
                <w:szCs w:val="22"/>
              </w:rPr>
            </w:pPr>
          </w:p>
          <w:bookmarkEnd w:id="13"/>
          <w:p w14:paraId="3B00BB1F" w14:textId="77777777" w:rsidR="00CB11DF" w:rsidRDefault="00CB11DF" w:rsidP="0009419A">
            <w:pPr>
              <w:rPr>
                <w:rFonts w:ascii="Calibri" w:hAnsi="Calibri"/>
                <w:sz w:val="22"/>
                <w:szCs w:val="22"/>
              </w:rPr>
            </w:pPr>
          </w:p>
          <w:p w14:paraId="30C19C7A" w14:textId="77777777" w:rsidR="000A36CD" w:rsidRDefault="000A36CD" w:rsidP="0009419A">
            <w:pPr>
              <w:rPr>
                <w:rFonts w:ascii="Calibri" w:eastAsia="Segoe UI Emoji" w:hAnsi="Calibri" w:cs="Calibri"/>
                <w:bCs/>
                <w:sz w:val="22"/>
                <w:szCs w:val="22"/>
              </w:rPr>
            </w:pPr>
          </w:p>
          <w:p w14:paraId="45752BCF" w14:textId="77777777" w:rsidR="00EE3A89" w:rsidRDefault="00EE3A89" w:rsidP="0009419A">
            <w:pPr>
              <w:rPr>
                <w:rFonts w:ascii="Calibri" w:eastAsia="Segoe UI Emoji" w:hAnsi="Calibri" w:cs="Calibri"/>
                <w:bCs/>
                <w:sz w:val="22"/>
                <w:szCs w:val="22"/>
              </w:rPr>
            </w:pPr>
          </w:p>
          <w:p w14:paraId="1BB398DC" w14:textId="77777777" w:rsidR="00975D79" w:rsidRDefault="00975D79" w:rsidP="0009419A">
            <w:pPr>
              <w:rPr>
                <w:rFonts w:ascii="Calibri" w:eastAsia="Segoe UI Emoji" w:hAnsi="Calibri" w:cs="Calibri"/>
                <w:bCs/>
                <w:sz w:val="22"/>
                <w:szCs w:val="22"/>
              </w:rPr>
            </w:pPr>
          </w:p>
          <w:p w14:paraId="0ED846C5" w14:textId="77777777" w:rsidR="004E5125" w:rsidRDefault="004E5125" w:rsidP="0009419A">
            <w:pPr>
              <w:rPr>
                <w:rFonts w:ascii="Calibri" w:eastAsia="Segoe UI Emoji" w:hAnsi="Calibri" w:cs="Calibri"/>
                <w:bCs/>
                <w:sz w:val="22"/>
                <w:szCs w:val="22"/>
              </w:rPr>
            </w:pPr>
          </w:p>
          <w:p w14:paraId="53FBEE09" w14:textId="77777777" w:rsidR="007C3998" w:rsidRDefault="007C3998" w:rsidP="0009419A">
            <w:pPr>
              <w:rPr>
                <w:rFonts w:ascii="Calibri" w:eastAsia="Segoe UI Emoji" w:hAnsi="Calibri" w:cs="Calibri"/>
                <w:bCs/>
                <w:sz w:val="22"/>
                <w:szCs w:val="22"/>
              </w:rPr>
            </w:pPr>
          </w:p>
          <w:p w14:paraId="02E7BF5E" w14:textId="77777777" w:rsidR="00A86833" w:rsidRDefault="00A86833" w:rsidP="0009419A">
            <w:pPr>
              <w:rPr>
                <w:rFonts w:ascii="Calibri" w:eastAsia="Segoe UI Emoji" w:hAnsi="Calibri" w:cs="Calibri"/>
                <w:bCs/>
                <w:sz w:val="22"/>
                <w:szCs w:val="22"/>
              </w:rPr>
            </w:pPr>
          </w:p>
          <w:p w14:paraId="0FA52270" w14:textId="77777777" w:rsidR="000D3297" w:rsidRDefault="000D3297" w:rsidP="000D3297"/>
          <w:p w14:paraId="4D26D963" w14:textId="77777777" w:rsidR="000327DB" w:rsidRDefault="000327DB" w:rsidP="000D3297"/>
          <w:p w14:paraId="666E8C5F" w14:textId="77777777" w:rsidR="000327DB" w:rsidRDefault="000327DB" w:rsidP="000D3297"/>
          <w:p w14:paraId="3A0BF772" w14:textId="77777777" w:rsidR="000D3297" w:rsidRDefault="000D3297" w:rsidP="000D3297"/>
          <w:p w14:paraId="7820AF92" w14:textId="77777777" w:rsidR="00FC3EF3" w:rsidRPr="00B92134" w:rsidRDefault="00FC3EF3" w:rsidP="0009419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bookmarkEnd w:id="14"/>
      <w:tr w:rsidR="005E02E6" w14:paraId="7D937522" w14:textId="77777777" w:rsidTr="000C6567">
        <w:trPr>
          <w:trHeight w:val="71"/>
        </w:trPr>
        <w:tc>
          <w:tcPr>
            <w:tcW w:w="10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9539" w14:textId="77777777" w:rsidR="00B47ADA" w:rsidRPr="004B3CC5" w:rsidRDefault="00B47ADA" w:rsidP="00AB6A7F">
            <w:pPr>
              <w:pStyle w:val="Formal1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</w:tbl>
    <w:p w14:paraId="1D0199DB" w14:textId="77777777" w:rsidR="006B1D78" w:rsidRDefault="006B1D78" w:rsidP="004F22A1">
      <w:pPr>
        <w:pStyle w:val="NoSpacing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  <w:bookmarkStart w:id="16" w:name="_Hlk103241143"/>
      <w:bookmarkEnd w:id="15"/>
      <w:bookmarkEnd w:id="16"/>
    </w:p>
    <w:sectPr w:rsidR="006B1D78" w:rsidSect="004F22A1">
      <w:type w:val="continuous"/>
      <w:pgSz w:w="12240" w:h="15840" w:code="1"/>
      <w:pgMar w:top="1440" w:right="1008" w:bottom="720" w:left="1008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C3F05" w14:textId="77777777" w:rsidR="00BE5838" w:rsidRDefault="00BE5838" w:rsidP="006611D2">
      <w:r>
        <w:separator/>
      </w:r>
    </w:p>
  </w:endnote>
  <w:endnote w:type="continuationSeparator" w:id="0">
    <w:p w14:paraId="39F93C7A" w14:textId="77777777" w:rsidR="00BE5838" w:rsidRDefault="00BE5838" w:rsidP="006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5AFA" w14:textId="77777777" w:rsidR="00BE5838" w:rsidRDefault="00BE5838" w:rsidP="006611D2">
      <w:r>
        <w:separator/>
      </w:r>
    </w:p>
  </w:footnote>
  <w:footnote w:type="continuationSeparator" w:id="0">
    <w:p w14:paraId="5D2CBEE1" w14:textId="77777777" w:rsidR="00BE5838" w:rsidRDefault="00BE5838" w:rsidP="0066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74E5BFC"/>
    <w:lvl w:ilvl="0">
      <w:numFmt w:val="bullet"/>
      <w:lvlText w:val="*"/>
      <w:lvlJc w:val="left"/>
    </w:lvl>
  </w:abstractNum>
  <w:abstractNum w:abstractNumId="1" w15:restartNumberingAfterBreak="0">
    <w:nsid w:val="03A86B32"/>
    <w:multiLevelType w:val="hybridMultilevel"/>
    <w:tmpl w:val="1F5C9508"/>
    <w:lvl w:ilvl="0" w:tplc="C22EE2DE">
      <w:start w:val="45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E80F58"/>
    <w:multiLevelType w:val="hybridMultilevel"/>
    <w:tmpl w:val="C9F8C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116B6"/>
    <w:multiLevelType w:val="hybridMultilevel"/>
    <w:tmpl w:val="BED2F3C4"/>
    <w:lvl w:ilvl="0" w:tplc="8B9C4ED6">
      <w:start w:val="43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683CDB"/>
    <w:multiLevelType w:val="hybridMultilevel"/>
    <w:tmpl w:val="545E060A"/>
    <w:lvl w:ilvl="0" w:tplc="B9E8A7AE">
      <w:start w:val="1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777EAB"/>
    <w:multiLevelType w:val="hybridMultilevel"/>
    <w:tmpl w:val="2C2CF3D4"/>
    <w:lvl w:ilvl="0" w:tplc="830AB96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857970"/>
    <w:multiLevelType w:val="hybridMultilevel"/>
    <w:tmpl w:val="937439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40CF"/>
    <w:multiLevelType w:val="hybridMultilevel"/>
    <w:tmpl w:val="C91488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50AD"/>
    <w:multiLevelType w:val="hybridMultilevel"/>
    <w:tmpl w:val="5CD488E6"/>
    <w:lvl w:ilvl="0" w:tplc="04090001">
      <w:start w:val="4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55ECD"/>
    <w:multiLevelType w:val="hybridMultilevel"/>
    <w:tmpl w:val="E07EC6A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92FDD"/>
    <w:multiLevelType w:val="hybridMultilevel"/>
    <w:tmpl w:val="6FCC78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62A7B"/>
    <w:multiLevelType w:val="multilevel"/>
    <w:tmpl w:val="E4C26F22"/>
    <w:lvl w:ilvl="0">
      <w:start w:val="43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2100"/>
        </w:tabs>
        <w:ind w:left="21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2" w15:restartNumberingAfterBreak="0">
    <w:nsid w:val="19A806BD"/>
    <w:multiLevelType w:val="hybridMultilevel"/>
    <w:tmpl w:val="7368B7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86214"/>
    <w:multiLevelType w:val="hybridMultilevel"/>
    <w:tmpl w:val="E274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737A7"/>
    <w:multiLevelType w:val="hybridMultilevel"/>
    <w:tmpl w:val="66BCD6F4"/>
    <w:lvl w:ilvl="0" w:tplc="340054E0">
      <w:start w:val="1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873D3E"/>
    <w:multiLevelType w:val="hybridMultilevel"/>
    <w:tmpl w:val="CA6412B4"/>
    <w:lvl w:ilvl="0" w:tplc="04090001">
      <w:start w:val="4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2148C"/>
    <w:multiLevelType w:val="hybridMultilevel"/>
    <w:tmpl w:val="3580E4F8"/>
    <w:lvl w:ilvl="0" w:tplc="77C2B3D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A72DC"/>
    <w:multiLevelType w:val="hybridMultilevel"/>
    <w:tmpl w:val="D8EA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63C68"/>
    <w:multiLevelType w:val="hybridMultilevel"/>
    <w:tmpl w:val="4E849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F6552"/>
    <w:multiLevelType w:val="hybridMultilevel"/>
    <w:tmpl w:val="8C32FA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D31C7"/>
    <w:multiLevelType w:val="hybridMultilevel"/>
    <w:tmpl w:val="E4B80CCA"/>
    <w:lvl w:ilvl="0" w:tplc="BE4CE8A0">
      <w:start w:val="1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EC3126D"/>
    <w:multiLevelType w:val="hybridMultilevel"/>
    <w:tmpl w:val="605E841A"/>
    <w:lvl w:ilvl="0" w:tplc="3EDAC0A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FB71229"/>
    <w:multiLevelType w:val="hybridMultilevel"/>
    <w:tmpl w:val="D65E788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D6BDD"/>
    <w:multiLevelType w:val="multilevel"/>
    <w:tmpl w:val="E4C26F22"/>
    <w:lvl w:ilvl="0">
      <w:start w:val="43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2100"/>
        </w:tabs>
        <w:ind w:left="21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 w15:restartNumberingAfterBreak="0">
    <w:nsid w:val="424C2E46"/>
    <w:multiLevelType w:val="hybridMultilevel"/>
    <w:tmpl w:val="6600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55B2"/>
    <w:multiLevelType w:val="hybridMultilevel"/>
    <w:tmpl w:val="AA1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02321"/>
    <w:multiLevelType w:val="hybridMultilevel"/>
    <w:tmpl w:val="1D40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C5388"/>
    <w:multiLevelType w:val="hybridMultilevel"/>
    <w:tmpl w:val="7BDE91EC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75D27"/>
    <w:multiLevelType w:val="hybridMultilevel"/>
    <w:tmpl w:val="3AF8C87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F5370"/>
    <w:multiLevelType w:val="hybridMultilevel"/>
    <w:tmpl w:val="59BE696A"/>
    <w:lvl w:ilvl="0" w:tplc="2B2A4718">
      <w:start w:val="42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D752E63C">
      <w:start w:val="420"/>
      <w:numFmt w:val="none"/>
      <w:lvlText w:val="429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C8A6217"/>
    <w:multiLevelType w:val="hybridMultilevel"/>
    <w:tmpl w:val="29D2A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818EF"/>
    <w:multiLevelType w:val="hybridMultilevel"/>
    <w:tmpl w:val="C1A45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76914"/>
    <w:multiLevelType w:val="multilevel"/>
    <w:tmpl w:val="3F8AF3B2"/>
    <w:lvl w:ilvl="0">
      <w:start w:val="1"/>
      <w:numFmt w:val="decimal"/>
      <w:pStyle w:val="GCD1L1"/>
      <w:suff w:val="nothing"/>
      <w:lvlText w:val="Section %1."/>
      <w:lvlJc w:val="left"/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GCD1L2"/>
      <w:suff w:val="nothing"/>
      <w:lvlText w:val="%1.%2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GCD1L3"/>
      <w:suff w:val="nothing"/>
      <w:lvlText w:val="%1.%2.%3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GCD1L4"/>
      <w:lvlText w:val="(%4)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GCD1L5"/>
      <w:lvlText w:val="(%5)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lowerLetter"/>
      <w:pStyle w:val="GCD1L6"/>
      <w:lvlText w:val="(%6)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lowerRoman"/>
      <w:pStyle w:val="GCD1L7"/>
      <w:lvlText w:val="(%7)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6290BC8"/>
    <w:multiLevelType w:val="hybridMultilevel"/>
    <w:tmpl w:val="CECE30DA"/>
    <w:lvl w:ilvl="0" w:tplc="06E26AA6">
      <w:start w:val="1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89604D"/>
    <w:multiLevelType w:val="hybridMultilevel"/>
    <w:tmpl w:val="F0DC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B7817"/>
    <w:multiLevelType w:val="hybridMultilevel"/>
    <w:tmpl w:val="8FF29C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06247"/>
    <w:multiLevelType w:val="hybridMultilevel"/>
    <w:tmpl w:val="EC0C2948"/>
    <w:lvl w:ilvl="0" w:tplc="24DA3A3A">
      <w:start w:val="43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56067C38">
      <w:numFmt w:val="none"/>
      <w:lvlText w:val=""/>
      <w:lvlJc w:val="left"/>
      <w:pPr>
        <w:tabs>
          <w:tab w:val="num" w:pos="360"/>
        </w:tabs>
      </w:pPr>
    </w:lvl>
    <w:lvl w:ilvl="2" w:tplc="EB1AEB4A">
      <w:numFmt w:val="none"/>
      <w:lvlText w:val=""/>
      <w:lvlJc w:val="left"/>
      <w:pPr>
        <w:tabs>
          <w:tab w:val="num" w:pos="360"/>
        </w:tabs>
      </w:pPr>
    </w:lvl>
    <w:lvl w:ilvl="3" w:tplc="0E2AB92C">
      <w:numFmt w:val="none"/>
      <w:lvlText w:val=""/>
      <w:lvlJc w:val="left"/>
      <w:pPr>
        <w:tabs>
          <w:tab w:val="num" w:pos="360"/>
        </w:tabs>
      </w:pPr>
    </w:lvl>
    <w:lvl w:ilvl="4" w:tplc="64767776">
      <w:numFmt w:val="none"/>
      <w:lvlText w:val=""/>
      <w:lvlJc w:val="left"/>
      <w:pPr>
        <w:tabs>
          <w:tab w:val="num" w:pos="360"/>
        </w:tabs>
      </w:pPr>
    </w:lvl>
    <w:lvl w:ilvl="5" w:tplc="485A11DE">
      <w:numFmt w:val="none"/>
      <w:lvlText w:val=""/>
      <w:lvlJc w:val="left"/>
      <w:pPr>
        <w:tabs>
          <w:tab w:val="num" w:pos="360"/>
        </w:tabs>
      </w:pPr>
    </w:lvl>
    <w:lvl w:ilvl="6" w:tplc="D42E7114">
      <w:numFmt w:val="none"/>
      <w:lvlText w:val=""/>
      <w:lvlJc w:val="left"/>
      <w:pPr>
        <w:tabs>
          <w:tab w:val="num" w:pos="360"/>
        </w:tabs>
      </w:pPr>
    </w:lvl>
    <w:lvl w:ilvl="7" w:tplc="7460E3E2">
      <w:numFmt w:val="none"/>
      <w:lvlText w:val=""/>
      <w:lvlJc w:val="left"/>
      <w:pPr>
        <w:tabs>
          <w:tab w:val="num" w:pos="360"/>
        </w:tabs>
      </w:pPr>
    </w:lvl>
    <w:lvl w:ilvl="8" w:tplc="D93081B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F234829"/>
    <w:multiLevelType w:val="hybridMultilevel"/>
    <w:tmpl w:val="9D680DC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07774">
    <w:abstractNumId w:val="14"/>
  </w:num>
  <w:num w:numId="2" w16cid:durableId="813182000">
    <w:abstractNumId w:val="33"/>
  </w:num>
  <w:num w:numId="3" w16cid:durableId="1925647816">
    <w:abstractNumId w:val="20"/>
  </w:num>
  <w:num w:numId="4" w16cid:durableId="1552886738">
    <w:abstractNumId w:val="4"/>
  </w:num>
  <w:num w:numId="5" w16cid:durableId="1203250509">
    <w:abstractNumId w:val="5"/>
  </w:num>
  <w:num w:numId="6" w16cid:durableId="686517883">
    <w:abstractNumId w:val="29"/>
  </w:num>
  <w:num w:numId="7" w16cid:durableId="684786805">
    <w:abstractNumId w:val="3"/>
  </w:num>
  <w:num w:numId="8" w16cid:durableId="635766622">
    <w:abstractNumId w:val="1"/>
  </w:num>
  <w:num w:numId="9" w16cid:durableId="1308432385">
    <w:abstractNumId w:val="2"/>
  </w:num>
  <w:num w:numId="10" w16cid:durableId="458034199">
    <w:abstractNumId w:val="36"/>
  </w:num>
  <w:num w:numId="11" w16cid:durableId="197357087">
    <w:abstractNumId w:val="11"/>
  </w:num>
  <w:num w:numId="12" w16cid:durableId="1801728581">
    <w:abstractNumId w:val="23"/>
  </w:num>
  <w:num w:numId="13" w16cid:durableId="1095247828">
    <w:abstractNumId w:val="8"/>
  </w:num>
  <w:num w:numId="14" w16cid:durableId="1022711038">
    <w:abstractNumId w:val="15"/>
  </w:num>
  <w:num w:numId="15" w16cid:durableId="1423916999">
    <w:abstractNumId w:val="21"/>
  </w:num>
  <w:num w:numId="16" w16cid:durableId="1945843643">
    <w:abstractNumId w:val="27"/>
  </w:num>
  <w:num w:numId="17" w16cid:durableId="833570235">
    <w:abstractNumId w:val="22"/>
  </w:num>
  <w:num w:numId="18" w16cid:durableId="1214660625">
    <w:abstractNumId w:val="19"/>
  </w:num>
  <w:num w:numId="19" w16cid:durableId="75984813">
    <w:abstractNumId w:val="37"/>
  </w:num>
  <w:num w:numId="20" w16cid:durableId="169832010">
    <w:abstractNumId w:val="18"/>
  </w:num>
  <w:num w:numId="21" w16cid:durableId="1485269968">
    <w:abstractNumId w:val="10"/>
  </w:num>
  <w:num w:numId="22" w16cid:durableId="1769423575">
    <w:abstractNumId w:val="35"/>
  </w:num>
  <w:num w:numId="23" w16cid:durableId="1712731789">
    <w:abstractNumId w:val="30"/>
  </w:num>
  <w:num w:numId="24" w16cid:durableId="1828858405">
    <w:abstractNumId w:val="32"/>
  </w:num>
  <w:num w:numId="25" w16cid:durableId="90250376">
    <w:abstractNumId w:val="13"/>
  </w:num>
  <w:num w:numId="26" w16cid:durableId="1072510279">
    <w:abstractNumId w:val="31"/>
  </w:num>
  <w:num w:numId="27" w16cid:durableId="5010454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 w16cid:durableId="842008562">
    <w:abstractNumId w:val="6"/>
  </w:num>
  <w:num w:numId="29" w16cid:durableId="33580460">
    <w:abstractNumId w:val="12"/>
  </w:num>
  <w:num w:numId="30" w16cid:durableId="1157695096">
    <w:abstractNumId w:val="16"/>
  </w:num>
  <w:num w:numId="31" w16cid:durableId="1635061426">
    <w:abstractNumId w:val="9"/>
  </w:num>
  <w:num w:numId="32" w16cid:durableId="2035880701">
    <w:abstractNumId w:val="28"/>
  </w:num>
  <w:num w:numId="33" w16cid:durableId="759451468">
    <w:abstractNumId w:val="7"/>
  </w:num>
  <w:num w:numId="34" w16cid:durableId="1429738276">
    <w:abstractNumId w:val="24"/>
  </w:num>
  <w:num w:numId="35" w16cid:durableId="126092800">
    <w:abstractNumId w:val="26"/>
  </w:num>
  <w:num w:numId="36" w16cid:durableId="1422526398">
    <w:abstractNumId w:val="17"/>
  </w:num>
  <w:num w:numId="37" w16cid:durableId="623267543">
    <w:abstractNumId w:val="25"/>
  </w:num>
  <w:num w:numId="38" w16cid:durableId="16080819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B46FAB"/>
    <w:rsid w:val="000001A5"/>
    <w:rsid w:val="00000287"/>
    <w:rsid w:val="00000480"/>
    <w:rsid w:val="00000642"/>
    <w:rsid w:val="00000966"/>
    <w:rsid w:val="00000C23"/>
    <w:rsid w:val="00000C67"/>
    <w:rsid w:val="00000DFA"/>
    <w:rsid w:val="00001267"/>
    <w:rsid w:val="00001545"/>
    <w:rsid w:val="00001D6A"/>
    <w:rsid w:val="00001D77"/>
    <w:rsid w:val="00001FD6"/>
    <w:rsid w:val="0000200B"/>
    <w:rsid w:val="00002AF7"/>
    <w:rsid w:val="00002CBE"/>
    <w:rsid w:val="00003209"/>
    <w:rsid w:val="000033B6"/>
    <w:rsid w:val="00003646"/>
    <w:rsid w:val="000036CC"/>
    <w:rsid w:val="0000379F"/>
    <w:rsid w:val="00003BAF"/>
    <w:rsid w:val="00003C0E"/>
    <w:rsid w:val="00003CAE"/>
    <w:rsid w:val="00003D64"/>
    <w:rsid w:val="000047E6"/>
    <w:rsid w:val="000051E1"/>
    <w:rsid w:val="0000562A"/>
    <w:rsid w:val="0000598D"/>
    <w:rsid w:val="000059C7"/>
    <w:rsid w:val="00005E32"/>
    <w:rsid w:val="00006187"/>
    <w:rsid w:val="000062EB"/>
    <w:rsid w:val="000063FE"/>
    <w:rsid w:val="0000647E"/>
    <w:rsid w:val="00006853"/>
    <w:rsid w:val="00006889"/>
    <w:rsid w:val="00006A70"/>
    <w:rsid w:val="00006E60"/>
    <w:rsid w:val="00007159"/>
    <w:rsid w:val="00007C5C"/>
    <w:rsid w:val="00007F55"/>
    <w:rsid w:val="000100B3"/>
    <w:rsid w:val="00010545"/>
    <w:rsid w:val="000105AF"/>
    <w:rsid w:val="00010A50"/>
    <w:rsid w:val="00010BC8"/>
    <w:rsid w:val="00010F56"/>
    <w:rsid w:val="00010F77"/>
    <w:rsid w:val="00010FA1"/>
    <w:rsid w:val="0001103D"/>
    <w:rsid w:val="000110E7"/>
    <w:rsid w:val="0001116D"/>
    <w:rsid w:val="000112A8"/>
    <w:rsid w:val="00011401"/>
    <w:rsid w:val="00011AA1"/>
    <w:rsid w:val="00012560"/>
    <w:rsid w:val="000126BA"/>
    <w:rsid w:val="00012E6F"/>
    <w:rsid w:val="00012EF1"/>
    <w:rsid w:val="00013658"/>
    <w:rsid w:val="00013B12"/>
    <w:rsid w:val="00013BA2"/>
    <w:rsid w:val="00013EDC"/>
    <w:rsid w:val="000140C0"/>
    <w:rsid w:val="000147ED"/>
    <w:rsid w:val="00014851"/>
    <w:rsid w:val="00014B71"/>
    <w:rsid w:val="0001523F"/>
    <w:rsid w:val="0001559D"/>
    <w:rsid w:val="0001566C"/>
    <w:rsid w:val="00015BF7"/>
    <w:rsid w:val="00015C93"/>
    <w:rsid w:val="00016843"/>
    <w:rsid w:val="000178DD"/>
    <w:rsid w:val="00017F05"/>
    <w:rsid w:val="000201E9"/>
    <w:rsid w:val="000203BB"/>
    <w:rsid w:val="00020944"/>
    <w:rsid w:val="00021334"/>
    <w:rsid w:val="0002146A"/>
    <w:rsid w:val="00021BB7"/>
    <w:rsid w:val="00022273"/>
    <w:rsid w:val="000225F6"/>
    <w:rsid w:val="00022764"/>
    <w:rsid w:val="00022CFD"/>
    <w:rsid w:val="00023710"/>
    <w:rsid w:val="00023F3C"/>
    <w:rsid w:val="00023F3E"/>
    <w:rsid w:val="0002400D"/>
    <w:rsid w:val="00024423"/>
    <w:rsid w:val="0002468F"/>
    <w:rsid w:val="000246C6"/>
    <w:rsid w:val="000246CD"/>
    <w:rsid w:val="000246D7"/>
    <w:rsid w:val="000247B9"/>
    <w:rsid w:val="00024A91"/>
    <w:rsid w:val="00024B4D"/>
    <w:rsid w:val="0002560F"/>
    <w:rsid w:val="00025817"/>
    <w:rsid w:val="00025B58"/>
    <w:rsid w:val="00025B73"/>
    <w:rsid w:val="000263C2"/>
    <w:rsid w:val="00026454"/>
    <w:rsid w:val="00026659"/>
    <w:rsid w:val="00026BFD"/>
    <w:rsid w:val="00026E5F"/>
    <w:rsid w:val="00026F65"/>
    <w:rsid w:val="000273F9"/>
    <w:rsid w:val="00027780"/>
    <w:rsid w:val="00030547"/>
    <w:rsid w:val="00030548"/>
    <w:rsid w:val="00030A1D"/>
    <w:rsid w:val="00030D0A"/>
    <w:rsid w:val="00030D3D"/>
    <w:rsid w:val="00030EBA"/>
    <w:rsid w:val="00031435"/>
    <w:rsid w:val="000315D2"/>
    <w:rsid w:val="00031ACC"/>
    <w:rsid w:val="00031E0A"/>
    <w:rsid w:val="000321BB"/>
    <w:rsid w:val="00032718"/>
    <w:rsid w:val="000327DB"/>
    <w:rsid w:val="0003286A"/>
    <w:rsid w:val="00032FC2"/>
    <w:rsid w:val="00033456"/>
    <w:rsid w:val="000334CB"/>
    <w:rsid w:val="00033F73"/>
    <w:rsid w:val="000343F8"/>
    <w:rsid w:val="000346DB"/>
    <w:rsid w:val="000347F2"/>
    <w:rsid w:val="000347F3"/>
    <w:rsid w:val="00034A82"/>
    <w:rsid w:val="00034C16"/>
    <w:rsid w:val="00034F68"/>
    <w:rsid w:val="000356AF"/>
    <w:rsid w:val="000356BC"/>
    <w:rsid w:val="00035969"/>
    <w:rsid w:val="00035AA2"/>
    <w:rsid w:val="00036468"/>
    <w:rsid w:val="00036C77"/>
    <w:rsid w:val="00036DC9"/>
    <w:rsid w:val="00036F37"/>
    <w:rsid w:val="00037172"/>
    <w:rsid w:val="00037304"/>
    <w:rsid w:val="00037446"/>
    <w:rsid w:val="0004069F"/>
    <w:rsid w:val="00040938"/>
    <w:rsid w:val="00040B5E"/>
    <w:rsid w:val="00040DD4"/>
    <w:rsid w:val="0004112E"/>
    <w:rsid w:val="00041320"/>
    <w:rsid w:val="00041371"/>
    <w:rsid w:val="00041498"/>
    <w:rsid w:val="000417D4"/>
    <w:rsid w:val="00041A44"/>
    <w:rsid w:val="00042106"/>
    <w:rsid w:val="000422B1"/>
    <w:rsid w:val="000422DC"/>
    <w:rsid w:val="000422ED"/>
    <w:rsid w:val="000427E2"/>
    <w:rsid w:val="00042F02"/>
    <w:rsid w:val="00042FFD"/>
    <w:rsid w:val="0004313E"/>
    <w:rsid w:val="000434B9"/>
    <w:rsid w:val="00043A96"/>
    <w:rsid w:val="00043F4A"/>
    <w:rsid w:val="00044241"/>
    <w:rsid w:val="000443CE"/>
    <w:rsid w:val="00044B6D"/>
    <w:rsid w:val="00045783"/>
    <w:rsid w:val="00045B1D"/>
    <w:rsid w:val="00046087"/>
    <w:rsid w:val="00046691"/>
    <w:rsid w:val="00046821"/>
    <w:rsid w:val="00046904"/>
    <w:rsid w:val="00046A94"/>
    <w:rsid w:val="00046CA6"/>
    <w:rsid w:val="00047199"/>
    <w:rsid w:val="000472AB"/>
    <w:rsid w:val="000477D2"/>
    <w:rsid w:val="00047A91"/>
    <w:rsid w:val="00047BE5"/>
    <w:rsid w:val="00047DD0"/>
    <w:rsid w:val="00047FB6"/>
    <w:rsid w:val="000501F1"/>
    <w:rsid w:val="000502F3"/>
    <w:rsid w:val="00050555"/>
    <w:rsid w:val="00050BD0"/>
    <w:rsid w:val="00050FE7"/>
    <w:rsid w:val="00051165"/>
    <w:rsid w:val="00051912"/>
    <w:rsid w:val="00051B02"/>
    <w:rsid w:val="0005201E"/>
    <w:rsid w:val="00052718"/>
    <w:rsid w:val="00052799"/>
    <w:rsid w:val="00052A3F"/>
    <w:rsid w:val="000531D9"/>
    <w:rsid w:val="00053230"/>
    <w:rsid w:val="000532E0"/>
    <w:rsid w:val="000532E1"/>
    <w:rsid w:val="0005334F"/>
    <w:rsid w:val="00053B38"/>
    <w:rsid w:val="00053F57"/>
    <w:rsid w:val="000547B8"/>
    <w:rsid w:val="0005480E"/>
    <w:rsid w:val="0005496E"/>
    <w:rsid w:val="000549A4"/>
    <w:rsid w:val="00054CA2"/>
    <w:rsid w:val="000554A4"/>
    <w:rsid w:val="00055798"/>
    <w:rsid w:val="000561FD"/>
    <w:rsid w:val="00056B12"/>
    <w:rsid w:val="00056BCC"/>
    <w:rsid w:val="00056DA5"/>
    <w:rsid w:val="00056E87"/>
    <w:rsid w:val="00057EC8"/>
    <w:rsid w:val="00057F97"/>
    <w:rsid w:val="0006028F"/>
    <w:rsid w:val="00060903"/>
    <w:rsid w:val="00060B22"/>
    <w:rsid w:val="00060B6B"/>
    <w:rsid w:val="00060E37"/>
    <w:rsid w:val="00060E7C"/>
    <w:rsid w:val="00061485"/>
    <w:rsid w:val="0006148A"/>
    <w:rsid w:val="000615C8"/>
    <w:rsid w:val="0006167A"/>
    <w:rsid w:val="00061695"/>
    <w:rsid w:val="00062361"/>
    <w:rsid w:val="00062435"/>
    <w:rsid w:val="000624F6"/>
    <w:rsid w:val="00062B3E"/>
    <w:rsid w:val="000636C4"/>
    <w:rsid w:val="000637C7"/>
    <w:rsid w:val="000639B5"/>
    <w:rsid w:val="00063CD7"/>
    <w:rsid w:val="00063F87"/>
    <w:rsid w:val="00063FF6"/>
    <w:rsid w:val="0006410F"/>
    <w:rsid w:val="000646C5"/>
    <w:rsid w:val="00065043"/>
    <w:rsid w:val="00065188"/>
    <w:rsid w:val="000654B8"/>
    <w:rsid w:val="00065730"/>
    <w:rsid w:val="00065772"/>
    <w:rsid w:val="00065972"/>
    <w:rsid w:val="00065A71"/>
    <w:rsid w:val="00065B63"/>
    <w:rsid w:val="00065DF0"/>
    <w:rsid w:val="00065FE6"/>
    <w:rsid w:val="000661D5"/>
    <w:rsid w:val="00066A29"/>
    <w:rsid w:val="00066E01"/>
    <w:rsid w:val="00067323"/>
    <w:rsid w:val="000679B2"/>
    <w:rsid w:val="00067B4A"/>
    <w:rsid w:val="00067BA8"/>
    <w:rsid w:val="00067C0A"/>
    <w:rsid w:val="00067E9E"/>
    <w:rsid w:val="00067FBE"/>
    <w:rsid w:val="0007053E"/>
    <w:rsid w:val="00070613"/>
    <w:rsid w:val="000706C0"/>
    <w:rsid w:val="00070767"/>
    <w:rsid w:val="00070CE5"/>
    <w:rsid w:val="000710F3"/>
    <w:rsid w:val="0007185F"/>
    <w:rsid w:val="000719DC"/>
    <w:rsid w:val="00071E5C"/>
    <w:rsid w:val="00072043"/>
    <w:rsid w:val="0007210C"/>
    <w:rsid w:val="0007216B"/>
    <w:rsid w:val="0007290A"/>
    <w:rsid w:val="0007292D"/>
    <w:rsid w:val="00072AF6"/>
    <w:rsid w:val="00072B94"/>
    <w:rsid w:val="00072E3B"/>
    <w:rsid w:val="000732BB"/>
    <w:rsid w:val="00073A2B"/>
    <w:rsid w:val="00073C1C"/>
    <w:rsid w:val="00073F5B"/>
    <w:rsid w:val="00074180"/>
    <w:rsid w:val="00074219"/>
    <w:rsid w:val="000748D1"/>
    <w:rsid w:val="0007501C"/>
    <w:rsid w:val="00075071"/>
    <w:rsid w:val="000750DB"/>
    <w:rsid w:val="00075540"/>
    <w:rsid w:val="00075BC4"/>
    <w:rsid w:val="00076261"/>
    <w:rsid w:val="00076C1E"/>
    <w:rsid w:val="00076D06"/>
    <w:rsid w:val="00076FEE"/>
    <w:rsid w:val="00077AF3"/>
    <w:rsid w:val="00080AB7"/>
    <w:rsid w:val="00080DDB"/>
    <w:rsid w:val="00080F83"/>
    <w:rsid w:val="00081388"/>
    <w:rsid w:val="000813A3"/>
    <w:rsid w:val="000813B0"/>
    <w:rsid w:val="000814D5"/>
    <w:rsid w:val="00081891"/>
    <w:rsid w:val="00081B57"/>
    <w:rsid w:val="00081C4D"/>
    <w:rsid w:val="00081E13"/>
    <w:rsid w:val="0008207A"/>
    <w:rsid w:val="00082693"/>
    <w:rsid w:val="00082782"/>
    <w:rsid w:val="0008292E"/>
    <w:rsid w:val="00082941"/>
    <w:rsid w:val="00082B16"/>
    <w:rsid w:val="00082C5E"/>
    <w:rsid w:val="00082E34"/>
    <w:rsid w:val="0008334E"/>
    <w:rsid w:val="00083353"/>
    <w:rsid w:val="00083B68"/>
    <w:rsid w:val="00084255"/>
    <w:rsid w:val="000845C4"/>
    <w:rsid w:val="00084843"/>
    <w:rsid w:val="00084B0B"/>
    <w:rsid w:val="00084C6D"/>
    <w:rsid w:val="00084EE9"/>
    <w:rsid w:val="000854F9"/>
    <w:rsid w:val="000856E1"/>
    <w:rsid w:val="00085CA6"/>
    <w:rsid w:val="00085E98"/>
    <w:rsid w:val="00085F4B"/>
    <w:rsid w:val="00086106"/>
    <w:rsid w:val="00086396"/>
    <w:rsid w:val="000867D3"/>
    <w:rsid w:val="00086DD7"/>
    <w:rsid w:val="00086E87"/>
    <w:rsid w:val="00087031"/>
    <w:rsid w:val="0008722C"/>
    <w:rsid w:val="00087268"/>
    <w:rsid w:val="00087293"/>
    <w:rsid w:val="0008767C"/>
    <w:rsid w:val="0009044F"/>
    <w:rsid w:val="0009098A"/>
    <w:rsid w:val="00090AD7"/>
    <w:rsid w:val="00090B26"/>
    <w:rsid w:val="00090C81"/>
    <w:rsid w:val="00090D78"/>
    <w:rsid w:val="0009135D"/>
    <w:rsid w:val="000914D5"/>
    <w:rsid w:val="000915AA"/>
    <w:rsid w:val="00091A13"/>
    <w:rsid w:val="00091ED5"/>
    <w:rsid w:val="00091FEB"/>
    <w:rsid w:val="000921C0"/>
    <w:rsid w:val="000926A6"/>
    <w:rsid w:val="00092740"/>
    <w:rsid w:val="00092757"/>
    <w:rsid w:val="000928EF"/>
    <w:rsid w:val="000929E0"/>
    <w:rsid w:val="000929EC"/>
    <w:rsid w:val="00092BAE"/>
    <w:rsid w:val="00092C7A"/>
    <w:rsid w:val="00092D8D"/>
    <w:rsid w:val="00093028"/>
    <w:rsid w:val="0009379A"/>
    <w:rsid w:val="00093910"/>
    <w:rsid w:val="00093D0C"/>
    <w:rsid w:val="00093D36"/>
    <w:rsid w:val="00093FFE"/>
    <w:rsid w:val="00094183"/>
    <w:rsid w:val="0009419A"/>
    <w:rsid w:val="000941B1"/>
    <w:rsid w:val="00094332"/>
    <w:rsid w:val="000944EB"/>
    <w:rsid w:val="00094A61"/>
    <w:rsid w:val="00094FD1"/>
    <w:rsid w:val="00095214"/>
    <w:rsid w:val="000958B4"/>
    <w:rsid w:val="000958F6"/>
    <w:rsid w:val="00095EE7"/>
    <w:rsid w:val="0009621A"/>
    <w:rsid w:val="0009649A"/>
    <w:rsid w:val="000966C4"/>
    <w:rsid w:val="00096892"/>
    <w:rsid w:val="0009695C"/>
    <w:rsid w:val="00096BB8"/>
    <w:rsid w:val="00096DF6"/>
    <w:rsid w:val="00097665"/>
    <w:rsid w:val="000977BA"/>
    <w:rsid w:val="0009790B"/>
    <w:rsid w:val="00097BB3"/>
    <w:rsid w:val="00097C4B"/>
    <w:rsid w:val="00097D3D"/>
    <w:rsid w:val="00097D4A"/>
    <w:rsid w:val="00097E66"/>
    <w:rsid w:val="000A001C"/>
    <w:rsid w:val="000A0133"/>
    <w:rsid w:val="000A0270"/>
    <w:rsid w:val="000A14E0"/>
    <w:rsid w:val="000A1643"/>
    <w:rsid w:val="000A19DA"/>
    <w:rsid w:val="000A1F3B"/>
    <w:rsid w:val="000A1FBB"/>
    <w:rsid w:val="000A2414"/>
    <w:rsid w:val="000A24F4"/>
    <w:rsid w:val="000A2926"/>
    <w:rsid w:val="000A2CC1"/>
    <w:rsid w:val="000A2DC7"/>
    <w:rsid w:val="000A34F3"/>
    <w:rsid w:val="000A3586"/>
    <w:rsid w:val="000A36CD"/>
    <w:rsid w:val="000A391D"/>
    <w:rsid w:val="000A395B"/>
    <w:rsid w:val="000A3B61"/>
    <w:rsid w:val="000A3F38"/>
    <w:rsid w:val="000A4718"/>
    <w:rsid w:val="000A4C06"/>
    <w:rsid w:val="000A4EAF"/>
    <w:rsid w:val="000A5188"/>
    <w:rsid w:val="000A5204"/>
    <w:rsid w:val="000A5C66"/>
    <w:rsid w:val="000A5D04"/>
    <w:rsid w:val="000A623F"/>
    <w:rsid w:val="000A656A"/>
    <w:rsid w:val="000A6580"/>
    <w:rsid w:val="000A6D1C"/>
    <w:rsid w:val="000A6EA9"/>
    <w:rsid w:val="000A70AA"/>
    <w:rsid w:val="000A77C6"/>
    <w:rsid w:val="000A7A8B"/>
    <w:rsid w:val="000A7E24"/>
    <w:rsid w:val="000A7E87"/>
    <w:rsid w:val="000B08FF"/>
    <w:rsid w:val="000B0C1A"/>
    <w:rsid w:val="000B10DC"/>
    <w:rsid w:val="000B1655"/>
    <w:rsid w:val="000B1D8E"/>
    <w:rsid w:val="000B2446"/>
    <w:rsid w:val="000B2DDE"/>
    <w:rsid w:val="000B2EB3"/>
    <w:rsid w:val="000B3409"/>
    <w:rsid w:val="000B3C6B"/>
    <w:rsid w:val="000B3C81"/>
    <w:rsid w:val="000B3D92"/>
    <w:rsid w:val="000B45C3"/>
    <w:rsid w:val="000B46BA"/>
    <w:rsid w:val="000B46BC"/>
    <w:rsid w:val="000B480D"/>
    <w:rsid w:val="000B481F"/>
    <w:rsid w:val="000B49A3"/>
    <w:rsid w:val="000B4FD9"/>
    <w:rsid w:val="000B5374"/>
    <w:rsid w:val="000B551D"/>
    <w:rsid w:val="000B56A2"/>
    <w:rsid w:val="000B57F8"/>
    <w:rsid w:val="000B5CE8"/>
    <w:rsid w:val="000B609D"/>
    <w:rsid w:val="000B6297"/>
    <w:rsid w:val="000B6340"/>
    <w:rsid w:val="000B68FE"/>
    <w:rsid w:val="000B6968"/>
    <w:rsid w:val="000B6C17"/>
    <w:rsid w:val="000B6EFB"/>
    <w:rsid w:val="000B732E"/>
    <w:rsid w:val="000B76C9"/>
    <w:rsid w:val="000B7C10"/>
    <w:rsid w:val="000C0206"/>
    <w:rsid w:val="000C0275"/>
    <w:rsid w:val="000C0342"/>
    <w:rsid w:val="000C04CD"/>
    <w:rsid w:val="000C0884"/>
    <w:rsid w:val="000C0A7B"/>
    <w:rsid w:val="000C1037"/>
    <w:rsid w:val="000C1854"/>
    <w:rsid w:val="000C18D5"/>
    <w:rsid w:val="000C1915"/>
    <w:rsid w:val="000C234E"/>
    <w:rsid w:val="000C2356"/>
    <w:rsid w:val="000C24E7"/>
    <w:rsid w:val="000C2867"/>
    <w:rsid w:val="000C2DC7"/>
    <w:rsid w:val="000C314D"/>
    <w:rsid w:val="000C410D"/>
    <w:rsid w:val="000C42CC"/>
    <w:rsid w:val="000C44DE"/>
    <w:rsid w:val="000C45AE"/>
    <w:rsid w:val="000C4754"/>
    <w:rsid w:val="000C498A"/>
    <w:rsid w:val="000C4A1B"/>
    <w:rsid w:val="000C4C28"/>
    <w:rsid w:val="000C4C63"/>
    <w:rsid w:val="000C4CE5"/>
    <w:rsid w:val="000C50C5"/>
    <w:rsid w:val="000C5174"/>
    <w:rsid w:val="000C5442"/>
    <w:rsid w:val="000C5483"/>
    <w:rsid w:val="000C54DC"/>
    <w:rsid w:val="000C580C"/>
    <w:rsid w:val="000C596C"/>
    <w:rsid w:val="000C5A9D"/>
    <w:rsid w:val="000C5CDA"/>
    <w:rsid w:val="000C6567"/>
    <w:rsid w:val="000C6706"/>
    <w:rsid w:val="000C6B24"/>
    <w:rsid w:val="000C6D7C"/>
    <w:rsid w:val="000C6DCA"/>
    <w:rsid w:val="000C7305"/>
    <w:rsid w:val="000C7373"/>
    <w:rsid w:val="000C7710"/>
    <w:rsid w:val="000C7895"/>
    <w:rsid w:val="000C7F42"/>
    <w:rsid w:val="000D01F0"/>
    <w:rsid w:val="000D031E"/>
    <w:rsid w:val="000D039B"/>
    <w:rsid w:val="000D0546"/>
    <w:rsid w:val="000D08B0"/>
    <w:rsid w:val="000D0DC3"/>
    <w:rsid w:val="000D0DCD"/>
    <w:rsid w:val="000D11C8"/>
    <w:rsid w:val="000D13E1"/>
    <w:rsid w:val="000D1916"/>
    <w:rsid w:val="000D1A16"/>
    <w:rsid w:val="000D1A9A"/>
    <w:rsid w:val="000D1CEB"/>
    <w:rsid w:val="000D21FE"/>
    <w:rsid w:val="000D2217"/>
    <w:rsid w:val="000D22C1"/>
    <w:rsid w:val="000D24ED"/>
    <w:rsid w:val="000D285D"/>
    <w:rsid w:val="000D2ECB"/>
    <w:rsid w:val="000D3047"/>
    <w:rsid w:val="000D3297"/>
    <w:rsid w:val="000D3836"/>
    <w:rsid w:val="000D3CEB"/>
    <w:rsid w:val="000D3FB4"/>
    <w:rsid w:val="000D4168"/>
    <w:rsid w:val="000D416D"/>
    <w:rsid w:val="000D4457"/>
    <w:rsid w:val="000D4466"/>
    <w:rsid w:val="000D4C40"/>
    <w:rsid w:val="000D4D0D"/>
    <w:rsid w:val="000D5104"/>
    <w:rsid w:val="000D54DE"/>
    <w:rsid w:val="000D563E"/>
    <w:rsid w:val="000D6045"/>
    <w:rsid w:val="000D607E"/>
    <w:rsid w:val="000D6182"/>
    <w:rsid w:val="000D6240"/>
    <w:rsid w:val="000D6296"/>
    <w:rsid w:val="000D6820"/>
    <w:rsid w:val="000D6862"/>
    <w:rsid w:val="000D6A34"/>
    <w:rsid w:val="000D6C4C"/>
    <w:rsid w:val="000D6F17"/>
    <w:rsid w:val="000D749E"/>
    <w:rsid w:val="000D7A03"/>
    <w:rsid w:val="000D7BF7"/>
    <w:rsid w:val="000E02A6"/>
    <w:rsid w:val="000E06F6"/>
    <w:rsid w:val="000E0AA0"/>
    <w:rsid w:val="000E0C9F"/>
    <w:rsid w:val="000E0DB0"/>
    <w:rsid w:val="000E0F9B"/>
    <w:rsid w:val="000E119D"/>
    <w:rsid w:val="000E11D6"/>
    <w:rsid w:val="000E11DB"/>
    <w:rsid w:val="000E1209"/>
    <w:rsid w:val="000E1287"/>
    <w:rsid w:val="000E149A"/>
    <w:rsid w:val="000E1695"/>
    <w:rsid w:val="000E17FF"/>
    <w:rsid w:val="000E1ABC"/>
    <w:rsid w:val="000E1B4A"/>
    <w:rsid w:val="000E1B88"/>
    <w:rsid w:val="000E1E79"/>
    <w:rsid w:val="000E2632"/>
    <w:rsid w:val="000E33A6"/>
    <w:rsid w:val="000E39F7"/>
    <w:rsid w:val="000E3A92"/>
    <w:rsid w:val="000E3C49"/>
    <w:rsid w:val="000E3DB2"/>
    <w:rsid w:val="000E3F71"/>
    <w:rsid w:val="000E40C9"/>
    <w:rsid w:val="000E44D1"/>
    <w:rsid w:val="000E47BE"/>
    <w:rsid w:val="000E48B3"/>
    <w:rsid w:val="000E4B70"/>
    <w:rsid w:val="000E501A"/>
    <w:rsid w:val="000E530B"/>
    <w:rsid w:val="000E535B"/>
    <w:rsid w:val="000E547B"/>
    <w:rsid w:val="000E56EB"/>
    <w:rsid w:val="000E5895"/>
    <w:rsid w:val="000E657C"/>
    <w:rsid w:val="000E66DB"/>
    <w:rsid w:val="000E67A8"/>
    <w:rsid w:val="000E67FE"/>
    <w:rsid w:val="000E6B7F"/>
    <w:rsid w:val="000E6E11"/>
    <w:rsid w:val="000E7122"/>
    <w:rsid w:val="000E75A6"/>
    <w:rsid w:val="000E76D8"/>
    <w:rsid w:val="000E7E32"/>
    <w:rsid w:val="000F03F5"/>
    <w:rsid w:val="000F0861"/>
    <w:rsid w:val="000F0AE1"/>
    <w:rsid w:val="000F0C2A"/>
    <w:rsid w:val="000F0D9F"/>
    <w:rsid w:val="000F0FEA"/>
    <w:rsid w:val="000F215D"/>
    <w:rsid w:val="000F2992"/>
    <w:rsid w:val="000F3290"/>
    <w:rsid w:val="000F3420"/>
    <w:rsid w:val="000F34CF"/>
    <w:rsid w:val="000F387E"/>
    <w:rsid w:val="000F3D5C"/>
    <w:rsid w:val="000F4E3F"/>
    <w:rsid w:val="000F4FBA"/>
    <w:rsid w:val="000F50A1"/>
    <w:rsid w:val="000F5213"/>
    <w:rsid w:val="000F5614"/>
    <w:rsid w:val="000F58C8"/>
    <w:rsid w:val="000F58D1"/>
    <w:rsid w:val="000F59A1"/>
    <w:rsid w:val="000F5B1E"/>
    <w:rsid w:val="000F61D6"/>
    <w:rsid w:val="000F6353"/>
    <w:rsid w:val="000F64BB"/>
    <w:rsid w:val="000F674F"/>
    <w:rsid w:val="000F6874"/>
    <w:rsid w:val="000F6BCF"/>
    <w:rsid w:val="000F6CDE"/>
    <w:rsid w:val="000F6DD2"/>
    <w:rsid w:val="000F6E1D"/>
    <w:rsid w:val="000F71D4"/>
    <w:rsid w:val="000F72BE"/>
    <w:rsid w:val="000F773B"/>
    <w:rsid w:val="000F79D1"/>
    <w:rsid w:val="000F7EA4"/>
    <w:rsid w:val="0010009D"/>
    <w:rsid w:val="00100807"/>
    <w:rsid w:val="00100899"/>
    <w:rsid w:val="00100C09"/>
    <w:rsid w:val="0010173F"/>
    <w:rsid w:val="0010180E"/>
    <w:rsid w:val="00101951"/>
    <w:rsid w:val="00101B89"/>
    <w:rsid w:val="00101C50"/>
    <w:rsid w:val="00101CE0"/>
    <w:rsid w:val="00102704"/>
    <w:rsid w:val="001027C3"/>
    <w:rsid w:val="0010299C"/>
    <w:rsid w:val="001029DF"/>
    <w:rsid w:val="00102B9D"/>
    <w:rsid w:val="0010366F"/>
    <w:rsid w:val="00103753"/>
    <w:rsid w:val="00103A8D"/>
    <w:rsid w:val="00103CFC"/>
    <w:rsid w:val="00103F02"/>
    <w:rsid w:val="00103FB9"/>
    <w:rsid w:val="001042AA"/>
    <w:rsid w:val="001044AE"/>
    <w:rsid w:val="00104E7F"/>
    <w:rsid w:val="00105178"/>
    <w:rsid w:val="0010578C"/>
    <w:rsid w:val="00105B48"/>
    <w:rsid w:val="00105B9F"/>
    <w:rsid w:val="00105BDC"/>
    <w:rsid w:val="00105DE9"/>
    <w:rsid w:val="001063D2"/>
    <w:rsid w:val="001067B7"/>
    <w:rsid w:val="00106897"/>
    <w:rsid w:val="001069C2"/>
    <w:rsid w:val="001069D4"/>
    <w:rsid w:val="00106A37"/>
    <w:rsid w:val="00106CD8"/>
    <w:rsid w:val="001070B2"/>
    <w:rsid w:val="00107163"/>
    <w:rsid w:val="001072A5"/>
    <w:rsid w:val="0010742D"/>
    <w:rsid w:val="00107862"/>
    <w:rsid w:val="00107AB6"/>
    <w:rsid w:val="00107D8C"/>
    <w:rsid w:val="00107DE7"/>
    <w:rsid w:val="0011040D"/>
    <w:rsid w:val="00110798"/>
    <w:rsid w:val="001108E2"/>
    <w:rsid w:val="0011103B"/>
    <w:rsid w:val="001119A0"/>
    <w:rsid w:val="00111BB2"/>
    <w:rsid w:val="00111E1F"/>
    <w:rsid w:val="00111FF0"/>
    <w:rsid w:val="0011204A"/>
    <w:rsid w:val="001121CE"/>
    <w:rsid w:val="00112357"/>
    <w:rsid w:val="001128FE"/>
    <w:rsid w:val="0011352C"/>
    <w:rsid w:val="00113934"/>
    <w:rsid w:val="00114356"/>
    <w:rsid w:val="00114715"/>
    <w:rsid w:val="001147AE"/>
    <w:rsid w:val="0011525D"/>
    <w:rsid w:val="00115457"/>
    <w:rsid w:val="001154BE"/>
    <w:rsid w:val="0011553B"/>
    <w:rsid w:val="001156DD"/>
    <w:rsid w:val="001158AC"/>
    <w:rsid w:val="0011591F"/>
    <w:rsid w:val="00115B27"/>
    <w:rsid w:val="00115F07"/>
    <w:rsid w:val="00116366"/>
    <w:rsid w:val="001164E8"/>
    <w:rsid w:val="00116573"/>
    <w:rsid w:val="00116812"/>
    <w:rsid w:val="00116892"/>
    <w:rsid w:val="00117DC4"/>
    <w:rsid w:val="001201CD"/>
    <w:rsid w:val="00120794"/>
    <w:rsid w:val="00120B09"/>
    <w:rsid w:val="00120B29"/>
    <w:rsid w:val="00120C26"/>
    <w:rsid w:val="00120C51"/>
    <w:rsid w:val="00120D8A"/>
    <w:rsid w:val="0012116E"/>
    <w:rsid w:val="001218E7"/>
    <w:rsid w:val="00121AD5"/>
    <w:rsid w:val="00122570"/>
    <w:rsid w:val="001225EB"/>
    <w:rsid w:val="001229D3"/>
    <w:rsid w:val="001229F7"/>
    <w:rsid w:val="00122BEA"/>
    <w:rsid w:val="00122E51"/>
    <w:rsid w:val="0012326D"/>
    <w:rsid w:val="00123288"/>
    <w:rsid w:val="0012396C"/>
    <w:rsid w:val="0012397A"/>
    <w:rsid w:val="00123E18"/>
    <w:rsid w:val="0012440D"/>
    <w:rsid w:val="001247BB"/>
    <w:rsid w:val="0012488F"/>
    <w:rsid w:val="00124D06"/>
    <w:rsid w:val="0012541B"/>
    <w:rsid w:val="00125780"/>
    <w:rsid w:val="00125852"/>
    <w:rsid w:val="00125B55"/>
    <w:rsid w:val="00125DDF"/>
    <w:rsid w:val="001261BD"/>
    <w:rsid w:val="0012622B"/>
    <w:rsid w:val="00126432"/>
    <w:rsid w:val="001265B6"/>
    <w:rsid w:val="001266EF"/>
    <w:rsid w:val="00126838"/>
    <w:rsid w:val="00126FB8"/>
    <w:rsid w:val="00127058"/>
    <w:rsid w:val="0012708C"/>
    <w:rsid w:val="00127168"/>
    <w:rsid w:val="001271DC"/>
    <w:rsid w:val="0012729E"/>
    <w:rsid w:val="001278D5"/>
    <w:rsid w:val="00127C1A"/>
    <w:rsid w:val="00127C2F"/>
    <w:rsid w:val="00127CB4"/>
    <w:rsid w:val="0013000D"/>
    <w:rsid w:val="0013018A"/>
    <w:rsid w:val="00130367"/>
    <w:rsid w:val="00130372"/>
    <w:rsid w:val="001304F6"/>
    <w:rsid w:val="00130878"/>
    <w:rsid w:val="001308BF"/>
    <w:rsid w:val="00130DB1"/>
    <w:rsid w:val="001310DB"/>
    <w:rsid w:val="001311FE"/>
    <w:rsid w:val="001314FA"/>
    <w:rsid w:val="00131509"/>
    <w:rsid w:val="00131FE6"/>
    <w:rsid w:val="00132234"/>
    <w:rsid w:val="00132A68"/>
    <w:rsid w:val="00132ADE"/>
    <w:rsid w:val="00132DB4"/>
    <w:rsid w:val="00132F86"/>
    <w:rsid w:val="0013319A"/>
    <w:rsid w:val="00133295"/>
    <w:rsid w:val="00133DC8"/>
    <w:rsid w:val="00134031"/>
    <w:rsid w:val="001341FF"/>
    <w:rsid w:val="00134D8F"/>
    <w:rsid w:val="00135026"/>
    <w:rsid w:val="001350CD"/>
    <w:rsid w:val="001354CE"/>
    <w:rsid w:val="001356ED"/>
    <w:rsid w:val="00135740"/>
    <w:rsid w:val="00135A14"/>
    <w:rsid w:val="0013608B"/>
    <w:rsid w:val="001365F7"/>
    <w:rsid w:val="001366A4"/>
    <w:rsid w:val="0013699A"/>
    <w:rsid w:val="001369DA"/>
    <w:rsid w:val="00136CD3"/>
    <w:rsid w:val="00136D2D"/>
    <w:rsid w:val="001371EB"/>
    <w:rsid w:val="00137553"/>
    <w:rsid w:val="0013759E"/>
    <w:rsid w:val="001375EE"/>
    <w:rsid w:val="001376E1"/>
    <w:rsid w:val="00137749"/>
    <w:rsid w:val="00137765"/>
    <w:rsid w:val="00137850"/>
    <w:rsid w:val="00137D68"/>
    <w:rsid w:val="00137D8F"/>
    <w:rsid w:val="00137E6C"/>
    <w:rsid w:val="00140701"/>
    <w:rsid w:val="001408C5"/>
    <w:rsid w:val="001409C6"/>
    <w:rsid w:val="0014139B"/>
    <w:rsid w:val="001417AD"/>
    <w:rsid w:val="00141A44"/>
    <w:rsid w:val="00141D35"/>
    <w:rsid w:val="00141D6A"/>
    <w:rsid w:val="00141E82"/>
    <w:rsid w:val="00142172"/>
    <w:rsid w:val="0014239E"/>
    <w:rsid w:val="001423D1"/>
    <w:rsid w:val="00142A16"/>
    <w:rsid w:val="001432D5"/>
    <w:rsid w:val="00143A7D"/>
    <w:rsid w:val="00143CD5"/>
    <w:rsid w:val="00143E32"/>
    <w:rsid w:val="00144266"/>
    <w:rsid w:val="0014429F"/>
    <w:rsid w:val="00144450"/>
    <w:rsid w:val="00144861"/>
    <w:rsid w:val="00145021"/>
    <w:rsid w:val="00145438"/>
    <w:rsid w:val="001454AA"/>
    <w:rsid w:val="00145AB3"/>
    <w:rsid w:val="00145F55"/>
    <w:rsid w:val="00146233"/>
    <w:rsid w:val="001463BA"/>
    <w:rsid w:val="0014696D"/>
    <w:rsid w:val="00146A80"/>
    <w:rsid w:val="00146C5E"/>
    <w:rsid w:val="00146D9B"/>
    <w:rsid w:val="00146FB7"/>
    <w:rsid w:val="00147239"/>
    <w:rsid w:val="001475C2"/>
    <w:rsid w:val="00147614"/>
    <w:rsid w:val="001476F4"/>
    <w:rsid w:val="00147BFD"/>
    <w:rsid w:val="001501E0"/>
    <w:rsid w:val="001504FF"/>
    <w:rsid w:val="00150640"/>
    <w:rsid w:val="00150A2A"/>
    <w:rsid w:val="00150CFD"/>
    <w:rsid w:val="00151119"/>
    <w:rsid w:val="001511B2"/>
    <w:rsid w:val="001511F4"/>
    <w:rsid w:val="001512C7"/>
    <w:rsid w:val="001515E4"/>
    <w:rsid w:val="0015164C"/>
    <w:rsid w:val="001517B7"/>
    <w:rsid w:val="00151AA6"/>
    <w:rsid w:val="00151E92"/>
    <w:rsid w:val="00151EC2"/>
    <w:rsid w:val="00151F8A"/>
    <w:rsid w:val="00152240"/>
    <w:rsid w:val="00152BF3"/>
    <w:rsid w:val="001533ED"/>
    <w:rsid w:val="001539A5"/>
    <w:rsid w:val="00153CFE"/>
    <w:rsid w:val="0015458D"/>
    <w:rsid w:val="00154704"/>
    <w:rsid w:val="00154D40"/>
    <w:rsid w:val="00154F4C"/>
    <w:rsid w:val="00154FC4"/>
    <w:rsid w:val="001551E4"/>
    <w:rsid w:val="00155336"/>
    <w:rsid w:val="001554BD"/>
    <w:rsid w:val="001557B6"/>
    <w:rsid w:val="00155B70"/>
    <w:rsid w:val="00155BD0"/>
    <w:rsid w:val="00155C29"/>
    <w:rsid w:val="00155D10"/>
    <w:rsid w:val="00155D4A"/>
    <w:rsid w:val="00155D52"/>
    <w:rsid w:val="00155DC0"/>
    <w:rsid w:val="00155E6C"/>
    <w:rsid w:val="00155F90"/>
    <w:rsid w:val="00155FCD"/>
    <w:rsid w:val="001564C3"/>
    <w:rsid w:val="00156566"/>
    <w:rsid w:val="00156665"/>
    <w:rsid w:val="00156A85"/>
    <w:rsid w:val="00156AD8"/>
    <w:rsid w:val="00156FFA"/>
    <w:rsid w:val="00157024"/>
    <w:rsid w:val="001572CF"/>
    <w:rsid w:val="00157AEB"/>
    <w:rsid w:val="00157F13"/>
    <w:rsid w:val="00157F87"/>
    <w:rsid w:val="001603A9"/>
    <w:rsid w:val="0016045C"/>
    <w:rsid w:val="00160469"/>
    <w:rsid w:val="001609BF"/>
    <w:rsid w:val="00160E9F"/>
    <w:rsid w:val="00160EFA"/>
    <w:rsid w:val="0016104A"/>
    <w:rsid w:val="00161126"/>
    <w:rsid w:val="0016130F"/>
    <w:rsid w:val="00161565"/>
    <w:rsid w:val="001616FF"/>
    <w:rsid w:val="00161CD0"/>
    <w:rsid w:val="00161D31"/>
    <w:rsid w:val="00161D76"/>
    <w:rsid w:val="00162221"/>
    <w:rsid w:val="001626E4"/>
    <w:rsid w:val="00163648"/>
    <w:rsid w:val="00163A3B"/>
    <w:rsid w:val="00163ACE"/>
    <w:rsid w:val="00163AD9"/>
    <w:rsid w:val="00163AF6"/>
    <w:rsid w:val="00163B50"/>
    <w:rsid w:val="00163C5B"/>
    <w:rsid w:val="00163EC5"/>
    <w:rsid w:val="00163F4D"/>
    <w:rsid w:val="00163FCD"/>
    <w:rsid w:val="00164203"/>
    <w:rsid w:val="0016427B"/>
    <w:rsid w:val="00164612"/>
    <w:rsid w:val="00164668"/>
    <w:rsid w:val="001647C3"/>
    <w:rsid w:val="00164A21"/>
    <w:rsid w:val="00164C67"/>
    <w:rsid w:val="00164E2A"/>
    <w:rsid w:val="00164EE3"/>
    <w:rsid w:val="0016500F"/>
    <w:rsid w:val="0016506C"/>
    <w:rsid w:val="0016525F"/>
    <w:rsid w:val="001653E5"/>
    <w:rsid w:val="00165405"/>
    <w:rsid w:val="00165545"/>
    <w:rsid w:val="00165776"/>
    <w:rsid w:val="00165873"/>
    <w:rsid w:val="00165B95"/>
    <w:rsid w:val="00165C39"/>
    <w:rsid w:val="00165CA8"/>
    <w:rsid w:val="00165EF7"/>
    <w:rsid w:val="0016622B"/>
    <w:rsid w:val="001662B7"/>
    <w:rsid w:val="00166669"/>
    <w:rsid w:val="001666A5"/>
    <w:rsid w:val="00166B1C"/>
    <w:rsid w:val="00166BA5"/>
    <w:rsid w:val="00167032"/>
    <w:rsid w:val="00167248"/>
    <w:rsid w:val="0016732C"/>
    <w:rsid w:val="001675A7"/>
    <w:rsid w:val="00167A37"/>
    <w:rsid w:val="001703D5"/>
    <w:rsid w:val="00170557"/>
    <w:rsid w:val="0017056E"/>
    <w:rsid w:val="00170D93"/>
    <w:rsid w:val="00170D95"/>
    <w:rsid w:val="00170F48"/>
    <w:rsid w:val="00170F94"/>
    <w:rsid w:val="0017108E"/>
    <w:rsid w:val="00171333"/>
    <w:rsid w:val="001718B6"/>
    <w:rsid w:val="001718C1"/>
    <w:rsid w:val="00171BCF"/>
    <w:rsid w:val="00171FB2"/>
    <w:rsid w:val="001724C2"/>
    <w:rsid w:val="00172670"/>
    <w:rsid w:val="001726E8"/>
    <w:rsid w:val="001729B1"/>
    <w:rsid w:val="00172C20"/>
    <w:rsid w:val="00172C71"/>
    <w:rsid w:val="00173FB6"/>
    <w:rsid w:val="00174022"/>
    <w:rsid w:val="00174073"/>
    <w:rsid w:val="001740FC"/>
    <w:rsid w:val="001742C5"/>
    <w:rsid w:val="00174899"/>
    <w:rsid w:val="001751DD"/>
    <w:rsid w:val="00175313"/>
    <w:rsid w:val="0017533C"/>
    <w:rsid w:val="00175724"/>
    <w:rsid w:val="00175BA4"/>
    <w:rsid w:val="00175CEF"/>
    <w:rsid w:val="0017667A"/>
    <w:rsid w:val="00176785"/>
    <w:rsid w:val="00176824"/>
    <w:rsid w:val="00176A7F"/>
    <w:rsid w:val="00176D1F"/>
    <w:rsid w:val="00176E29"/>
    <w:rsid w:val="0017706E"/>
    <w:rsid w:val="0017773E"/>
    <w:rsid w:val="00177741"/>
    <w:rsid w:val="00177897"/>
    <w:rsid w:val="001779BE"/>
    <w:rsid w:val="0018043F"/>
    <w:rsid w:val="00180689"/>
    <w:rsid w:val="00180A97"/>
    <w:rsid w:val="00180C2C"/>
    <w:rsid w:val="00180D61"/>
    <w:rsid w:val="001810F7"/>
    <w:rsid w:val="00181170"/>
    <w:rsid w:val="001811FD"/>
    <w:rsid w:val="001813C1"/>
    <w:rsid w:val="00181666"/>
    <w:rsid w:val="001816E1"/>
    <w:rsid w:val="00182146"/>
    <w:rsid w:val="00182415"/>
    <w:rsid w:val="001825D1"/>
    <w:rsid w:val="00182641"/>
    <w:rsid w:val="001827FE"/>
    <w:rsid w:val="00182933"/>
    <w:rsid w:val="00182B02"/>
    <w:rsid w:val="00182BE2"/>
    <w:rsid w:val="00183327"/>
    <w:rsid w:val="00183958"/>
    <w:rsid w:val="00183A8C"/>
    <w:rsid w:val="00183B66"/>
    <w:rsid w:val="00183B7D"/>
    <w:rsid w:val="00184026"/>
    <w:rsid w:val="001843F9"/>
    <w:rsid w:val="001845C3"/>
    <w:rsid w:val="00184E7B"/>
    <w:rsid w:val="00185692"/>
    <w:rsid w:val="001858B2"/>
    <w:rsid w:val="00185A97"/>
    <w:rsid w:val="00185ACF"/>
    <w:rsid w:val="00185B92"/>
    <w:rsid w:val="001865C0"/>
    <w:rsid w:val="00186890"/>
    <w:rsid w:val="00186D8A"/>
    <w:rsid w:val="00187009"/>
    <w:rsid w:val="00187751"/>
    <w:rsid w:val="00187948"/>
    <w:rsid w:val="00187CE3"/>
    <w:rsid w:val="00187E84"/>
    <w:rsid w:val="00187FC0"/>
    <w:rsid w:val="00190017"/>
    <w:rsid w:val="001905ED"/>
    <w:rsid w:val="0019062F"/>
    <w:rsid w:val="001909CD"/>
    <w:rsid w:val="00190E67"/>
    <w:rsid w:val="00190F06"/>
    <w:rsid w:val="00191081"/>
    <w:rsid w:val="00191493"/>
    <w:rsid w:val="00191D6D"/>
    <w:rsid w:val="0019286E"/>
    <w:rsid w:val="00192E7E"/>
    <w:rsid w:val="0019373E"/>
    <w:rsid w:val="00193B42"/>
    <w:rsid w:val="00193C07"/>
    <w:rsid w:val="00193EA6"/>
    <w:rsid w:val="00193EE6"/>
    <w:rsid w:val="00194083"/>
    <w:rsid w:val="00194853"/>
    <w:rsid w:val="00194EAA"/>
    <w:rsid w:val="001955DA"/>
    <w:rsid w:val="00195965"/>
    <w:rsid w:val="00195A6E"/>
    <w:rsid w:val="00196489"/>
    <w:rsid w:val="001969B1"/>
    <w:rsid w:val="00196CA8"/>
    <w:rsid w:val="00196DDB"/>
    <w:rsid w:val="00197061"/>
    <w:rsid w:val="001970A7"/>
    <w:rsid w:val="00197229"/>
    <w:rsid w:val="00197386"/>
    <w:rsid w:val="001977BA"/>
    <w:rsid w:val="00197C24"/>
    <w:rsid w:val="00197D7A"/>
    <w:rsid w:val="001A06C6"/>
    <w:rsid w:val="001A1161"/>
    <w:rsid w:val="001A18E4"/>
    <w:rsid w:val="001A1955"/>
    <w:rsid w:val="001A1B08"/>
    <w:rsid w:val="001A1B78"/>
    <w:rsid w:val="001A1CB5"/>
    <w:rsid w:val="001A1F5D"/>
    <w:rsid w:val="001A282C"/>
    <w:rsid w:val="001A2CE0"/>
    <w:rsid w:val="001A2F8B"/>
    <w:rsid w:val="001A2FAF"/>
    <w:rsid w:val="001A329D"/>
    <w:rsid w:val="001A3391"/>
    <w:rsid w:val="001A351B"/>
    <w:rsid w:val="001A373F"/>
    <w:rsid w:val="001A3F23"/>
    <w:rsid w:val="001A429C"/>
    <w:rsid w:val="001A45FB"/>
    <w:rsid w:val="001A4B01"/>
    <w:rsid w:val="001A4CDE"/>
    <w:rsid w:val="001A4EB7"/>
    <w:rsid w:val="001A4F4D"/>
    <w:rsid w:val="001A50DE"/>
    <w:rsid w:val="001A52E0"/>
    <w:rsid w:val="001A555A"/>
    <w:rsid w:val="001A55A3"/>
    <w:rsid w:val="001A574D"/>
    <w:rsid w:val="001A5A7F"/>
    <w:rsid w:val="001A5AD8"/>
    <w:rsid w:val="001A5B32"/>
    <w:rsid w:val="001A5B6F"/>
    <w:rsid w:val="001A5C88"/>
    <w:rsid w:val="001A63B0"/>
    <w:rsid w:val="001A6CCD"/>
    <w:rsid w:val="001A719C"/>
    <w:rsid w:val="001A73D4"/>
    <w:rsid w:val="001A7791"/>
    <w:rsid w:val="001A7875"/>
    <w:rsid w:val="001A7A8C"/>
    <w:rsid w:val="001A7BCB"/>
    <w:rsid w:val="001A7CF0"/>
    <w:rsid w:val="001A7DE5"/>
    <w:rsid w:val="001A7F42"/>
    <w:rsid w:val="001A7FB5"/>
    <w:rsid w:val="001B0102"/>
    <w:rsid w:val="001B0178"/>
    <w:rsid w:val="001B0751"/>
    <w:rsid w:val="001B0A45"/>
    <w:rsid w:val="001B0E1A"/>
    <w:rsid w:val="001B0F34"/>
    <w:rsid w:val="001B11BE"/>
    <w:rsid w:val="001B11C0"/>
    <w:rsid w:val="001B121F"/>
    <w:rsid w:val="001B1316"/>
    <w:rsid w:val="001B161F"/>
    <w:rsid w:val="001B1E43"/>
    <w:rsid w:val="001B1EA4"/>
    <w:rsid w:val="001B23EF"/>
    <w:rsid w:val="001B2479"/>
    <w:rsid w:val="001B255B"/>
    <w:rsid w:val="001B25D3"/>
    <w:rsid w:val="001B306A"/>
    <w:rsid w:val="001B3209"/>
    <w:rsid w:val="001B3326"/>
    <w:rsid w:val="001B359C"/>
    <w:rsid w:val="001B3688"/>
    <w:rsid w:val="001B3EDB"/>
    <w:rsid w:val="001B43C1"/>
    <w:rsid w:val="001B4882"/>
    <w:rsid w:val="001B48C2"/>
    <w:rsid w:val="001B4C48"/>
    <w:rsid w:val="001B4EA7"/>
    <w:rsid w:val="001B5237"/>
    <w:rsid w:val="001B54C9"/>
    <w:rsid w:val="001B5598"/>
    <w:rsid w:val="001B567D"/>
    <w:rsid w:val="001B581F"/>
    <w:rsid w:val="001B6026"/>
    <w:rsid w:val="001B69FD"/>
    <w:rsid w:val="001B6B1E"/>
    <w:rsid w:val="001B6C6A"/>
    <w:rsid w:val="001B6D3D"/>
    <w:rsid w:val="001B6DE1"/>
    <w:rsid w:val="001B7042"/>
    <w:rsid w:val="001B7168"/>
    <w:rsid w:val="001B732E"/>
    <w:rsid w:val="001B7416"/>
    <w:rsid w:val="001B7FCD"/>
    <w:rsid w:val="001C0093"/>
    <w:rsid w:val="001C010D"/>
    <w:rsid w:val="001C034F"/>
    <w:rsid w:val="001C049A"/>
    <w:rsid w:val="001C07BB"/>
    <w:rsid w:val="001C109A"/>
    <w:rsid w:val="001C11F0"/>
    <w:rsid w:val="001C1885"/>
    <w:rsid w:val="001C1ECB"/>
    <w:rsid w:val="001C21A1"/>
    <w:rsid w:val="001C2241"/>
    <w:rsid w:val="001C22C6"/>
    <w:rsid w:val="001C275D"/>
    <w:rsid w:val="001C3220"/>
    <w:rsid w:val="001C3443"/>
    <w:rsid w:val="001C359F"/>
    <w:rsid w:val="001C35AF"/>
    <w:rsid w:val="001C3D20"/>
    <w:rsid w:val="001C40CD"/>
    <w:rsid w:val="001C42E0"/>
    <w:rsid w:val="001C437F"/>
    <w:rsid w:val="001C4635"/>
    <w:rsid w:val="001C487A"/>
    <w:rsid w:val="001C4E44"/>
    <w:rsid w:val="001C5381"/>
    <w:rsid w:val="001C5982"/>
    <w:rsid w:val="001C6478"/>
    <w:rsid w:val="001C67E8"/>
    <w:rsid w:val="001C6BBE"/>
    <w:rsid w:val="001C6F04"/>
    <w:rsid w:val="001C753B"/>
    <w:rsid w:val="001C774F"/>
    <w:rsid w:val="001C781A"/>
    <w:rsid w:val="001C783E"/>
    <w:rsid w:val="001C794B"/>
    <w:rsid w:val="001C7AE4"/>
    <w:rsid w:val="001C7D20"/>
    <w:rsid w:val="001D025E"/>
    <w:rsid w:val="001D03E0"/>
    <w:rsid w:val="001D048D"/>
    <w:rsid w:val="001D0BF5"/>
    <w:rsid w:val="001D0ED8"/>
    <w:rsid w:val="001D1245"/>
    <w:rsid w:val="001D136C"/>
    <w:rsid w:val="001D139A"/>
    <w:rsid w:val="001D1423"/>
    <w:rsid w:val="001D14D9"/>
    <w:rsid w:val="001D1890"/>
    <w:rsid w:val="001D1BCF"/>
    <w:rsid w:val="001D1C40"/>
    <w:rsid w:val="001D1D28"/>
    <w:rsid w:val="001D23EC"/>
    <w:rsid w:val="001D2875"/>
    <w:rsid w:val="001D28D1"/>
    <w:rsid w:val="001D2934"/>
    <w:rsid w:val="001D297A"/>
    <w:rsid w:val="001D2AC4"/>
    <w:rsid w:val="001D2C8A"/>
    <w:rsid w:val="001D2DEA"/>
    <w:rsid w:val="001D2F5C"/>
    <w:rsid w:val="001D2F69"/>
    <w:rsid w:val="001D355F"/>
    <w:rsid w:val="001D36A6"/>
    <w:rsid w:val="001D3867"/>
    <w:rsid w:val="001D39C3"/>
    <w:rsid w:val="001D4262"/>
    <w:rsid w:val="001D43C0"/>
    <w:rsid w:val="001D45E9"/>
    <w:rsid w:val="001D46F4"/>
    <w:rsid w:val="001D4822"/>
    <w:rsid w:val="001D49AE"/>
    <w:rsid w:val="001D4ACC"/>
    <w:rsid w:val="001D4CE7"/>
    <w:rsid w:val="001D4D84"/>
    <w:rsid w:val="001D4EE7"/>
    <w:rsid w:val="001D4EF1"/>
    <w:rsid w:val="001D4F06"/>
    <w:rsid w:val="001D5383"/>
    <w:rsid w:val="001D55ED"/>
    <w:rsid w:val="001D5EB7"/>
    <w:rsid w:val="001D5FA1"/>
    <w:rsid w:val="001D6077"/>
    <w:rsid w:val="001D68AF"/>
    <w:rsid w:val="001D6DBD"/>
    <w:rsid w:val="001D75E3"/>
    <w:rsid w:val="001D765F"/>
    <w:rsid w:val="001D76AB"/>
    <w:rsid w:val="001D7B32"/>
    <w:rsid w:val="001D7CA5"/>
    <w:rsid w:val="001D7D76"/>
    <w:rsid w:val="001D7DD8"/>
    <w:rsid w:val="001D7DF4"/>
    <w:rsid w:val="001D7E51"/>
    <w:rsid w:val="001E082E"/>
    <w:rsid w:val="001E0A0E"/>
    <w:rsid w:val="001E0B47"/>
    <w:rsid w:val="001E1405"/>
    <w:rsid w:val="001E154A"/>
    <w:rsid w:val="001E18FE"/>
    <w:rsid w:val="001E1A9B"/>
    <w:rsid w:val="001E1ECF"/>
    <w:rsid w:val="001E2033"/>
    <w:rsid w:val="001E20AE"/>
    <w:rsid w:val="001E28E1"/>
    <w:rsid w:val="001E39AA"/>
    <w:rsid w:val="001E39D4"/>
    <w:rsid w:val="001E3A49"/>
    <w:rsid w:val="001E3AFD"/>
    <w:rsid w:val="001E3EEC"/>
    <w:rsid w:val="001E4249"/>
    <w:rsid w:val="001E4472"/>
    <w:rsid w:val="001E4499"/>
    <w:rsid w:val="001E461C"/>
    <w:rsid w:val="001E46FB"/>
    <w:rsid w:val="001E48AE"/>
    <w:rsid w:val="001E49BA"/>
    <w:rsid w:val="001E4A78"/>
    <w:rsid w:val="001E4ABC"/>
    <w:rsid w:val="001E4DA7"/>
    <w:rsid w:val="001E4F40"/>
    <w:rsid w:val="001E526A"/>
    <w:rsid w:val="001E572C"/>
    <w:rsid w:val="001E5884"/>
    <w:rsid w:val="001E590B"/>
    <w:rsid w:val="001E5A6F"/>
    <w:rsid w:val="001E5A95"/>
    <w:rsid w:val="001E5F82"/>
    <w:rsid w:val="001E62DA"/>
    <w:rsid w:val="001E6653"/>
    <w:rsid w:val="001E6B1D"/>
    <w:rsid w:val="001E6D8D"/>
    <w:rsid w:val="001E704D"/>
    <w:rsid w:val="001E750A"/>
    <w:rsid w:val="001E77FE"/>
    <w:rsid w:val="001E7805"/>
    <w:rsid w:val="001E7951"/>
    <w:rsid w:val="001E7955"/>
    <w:rsid w:val="001E7E2A"/>
    <w:rsid w:val="001F0012"/>
    <w:rsid w:val="001F0557"/>
    <w:rsid w:val="001F080F"/>
    <w:rsid w:val="001F0A8C"/>
    <w:rsid w:val="001F0CFA"/>
    <w:rsid w:val="001F0E5D"/>
    <w:rsid w:val="001F15FA"/>
    <w:rsid w:val="001F1691"/>
    <w:rsid w:val="001F16BC"/>
    <w:rsid w:val="001F16F3"/>
    <w:rsid w:val="001F1767"/>
    <w:rsid w:val="001F1950"/>
    <w:rsid w:val="001F1C1A"/>
    <w:rsid w:val="001F2065"/>
    <w:rsid w:val="001F216B"/>
    <w:rsid w:val="001F21DA"/>
    <w:rsid w:val="001F2401"/>
    <w:rsid w:val="001F2648"/>
    <w:rsid w:val="001F2A79"/>
    <w:rsid w:val="001F325E"/>
    <w:rsid w:val="001F3779"/>
    <w:rsid w:val="001F3A46"/>
    <w:rsid w:val="001F3AAA"/>
    <w:rsid w:val="001F41DA"/>
    <w:rsid w:val="001F4371"/>
    <w:rsid w:val="001F452D"/>
    <w:rsid w:val="001F45AE"/>
    <w:rsid w:val="001F4787"/>
    <w:rsid w:val="001F4B5E"/>
    <w:rsid w:val="001F50B7"/>
    <w:rsid w:val="001F53CB"/>
    <w:rsid w:val="001F5421"/>
    <w:rsid w:val="001F568D"/>
    <w:rsid w:val="001F58CB"/>
    <w:rsid w:val="001F5C2B"/>
    <w:rsid w:val="001F5ED5"/>
    <w:rsid w:val="001F6013"/>
    <w:rsid w:val="001F613A"/>
    <w:rsid w:val="001F64B9"/>
    <w:rsid w:val="001F6B6D"/>
    <w:rsid w:val="001F759C"/>
    <w:rsid w:val="001F75B7"/>
    <w:rsid w:val="001F7B83"/>
    <w:rsid w:val="001F7DE3"/>
    <w:rsid w:val="001F7E18"/>
    <w:rsid w:val="001F7EED"/>
    <w:rsid w:val="002002DE"/>
    <w:rsid w:val="00200838"/>
    <w:rsid w:val="002008EB"/>
    <w:rsid w:val="00200A72"/>
    <w:rsid w:val="00200BBA"/>
    <w:rsid w:val="00201328"/>
    <w:rsid w:val="0020148A"/>
    <w:rsid w:val="00201835"/>
    <w:rsid w:val="00201D30"/>
    <w:rsid w:val="00202290"/>
    <w:rsid w:val="0020251D"/>
    <w:rsid w:val="002027DB"/>
    <w:rsid w:val="0020294C"/>
    <w:rsid w:val="00202DD5"/>
    <w:rsid w:val="00202FDB"/>
    <w:rsid w:val="002034EA"/>
    <w:rsid w:val="00203717"/>
    <w:rsid w:val="0020391F"/>
    <w:rsid w:val="0020424D"/>
    <w:rsid w:val="002042F6"/>
    <w:rsid w:val="002043E1"/>
    <w:rsid w:val="00204647"/>
    <w:rsid w:val="0020471B"/>
    <w:rsid w:val="002047F3"/>
    <w:rsid w:val="00204FA3"/>
    <w:rsid w:val="00205251"/>
    <w:rsid w:val="002052D5"/>
    <w:rsid w:val="002052D7"/>
    <w:rsid w:val="00205475"/>
    <w:rsid w:val="00205950"/>
    <w:rsid w:val="00205CFD"/>
    <w:rsid w:val="00206205"/>
    <w:rsid w:val="002064A7"/>
    <w:rsid w:val="0020651E"/>
    <w:rsid w:val="00206CA3"/>
    <w:rsid w:val="002070FD"/>
    <w:rsid w:val="00207326"/>
    <w:rsid w:val="0020789C"/>
    <w:rsid w:val="00207C37"/>
    <w:rsid w:val="002103B1"/>
    <w:rsid w:val="00210794"/>
    <w:rsid w:val="00210F9C"/>
    <w:rsid w:val="00210FFD"/>
    <w:rsid w:val="00211029"/>
    <w:rsid w:val="002118B6"/>
    <w:rsid w:val="00211F6C"/>
    <w:rsid w:val="00212278"/>
    <w:rsid w:val="00212303"/>
    <w:rsid w:val="002124F3"/>
    <w:rsid w:val="002127AF"/>
    <w:rsid w:val="0021295A"/>
    <w:rsid w:val="00212ECA"/>
    <w:rsid w:val="002132C5"/>
    <w:rsid w:val="00213896"/>
    <w:rsid w:val="00213BCC"/>
    <w:rsid w:val="00213D6D"/>
    <w:rsid w:val="002140E9"/>
    <w:rsid w:val="002143F1"/>
    <w:rsid w:val="0021488E"/>
    <w:rsid w:val="00215376"/>
    <w:rsid w:val="0021579C"/>
    <w:rsid w:val="00215C19"/>
    <w:rsid w:val="002164D7"/>
    <w:rsid w:val="00216C1D"/>
    <w:rsid w:val="00216E92"/>
    <w:rsid w:val="002170B3"/>
    <w:rsid w:val="002171BB"/>
    <w:rsid w:val="002174B9"/>
    <w:rsid w:val="00217793"/>
    <w:rsid w:val="00220215"/>
    <w:rsid w:val="0022073C"/>
    <w:rsid w:val="00220BBF"/>
    <w:rsid w:val="00220EA8"/>
    <w:rsid w:val="00220F17"/>
    <w:rsid w:val="002210C6"/>
    <w:rsid w:val="002210FB"/>
    <w:rsid w:val="002212F7"/>
    <w:rsid w:val="002213B6"/>
    <w:rsid w:val="002213F8"/>
    <w:rsid w:val="00221450"/>
    <w:rsid w:val="00221C82"/>
    <w:rsid w:val="00222458"/>
    <w:rsid w:val="00222A9C"/>
    <w:rsid w:val="00222AF3"/>
    <w:rsid w:val="00222DDB"/>
    <w:rsid w:val="00222E60"/>
    <w:rsid w:val="00222F8B"/>
    <w:rsid w:val="00222FE9"/>
    <w:rsid w:val="00223108"/>
    <w:rsid w:val="00223226"/>
    <w:rsid w:val="002236EF"/>
    <w:rsid w:val="00223715"/>
    <w:rsid w:val="00223C40"/>
    <w:rsid w:val="00223CE5"/>
    <w:rsid w:val="002241B0"/>
    <w:rsid w:val="0022454E"/>
    <w:rsid w:val="002245A5"/>
    <w:rsid w:val="00224706"/>
    <w:rsid w:val="0022473C"/>
    <w:rsid w:val="00224A10"/>
    <w:rsid w:val="00224B50"/>
    <w:rsid w:val="00225262"/>
    <w:rsid w:val="00225295"/>
    <w:rsid w:val="00225A15"/>
    <w:rsid w:val="00225ACA"/>
    <w:rsid w:val="00226073"/>
    <w:rsid w:val="00226105"/>
    <w:rsid w:val="0022633C"/>
    <w:rsid w:val="00226642"/>
    <w:rsid w:val="00226988"/>
    <w:rsid w:val="00226DB0"/>
    <w:rsid w:val="00226F7A"/>
    <w:rsid w:val="002270FF"/>
    <w:rsid w:val="0022735F"/>
    <w:rsid w:val="00227663"/>
    <w:rsid w:val="00227748"/>
    <w:rsid w:val="00230194"/>
    <w:rsid w:val="00230272"/>
    <w:rsid w:val="0023037F"/>
    <w:rsid w:val="002304FC"/>
    <w:rsid w:val="00230593"/>
    <w:rsid w:val="00230724"/>
    <w:rsid w:val="002308BF"/>
    <w:rsid w:val="002309A7"/>
    <w:rsid w:val="00230A7B"/>
    <w:rsid w:val="00230E05"/>
    <w:rsid w:val="00231353"/>
    <w:rsid w:val="00231828"/>
    <w:rsid w:val="002319F3"/>
    <w:rsid w:val="00231D7B"/>
    <w:rsid w:val="00232020"/>
    <w:rsid w:val="002321D4"/>
    <w:rsid w:val="002322F2"/>
    <w:rsid w:val="00232826"/>
    <w:rsid w:val="00232993"/>
    <w:rsid w:val="00232A4B"/>
    <w:rsid w:val="00232B4A"/>
    <w:rsid w:val="00232CAF"/>
    <w:rsid w:val="00232EDF"/>
    <w:rsid w:val="00233061"/>
    <w:rsid w:val="002332E2"/>
    <w:rsid w:val="00233490"/>
    <w:rsid w:val="002334E6"/>
    <w:rsid w:val="0023360D"/>
    <w:rsid w:val="0023381B"/>
    <w:rsid w:val="00233BD5"/>
    <w:rsid w:val="00233CC6"/>
    <w:rsid w:val="00233E58"/>
    <w:rsid w:val="002341F7"/>
    <w:rsid w:val="00234586"/>
    <w:rsid w:val="0023480C"/>
    <w:rsid w:val="0023483B"/>
    <w:rsid w:val="00234A5C"/>
    <w:rsid w:val="00234C75"/>
    <w:rsid w:val="00234F3E"/>
    <w:rsid w:val="00234F71"/>
    <w:rsid w:val="002352FD"/>
    <w:rsid w:val="0023594D"/>
    <w:rsid w:val="00236023"/>
    <w:rsid w:val="0023616D"/>
    <w:rsid w:val="002366F5"/>
    <w:rsid w:val="00236B36"/>
    <w:rsid w:val="00237A7C"/>
    <w:rsid w:val="00237BEB"/>
    <w:rsid w:val="00237CAF"/>
    <w:rsid w:val="00237EAE"/>
    <w:rsid w:val="00240000"/>
    <w:rsid w:val="0024004F"/>
    <w:rsid w:val="002400D5"/>
    <w:rsid w:val="002403EC"/>
    <w:rsid w:val="00240738"/>
    <w:rsid w:val="0024090B"/>
    <w:rsid w:val="002418E4"/>
    <w:rsid w:val="00241911"/>
    <w:rsid w:val="002419E7"/>
    <w:rsid w:val="00241EBD"/>
    <w:rsid w:val="0024225C"/>
    <w:rsid w:val="002425A4"/>
    <w:rsid w:val="0024295C"/>
    <w:rsid w:val="00242C51"/>
    <w:rsid w:val="00243025"/>
    <w:rsid w:val="00243267"/>
    <w:rsid w:val="002439B4"/>
    <w:rsid w:val="00243CB0"/>
    <w:rsid w:val="00243CE0"/>
    <w:rsid w:val="00243E96"/>
    <w:rsid w:val="00243EAC"/>
    <w:rsid w:val="00243EEA"/>
    <w:rsid w:val="00244070"/>
    <w:rsid w:val="00244414"/>
    <w:rsid w:val="002446E7"/>
    <w:rsid w:val="00244B25"/>
    <w:rsid w:val="00244BBA"/>
    <w:rsid w:val="00244BFF"/>
    <w:rsid w:val="00244D0B"/>
    <w:rsid w:val="00244D13"/>
    <w:rsid w:val="00244EAA"/>
    <w:rsid w:val="00244EEB"/>
    <w:rsid w:val="002455A2"/>
    <w:rsid w:val="0024587E"/>
    <w:rsid w:val="002458B4"/>
    <w:rsid w:val="00245A4C"/>
    <w:rsid w:val="00245B45"/>
    <w:rsid w:val="00246202"/>
    <w:rsid w:val="0024625F"/>
    <w:rsid w:val="00246845"/>
    <w:rsid w:val="00246A23"/>
    <w:rsid w:val="00246A32"/>
    <w:rsid w:val="00246C1E"/>
    <w:rsid w:val="00246CF5"/>
    <w:rsid w:val="00246CFF"/>
    <w:rsid w:val="00246E4F"/>
    <w:rsid w:val="00246F33"/>
    <w:rsid w:val="0024748E"/>
    <w:rsid w:val="0024758D"/>
    <w:rsid w:val="0024782D"/>
    <w:rsid w:val="00247939"/>
    <w:rsid w:val="00247E5E"/>
    <w:rsid w:val="00247FF4"/>
    <w:rsid w:val="0025010F"/>
    <w:rsid w:val="0025018B"/>
    <w:rsid w:val="0025099E"/>
    <w:rsid w:val="00250FFC"/>
    <w:rsid w:val="00251661"/>
    <w:rsid w:val="00251993"/>
    <w:rsid w:val="00251C36"/>
    <w:rsid w:val="00251E99"/>
    <w:rsid w:val="00251EEF"/>
    <w:rsid w:val="002520CB"/>
    <w:rsid w:val="00252268"/>
    <w:rsid w:val="002523E0"/>
    <w:rsid w:val="00252BE2"/>
    <w:rsid w:val="002532AD"/>
    <w:rsid w:val="002533F6"/>
    <w:rsid w:val="0025360E"/>
    <w:rsid w:val="00253CF8"/>
    <w:rsid w:val="002540D6"/>
    <w:rsid w:val="002547B8"/>
    <w:rsid w:val="00254807"/>
    <w:rsid w:val="00255071"/>
    <w:rsid w:val="00255353"/>
    <w:rsid w:val="002557FA"/>
    <w:rsid w:val="00255C70"/>
    <w:rsid w:val="00256129"/>
    <w:rsid w:val="002564E9"/>
    <w:rsid w:val="00256C75"/>
    <w:rsid w:val="00256CB3"/>
    <w:rsid w:val="00257249"/>
    <w:rsid w:val="002575CE"/>
    <w:rsid w:val="00257903"/>
    <w:rsid w:val="00257AAB"/>
    <w:rsid w:val="00257B1D"/>
    <w:rsid w:val="002607DD"/>
    <w:rsid w:val="00260BF0"/>
    <w:rsid w:val="00261933"/>
    <w:rsid w:val="0026197B"/>
    <w:rsid w:val="00261B46"/>
    <w:rsid w:val="00261CD7"/>
    <w:rsid w:val="002622E8"/>
    <w:rsid w:val="00262305"/>
    <w:rsid w:val="0026272C"/>
    <w:rsid w:val="00262DD1"/>
    <w:rsid w:val="00262E47"/>
    <w:rsid w:val="00263132"/>
    <w:rsid w:val="002638B1"/>
    <w:rsid w:val="002638CA"/>
    <w:rsid w:val="00264B2F"/>
    <w:rsid w:val="00264BE3"/>
    <w:rsid w:val="0026512C"/>
    <w:rsid w:val="002651B8"/>
    <w:rsid w:val="0026526D"/>
    <w:rsid w:val="002652E1"/>
    <w:rsid w:val="0026549B"/>
    <w:rsid w:val="0026587F"/>
    <w:rsid w:val="002659F7"/>
    <w:rsid w:val="00265A4F"/>
    <w:rsid w:val="00265BC5"/>
    <w:rsid w:val="00265DFF"/>
    <w:rsid w:val="00265E2A"/>
    <w:rsid w:val="00265E2F"/>
    <w:rsid w:val="00265E99"/>
    <w:rsid w:val="00266166"/>
    <w:rsid w:val="00266710"/>
    <w:rsid w:val="002667BC"/>
    <w:rsid w:val="00266A3A"/>
    <w:rsid w:val="00266C04"/>
    <w:rsid w:val="00266D17"/>
    <w:rsid w:val="00267128"/>
    <w:rsid w:val="0026782E"/>
    <w:rsid w:val="00267979"/>
    <w:rsid w:val="00267DD2"/>
    <w:rsid w:val="002703EA"/>
    <w:rsid w:val="002703F9"/>
    <w:rsid w:val="002711A7"/>
    <w:rsid w:val="0027121C"/>
    <w:rsid w:val="00271731"/>
    <w:rsid w:val="00271792"/>
    <w:rsid w:val="00271CBF"/>
    <w:rsid w:val="00272025"/>
    <w:rsid w:val="00272042"/>
    <w:rsid w:val="002722CC"/>
    <w:rsid w:val="00272684"/>
    <w:rsid w:val="002730A5"/>
    <w:rsid w:val="00273695"/>
    <w:rsid w:val="002738A1"/>
    <w:rsid w:val="00273ACC"/>
    <w:rsid w:val="00274401"/>
    <w:rsid w:val="00274814"/>
    <w:rsid w:val="0027484C"/>
    <w:rsid w:val="00274B8A"/>
    <w:rsid w:val="00274BE4"/>
    <w:rsid w:val="00274CFB"/>
    <w:rsid w:val="002750F5"/>
    <w:rsid w:val="0027538F"/>
    <w:rsid w:val="002753C8"/>
    <w:rsid w:val="00275565"/>
    <w:rsid w:val="00275708"/>
    <w:rsid w:val="00275798"/>
    <w:rsid w:val="0027589B"/>
    <w:rsid w:val="00275D4B"/>
    <w:rsid w:val="00276BD4"/>
    <w:rsid w:val="00276CC5"/>
    <w:rsid w:val="00276F4C"/>
    <w:rsid w:val="002771B3"/>
    <w:rsid w:val="002771C2"/>
    <w:rsid w:val="00277487"/>
    <w:rsid w:val="00277D8F"/>
    <w:rsid w:val="0028064E"/>
    <w:rsid w:val="002809DE"/>
    <w:rsid w:val="00280F22"/>
    <w:rsid w:val="0028118C"/>
    <w:rsid w:val="0028143E"/>
    <w:rsid w:val="002816BE"/>
    <w:rsid w:val="0028196F"/>
    <w:rsid w:val="00281B7F"/>
    <w:rsid w:val="00281BC0"/>
    <w:rsid w:val="00281F9C"/>
    <w:rsid w:val="002820B4"/>
    <w:rsid w:val="002820E2"/>
    <w:rsid w:val="0028212B"/>
    <w:rsid w:val="002821C6"/>
    <w:rsid w:val="002823B4"/>
    <w:rsid w:val="0028288E"/>
    <w:rsid w:val="00282C90"/>
    <w:rsid w:val="00282D17"/>
    <w:rsid w:val="00282F11"/>
    <w:rsid w:val="0028301C"/>
    <w:rsid w:val="00283384"/>
    <w:rsid w:val="002835AC"/>
    <w:rsid w:val="002836CB"/>
    <w:rsid w:val="00283B1F"/>
    <w:rsid w:val="00283BFE"/>
    <w:rsid w:val="00283D75"/>
    <w:rsid w:val="00284497"/>
    <w:rsid w:val="00284782"/>
    <w:rsid w:val="00284DAC"/>
    <w:rsid w:val="0028582C"/>
    <w:rsid w:val="00285D45"/>
    <w:rsid w:val="00285E28"/>
    <w:rsid w:val="00286095"/>
    <w:rsid w:val="002860E5"/>
    <w:rsid w:val="0028628E"/>
    <w:rsid w:val="00286643"/>
    <w:rsid w:val="002868B1"/>
    <w:rsid w:val="00286F40"/>
    <w:rsid w:val="00287061"/>
    <w:rsid w:val="002872B2"/>
    <w:rsid w:val="00287543"/>
    <w:rsid w:val="002877E3"/>
    <w:rsid w:val="00287FE2"/>
    <w:rsid w:val="00290022"/>
    <w:rsid w:val="00290256"/>
    <w:rsid w:val="00290A37"/>
    <w:rsid w:val="00290C38"/>
    <w:rsid w:val="00290EDF"/>
    <w:rsid w:val="00290F2F"/>
    <w:rsid w:val="00291605"/>
    <w:rsid w:val="00291728"/>
    <w:rsid w:val="0029179B"/>
    <w:rsid w:val="00291AEB"/>
    <w:rsid w:val="00291D17"/>
    <w:rsid w:val="00291D96"/>
    <w:rsid w:val="00291E75"/>
    <w:rsid w:val="0029266E"/>
    <w:rsid w:val="00292AC4"/>
    <w:rsid w:val="00292AF2"/>
    <w:rsid w:val="00292E73"/>
    <w:rsid w:val="00293377"/>
    <w:rsid w:val="00293733"/>
    <w:rsid w:val="0029388B"/>
    <w:rsid w:val="00293955"/>
    <w:rsid w:val="002939AB"/>
    <w:rsid w:val="002939E4"/>
    <w:rsid w:val="00293FC6"/>
    <w:rsid w:val="002940CB"/>
    <w:rsid w:val="00295116"/>
    <w:rsid w:val="00295AFE"/>
    <w:rsid w:val="00295D70"/>
    <w:rsid w:val="00295F90"/>
    <w:rsid w:val="00296299"/>
    <w:rsid w:val="00296544"/>
    <w:rsid w:val="00297065"/>
    <w:rsid w:val="002971A0"/>
    <w:rsid w:val="00297B9D"/>
    <w:rsid w:val="00297CF2"/>
    <w:rsid w:val="00297D37"/>
    <w:rsid w:val="00297DC0"/>
    <w:rsid w:val="002A0064"/>
    <w:rsid w:val="002A026E"/>
    <w:rsid w:val="002A02DA"/>
    <w:rsid w:val="002A065F"/>
    <w:rsid w:val="002A06CA"/>
    <w:rsid w:val="002A09D2"/>
    <w:rsid w:val="002A0AC2"/>
    <w:rsid w:val="002A0B97"/>
    <w:rsid w:val="002A0DAF"/>
    <w:rsid w:val="002A0FFA"/>
    <w:rsid w:val="002A116F"/>
    <w:rsid w:val="002A162B"/>
    <w:rsid w:val="002A1956"/>
    <w:rsid w:val="002A1C67"/>
    <w:rsid w:val="002A1C97"/>
    <w:rsid w:val="002A26BE"/>
    <w:rsid w:val="002A29A6"/>
    <w:rsid w:val="002A2E67"/>
    <w:rsid w:val="002A359C"/>
    <w:rsid w:val="002A362A"/>
    <w:rsid w:val="002A372F"/>
    <w:rsid w:val="002A420B"/>
    <w:rsid w:val="002A4282"/>
    <w:rsid w:val="002A4870"/>
    <w:rsid w:val="002A4B40"/>
    <w:rsid w:val="002A4DF1"/>
    <w:rsid w:val="002A51DE"/>
    <w:rsid w:val="002A5205"/>
    <w:rsid w:val="002A526E"/>
    <w:rsid w:val="002A530C"/>
    <w:rsid w:val="002A582B"/>
    <w:rsid w:val="002A593E"/>
    <w:rsid w:val="002A5AA7"/>
    <w:rsid w:val="002A5AD9"/>
    <w:rsid w:val="002A5E35"/>
    <w:rsid w:val="002A631D"/>
    <w:rsid w:val="002A6464"/>
    <w:rsid w:val="002A6DC7"/>
    <w:rsid w:val="002A7440"/>
    <w:rsid w:val="002A76A7"/>
    <w:rsid w:val="002A7860"/>
    <w:rsid w:val="002A7ABB"/>
    <w:rsid w:val="002A7E6C"/>
    <w:rsid w:val="002B04A1"/>
    <w:rsid w:val="002B07AF"/>
    <w:rsid w:val="002B0F28"/>
    <w:rsid w:val="002B1001"/>
    <w:rsid w:val="002B1039"/>
    <w:rsid w:val="002B19AF"/>
    <w:rsid w:val="002B1DE1"/>
    <w:rsid w:val="002B2606"/>
    <w:rsid w:val="002B2AB1"/>
    <w:rsid w:val="002B2BB5"/>
    <w:rsid w:val="002B2C9D"/>
    <w:rsid w:val="002B2EA2"/>
    <w:rsid w:val="002B31C9"/>
    <w:rsid w:val="002B339D"/>
    <w:rsid w:val="002B3B28"/>
    <w:rsid w:val="002B3C49"/>
    <w:rsid w:val="002B3F6C"/>
    <w:rsid w:val="002B4440"/>
    <w:rsid w:val="002B4BB5"/>
    <w:rsid w:val="002B4EB1"/>
    <w:rsid w:val="002B52F8"/>
    <w:rsid w:val="002B5378"/>
    <w:rsid w:val="002B5440"/>
    <w:rsid w:val="002B5560"/>
    <w:rsid w:val="002B55C7"/>
    <w:rsid w:val="002B5C97"/>
    <w:rsid w:val="002B612C"/>
    <w:rsid w:val="002B66D6"/>
    <w:rsid w:val="002B6768"/>
    <w:rsid w:val="002B720A"/>
    <w:rsid w:val="002B775D"/>
    <w:rsid w:val="002B7799"/>
    <w:rsid w:val="002B7ACD"/>
    <w:rsid w:val="002B7B4C"/>
    <w:rsid w:val="002B7CFC"/>
    <w:rsid w:val="002B7DF1"/>
    <w:rsid w:val="002C02CE"/>
    <w:rsid w:val="002C0326"/>
    <w:rsid w:val="002C089F"/>
    <w:rsid w:val="002C0B7E"/>
    <w:rsid w:val="002C0C3F"/>
    <w:rsid w:val="002C0C4F"/>
    <w:rsid w:val="002C0DD2"/>
    <w:rsid w:val="002C0E37"/>
    <w:rsid w:val="002C10EF"/>
    <w:rsid w:val="002C119E"/>
    <w:rsid w:val="002C173E"/>
    <w:rsid w:val="002C1B4B"/>
    <w:rsid w:val="002C1B60"/>
    <w:rsid w:val="002C1C6D"/>
    <w:rsid w:val="002C1C7E"/>
    <w:rsid w:val="002C1E59"/>
    <w:rsid w:val="002C2029"/>
    <w:rsid w:val="002C26D8"/>
    <w:rsid w:val="002C2BFC"/>
    <w:rsid w:val="002C3182"/>
    <w:rsid w:val="002C351B"/>
    <w:rsid w:val="002C366F"/>
    <w:rsid w:val="002C3700"/>
    <w:rsid w:val="002C3929"/>
    <w:rsid w:val="002C3BDF"/>
    <w:rsid w:val="002C3D38"/>
    <w:rsid w:val="002C444C"/>
    <w:rsid w:val="002C45AF"/>
    <w:rsid w:val="002C468F"/>
    <w:rsid w:val="002C4717"/>
    <w:rsid w:val="002C48B4"/>
    <w:rsid w:val="002C4B01"/>
    <w:rsid w:val="002C4B8E"/>
    <w:rsid w:val="002C5655"/>
    <w:rsid w:val="002C5BD1"/>
    <w:rsid w:val="002C5C16"/>
    <w:rsid w:val="002C5ED5"/>
    <w:rsid w:val="002C6022"/>
    <w:rsid w:val="002C6132"/>
    <w:rsid w:val="002C64D6"/>
    <w:rsid w:val="002C6791"/>
    <w:rsid w:val="002C6846"/>
    <w:rsid w:val="002C6B3C"/>
    <w:rsid w:val="002C6DDA"/>
    <w:rsid w:val="002C7005"/>
    <w:rsid w:val="002C72DF"/>
    <w:rsid w:val="002C7458"/>
    <w:rsid w:val="002C74D4"/>
    <w:rsid w:val="002C77C9"/>
    <w:rsid w:val="002C7BBC"/>
    <w:rsid w:val="002C7D35"/>
    <w:rsid w:val="002C7DAC"/>
    <w:rsid w:val="002C7F58"/>
    <w:rsid w:val="002D017C"/>
    <w:rsid w:val="002D0510"/>
    <w:rsid w:val="002D05BD"/>
    <w:rsid w:val="002D06C5"/>
    <w:rsid w:val="002D07D3"/>
    <w:rsid w:val="002D082C"/>
    <w:rsid w:val="002D10D3"/>
    <w:rsid w:val="002D189D"/>
    <w:rsid w:val="002D1CEA"/>
    <w:rsid w:val="002D1D8F"/>
    <w:rsid w:val="002D213F"/>
    <w:rsid w:val="002D230A"/>
    <w:rsid w:val="002D234D"/>
    <w:rsid w:val="002D2A28"/>
    <w:rsid w:val="002D3172"/>
    <w:rsid w:val="002D34B4"/>
    <w:rsid w:val="002D42E5"/>
    <w:rsid w:val="002D433A"/>
    <w:rsid w:val="002D5495"/>
    <w:rsid w:val="002D58BC"/>
    <w:rsid w:val="002D5A87"/>
    <w:rsid w:val="002D5DAB"/>
    <w:rsid w:val="002D5FE8"/>
    <w:rsid w:val="002D605F"/>
    <w:rsid w:val="002D60D9"/>
    <w:rsid w:val="002D61F5"/>
    <w:rsid w:val="002D68C6"/>
    <w:rsid w:val="002D6970"/>
    <w:rsid w:val="002D69C4"/>
    <w:rsid w:val="002D6B88"/>
    <w:rsid w:val="002D7059"/>
    <w:rsid w:val="002D7577"/>
    <w:rsid w:val="002D788F"/>
    <w:rsid w:val="002D7B06"/>
    <w:rsid w:val="002D7BEF"/>
    <w:rsid w:val="002D7DA9"/>
    <w:rsid w:val="002D7DDC"/>
    <w:rsid w:val="002D7F21"/>
    <w:rsid w:val="002E0A71"/>
    <w:rsid w:val="002E11FD"/>
    <w:rsid w:val="002E1694"/>
    <w:rsid w:val="002E1929"/>
    <w:rsid w:val="002E19BA"/>
    <w:rsid w:val="002E1A65"/>
    <w:rsid w:val="002E1D4D"/>
    <w:rsid w:val="002E1DD4"/>
    <w:rsid w:val="002E24E6"/>
    <w:rsid w:val="002E283E"/>
    <w:rsid w:val="002E292B"/>
    <w:rsid w:val="002E2C03"/>
    <w:rsid w:val="002E2C07"/>
    <w:rsid w:val="002E2C1D"/>
    <w:rsid w:val="002E2DFD"/>
    <w:rsid w:val="002E2F40"/>
    <w:rsid w:val="002E308E"/>
    <w:rsid w:val="002E321C"/>
    <w:rsid w:val="002E33F3"/>
    <w:rsid w:val="002E3631"/>
    <w:rsid w:val="002E36A3"/>
    <w:rsid w:val="002E3770"/>
    <w:rsid w:val="002E386E"/>
    <w:rsid w:val="002E3AA6"/>
    <w:rsid w:val="002E3B08"/>
    <w:rsid w:val="002E3D2F"/>
    <w:rsid w:val="002E401D"/>
    <w:rsid w:val="002E425C"/>
    <w:rsid w:val="002E46BF"/>
    <w:rsid w:val="002E4789"/>
    <w:rsid w:val="002E4A43"/>
    <w:rsid w:val="002E4A70"/>
    <w:rsid w:val="002E4CC7"/>
    <w:rsid w:val="002E52BF"/>
    <w:rsid w:val="002E568C"/>
    <w:rsid w:val="002E56C7"/>
    <w:rsid w:val="002E5ACC"/>
    <w:rsid w:val="002E5DC5"/>
    <w:rsid w:val="002E5E0D"/>
    <w:rsid w:val="002E5E33"/>
    <w:rsid w:val="002E60ED"/>
    <w:rsid w:val="002E6105"/>
    <w:rsid w:val="002E6233"/>
    <w:rsid w:val="002E672B"/>
    <w:rsid w:val="002E6A5E"/>
    <w:rsid w:val="002E6B89"/>
    <w:rsid w:val="002E6D70"/>
    <w:rsid w:val="002E6DE9"/>
    <w:rsid w:val="002E7462"/>
    <w:rsid w:val="002E75F4"/>
    <w:rsid w:val="002E79BF"/>
    <w:rsid w:val="002E7A48"/>
    <w:rsid w:val="002E7B39"/>
    <w:rsid w:val="002E7B46"/>
    <w:rsid w:val="002E7D2E"/>
    <w:rsid w:val="002E7E1F"/>
    <w:rsid w:val="002F0FB5"/>
    <w:rsid w:val="002F12FA"/>
    <w:rsid w:val="002F16B2"/>
    <w:rsid w:val="002F17BE"/>
    <w:rsid w:val="002F18EB"/>
    <w:rsid w:val="002F1C5A"/>
    <w:rsid w:val="002F2050"/>
    <w:rsid w:val="002F27FB"/>
    <w:rsid w:val="002F28D2"/>
    <w:rsid w:val="002F2F43"/>
    <w:rsid w:val="002F2F87"/>
    <w:rsid w:val="002F361C"/>
    <w:rsid w:val="002F36BE"/>
    <w:rsid w:val="002F36D6"/>
    <w:rsid w:val="002F37CE"/>
    <w:rsid w:val="002F3C3A"/>
    <w:rsid w:val="002F3C55"/>
    <w:rsid w:val="002F3D6F"/>
    <w:rsid w:val="002F46B4"/>
    <w:rsid w:val="002F4B7D"/>
    <w:rsid w:val="002F51DE"/>
    <w:rsid w:val="002F524D"/>
    <w:rsid w:val="002F533D"/>
    <w:rsid w:val="002F5755"/>
    <w:rsid w:val="002F57A5"/>
    <w:rsid w:val="002F580D"/>
    <w:rsid w:val="002F587D"/>
    <w:rsid w:val="002F5A2A"/>
    <w:rsid w:val="002F5EF7"/>
    <w:rsid w:val="002F5F6A"/>
    <w:rsid w:val="002F60E3"/>
    <w:rsid w:val="002F639D"/>
    <w:rsid w:val="002F6FD3"/>
    <w:rsid w:val="002F7A50"/>
    <w:rsid w:val="002F7F89"/>
    <w:rsid w:val="003000FD"/>
    <w:rsid w:val="003002E7"/>
    <w:rsid w:val="003006AF"/>
    <w:rsid w:val="00300870"/>
    <w:rsid w:val="003009BC"/>
    <w:rsid w:val="00301A35"/>
    <w:rsid w:val="00301E21"/>
    <w:rsid w:val="00301E94"/>
    <w:rsid w:val="00302083"/>
    <w:rsid w:val="003020C9"/>
    <w:rsid w:val="00302231"/>
    <w:rsid w:val="00302259"/>
    <w:rsid w:val="0030227F"/>
    <w:rsid w:val="0030233F"/>
    <w:rsid w:val="00302402"/>
    <w:rsid w:val="00302797"/>
    <w:rsid w:val="00302828"/>
    <w:rsid w:val="00302A33"/>
    <w:rsid w:val="00303845"/>
    <w:rsid w:val="003039DF"/>
    <w:rsid w:val="00303C7A"/>
    <w:rsid w:val="00303E3C"/>
    <w:rsid w:val="003040E8"/>
    <w:rsid w:val="003045E2"/>
    <w:rsid w:val="00304B03"/>
    <w:rsid w:val="00305392"/>
    <w:rsid w:val="0030558F"/>
    <w:rsid w:val="003056EE"/>
    <w:rsid w:val="00305985"/>
    <w:rsid w:val="00305CCC"/>
    <w:rsid w:val="003063AB"/>
    <w:rsid w:val="0030644F"/>
    <w:rsid w:val="00306933"/>
    <w:rsid w:val="00306A38"/>
    <w:rsid w:val="00306E4E"/>
    <w:rsid w:val="0030710E"/>
    <w:rsid w:val="00307521"/>
    <w:rsid w:val="00307623"/>
    <w:rsid w:val="00307727"/>
    <w:rsid w:val="00307777"/>
    <w:rsid w:val="00307843"/>
    <w:rsid w:val="00307FB7"/>
    <w:rsid w:val="00310166"/>
    <w:rsid w:val="00310572"/>
    <w:rsid w:val="00310ADE"/>
    <w:rsid w:val="00310F68"/>
    <w:rsid w:val="00311068"/>
    <w:rsid w:val="003111C3"/>
    <w:rsid w:val="003113F2"/>
    <w:rsid w:val="0031153C"/>
    <w:rsid w:val="00311BB3"/>
    <w:rsid w:val="00311BB8"/>
    <w:rsid w:val="00311C51"/>
    <w:rsid w:val="00312127"/>
    <w:rsid w:val="0031249D"/>
    <w:rsid w:val="0031262E"/>
    <w:rsid w:val="00312D95"/>
    <w:rsid w:val="00313361"/>
    <w:rsid w:val="0031415E"/>
    <w:rsid w:val="0031496A"/>
    <w:rsid w:val="00314D54"/>
    <w:rsid w:val="00314ED1"/>
    <w:rsid w:val="0031544F"/>
    <w:rsid w:val="00315762"/>
    <w:rsid w:val="0031589D"/>
    <w:rsid w:val="00315DC2"/>
    <w:rsid w:val="00316564"/>
    <w:rsid w:val="00316637"/>
    <w:rsid w:val="003167F4"/>
    <w:rsid w:val="00317377"/>
    <w:rsid w:val="0031759E"/>
    <w:rsid w:val="003175E0"/>
    <w:rsid w:val="00317BF8"/>
    <w:rsid w:val="00317D08"/>
    <w:rsid w:val="00317D17"/>
    <w:rsid w:val="00317EA9"/>
    <w:rsid w:val="00317FAC"/>
    <w:rsid w:val="003203A4"/>
    <w:rsid w:val="003205DA"/>
    <w:rsid w:val="0032114E"/>
    <w:rsid w:val="003215DE"/>
    <w:rsid w:val="0032200F"/>
    <w:rsid w:val="00322206"/>
    <w:rsid w:val="00322546"/>
    <w:rsid w:val="0032259E"/>
    <w:rsid w:val="00322691"/>
    <w:rsid w:val="00322707"/>
    <w:rsid w:val="00322795"/>
    <w:rsid w:val="00322925"/>
    <w:rsid w:val="00322CBA"/>
    <w:rsid w:val="00322DA8"/>
    <w:rsid w:val="00322F36"/>
    <w:rsid w:val="00323191"/>
    <w:rsid w:val="00323385"/>
    <w:rsid w:val="00323874"/>
    <w:rsid w:val="00323964"/>
    <w:rsid w:val="00323CD8"/>
    <w:rsid w:val="00323D14"/>
    <w:rsid w:val="00323F59"/>
    <w:rsid w:val="0032426C"/>
    <w:rsid w:val="00324540"/>
    <w:rsid w:val="00324837"/>
    <w:rsid w:val="003249C0"/>
    <w:rsid w:val="00324D42"/>
    <w:rsid w:val="00325A64"/>
    <w:rsid w:val="00325B2D"/>
    <w:rsid w:val="00326B1B"/>
    <w:rsid w:val="00326D4E"/>
    <w:rsid w:val="00327114"/>
    <w:rsid w:val="00327354"/>
    <w:rsid w:val="0032736F"/>
    <w:rsid w:val="0032758A"/>
    <w:rsid w:val="003275A8"/>
    <w:rsid w:val="003279C5"/>
    <w:rsid w:val="00330185"/>
    <w:rsid w:val="00330387"/>
    <w:rsid w:val="0033038C"/>
    <w:rsid w:val="00330502"/>
    <w:rsid w:val="003307EF"/>
    <w:rsid w:val="00330D57"/>
    <w:rsid w:val="00330D69"/>
    <w:rsid w:val="00330DEC"/>
    <w:rsid w:val="00331381"/>
    <w:rsid w:val="00331809"/>
    <w:rsid w:val="0033185B"/>
    <w:rsid w:val="00331941"/>
    <w:rsid w:val="0033209A"/>
    <w:rsid w:val="00332395"/>
    <w:rsid w:val="00332635"/>
    <w:rsid w:val="00332682"/>
    <w:rsid w:val="003326C9"/>
    <w:rsid w:val="00333021"/>
    <w:rsid w:val="003330D5"/>
    <w:rsid w:val="0033313E"/>
    <w:rsid w:val="00333183"/>
    <w:rsid w:val="003331D5"/>
    <w:rsid w:val="00333C1A"/>
    <w:rsid w:val="00333E0D"/>
    <w:rsid w:val="00333EEE"/>
    <w:rsid w:val="00334089"/>
    <w:rsid w:val="0033441D"/>
    <w:rsid w:val="003347DE"/>
    <w:rsid w:val="00334FF5"/>
    <w:rsid w:val="003350B6"/>
    <w:rsid w:val="00335285"/>
    <w:rsid w:val="00335855"/>
    <w:rsid w:val="00335D07"/>
    <w:rsid w:val="003361BD"/>
    <w:rsid w:val="00336345"/>
    <w:rsid w:val="00336430"/>
    <w:rsid w:val="0033671B"/>
    <w:rsid w:val="00336F3E"/>
    <w:rsid w:val="00336FD2"/>
    <w:rsid w:val="0033714C"/>
    <w:rsid w:val="003374C6"/>
    <w:rsid w:val="003378A6"/>
    <w:rsid w:val="003401CD"/>
    <w:rsid w:val="00340251"/>
    <w:rsid w:val="0034025C"/>
    <w:rsid w:val="00340418"/>
    <w:rsid w:val="00340439"/>
    <w:rsid w:val="00340579"/>
    <w:rsid w:val="00340B54"/>
    <w:rsid w:val="0034108A"/>
    <w:rsid w:val="003417BA"/>
    <w:rsid w:val="00341A21"/>
    <w:rsid w:val="00341D4A"/>
    <w:rsid w:val="00341E43"/>
    <w:rsid w:val="00341EB8"/>
    <w:rsid w:val="00341F2B"/>
    <w:rsid w:val="003421DC"/>
    <w:rsid w:val="00342381"/>
    <w:rsid w:val="00342579"/>
    <w:rsid w:val="003427B8"/>
    <w:rsid w:val="003428E5"/>
    <w:rsid w:val="00342B69"/>
    <w:rsid w:val="00342B6A"/>
    <w:rsid w:val="00342F47"/>
    <w:rsid w:val="00343898"/>
    <w:rsid w:val="00343BC6"/>
    <w:rsid w:val="00343EFC"/>
    <w:rsid w:val="00344452"/>
    <w:rsid w:val="003448D6"/>
    <w:rsid w:val="003449F6"/>
    <w:rsid w:val="003450C0"/>
    <w:rsid w:val="00345222"/>
    <w:rsid w:val="003455F9"/>
    <w:rsid w:val="00345BF8"/>
    <w:rsid w:val="00346219"/>
    <w:rsid w:val="003468ED"/>
    <w:rsid w:val="00346952"/>
    <w:rsid w:val="00347954"/>
    <w:rsid w:val="00347967"/>
    <w:rsid w:val="00347C7F"/>
    <w:rsid w:val="00347E21"/>
    <w:rsid w:val="003500C7"/>
    <w:rsid w:val="00350322"/>
    <w:rsid w:val="00350342"/>
    <w:rsid w:val="00350479"/>
    <w:rsid w:val="00350556"/>
    <w:rsid w:val="003505F9"/>
    <w:rsid w:val="00350742"/>
    <w:rsid w:val="00350952"/>
    <w:rsid w:val="003510B7"/>
    <w:rsid w:val="00351348"/>
    <w:rsid w:val="003515B8"/>
    <w:rsid w:val="00351790"/>
    <w:rsid w:val="00351B43"/>
    <w:rsid w:val="00351C13"/>
    <w:rsid w:val="00351F9B"/>
    <w:rsid w:val="003522ED"/>
    <w:rsid w:val="00352324"/>
    <w:rsid w:val="00352DDA"/>
    <w:rsid w:val="00352E4E"/>
    <w:rsid w:val="00352E54"/>
    <w:rsid w:val="003531C5"/>
    <w:rsid w:val="0035331F"/>
    <w:rsid w:val="003534ED"/>
    <w:rsid w:val="0035383E"/>
    <w:rsid w:val="00353B6A"/>
    <w:rsid w:val="00354202"/>
    <w:rsid w:val="00354346"/>
    <w:rsid w:val="003544D0"/>
    <w:rsid w:val="003544FB"/>
    <w:rsid w:val="0035479D"/>
    <w:rsid w:val="003547C9"/>
    <w:rsid w:val="00354BFC"/>
    <w:rsid w:val="00354CAD"/>
    <w:rsid w:val="00354E50"/>
    <w:rsid w:val="00354FD1"/>
    <w:rsid w:val="003553C9"/>
    <w:rsid w:val="00355491"/>
    <w:rsid w:val="00355CD5"/>
    <w:rsid w:val="003562A2"/>
    <w:rsid w:val="00356475"/>
    <w:rsid w:val="003564CF"/>
    <w:rsid w:val="0035672C"/>
    <w:rsid w:val="00356ABC"/>
    <w:rsid w:val="00356AFB"/>
    <w:rsid w:val="00356F05"/>
    <w:rsid w:val="00357628"/>
    <w:rsid w:val="00357BA7"/>
    <w:rsid w:val="00357DDF"/>
    <w:rsid w:val="00360090"/>
    <w:rsid w:val="003606D9"/>
    <w:rsid w:val="00360AEA"/>
    <w:rsid w:val="00360DD3"/>
    <w:rsid w:val="0036115D"/>
    <w:rsid w:val="003616F2"/>
    <w:rsid w:val="003617C5"/>
    <w:rsid w:val="003617F5"/>
    <w:rsid w:val="00361A30"/>
    <w:rsid w:val="0036204A"/>
    <w:rsid w:val="00362AB2"/>
    <w:rsid w:val="00362FD6"/>
    <w:rsid w:val="00363005"/>
    <w:rsid w:val="0036338B"/>
    <w:rsid w:val="00363535"/>
    <w:rsid w:val="00363541"/>
    <w:rsid w:val="0036395D"/>
    <w:rsid w:val="00363CDB"/>
    <w:rsid w:val="00363E91"/>
    <w:rsid w:val="003640D4"/>
    <w:rsid w:val="00364208"/>
    <w:rsid w:val="003643E8"/>
    <w:rsid w:val="003645FC"/>
    <w:rsid w:val="00364B05"/>
    <w:rsid w:val="00364F57"/>
    <w:rsid w:val="003650FB"/>
    <w:rsid w:val="0036543D"/>
    <w:rsid w:val="00365B4D"/>
    <w:rsid w:val="00365DDA"/>
    <w:rsid w:val="00366010"/>
    <w:rsid w:val="00366085"/>
    <w:rsid w:val="003661B9"/>
    <w:rsid w:val="0036690A"/>
    <w:rsid w:val="00367054"/>
    <w:rsid w:val="00367777"/>
    <w:rsid w:val="0036782F"/>
    <w:rsid w:val="00370188"/>
    <w:rsid w:val="00370206"/>
    <w:rsid w:val="00370684"/>
    <w:rsid w:val="00370A32"/>
    <w:rsid w:val="00370F53"/>
    <w:rsid w:val="003712AC"/>
    <w:rsid w:val="0037130E"/>
    <w:rsid w:val="0037160F"/>
    <w:rsid w:val="0037197B"/>
    <w:rsid w:val="003724BA"/>
    <w:rsid w:val="003724BB"/>
    <w:rsid w:val="003724C2"/>
    <w:rsid w:val="0037298C"/>
    <w:rsid w:val="0037310D"/>
    <w:rsid w:val="00373471"/>
    <w:rsid w:val="003737D6"/>
    <w:rsid w:val="00373CC3"/>
    <w:rsid w:val="00373E27"/>
    <w:rsid w:val="00374098"/>
    <w:rsid w:val="00374163"/>
    <w:rsid w:val="00374788"/>
    <w:rsid w:val="0037489A"/>
    <w:rsid w:val="00374D72"/>
    <w:rsid w:val="0037548C"/>
    <w:rsid w:val="0037588D"/>
    <w:rsid w:val="003759B9"/>
    <w:rsid w:val="00375F95"/>
    <w:rsid w:val="003760E2"/>
    <w:rsid w:val="003766EB"/>
    <w:rsid w:val="003767AB"/>
    <w:rsid w:val="00376DB8"/>
    <w:rsid w:val="00377870"/>
    <w:rsid w:val="00380F3D"/>
    <w:rsid w:val="00380FB0"/>
    <w:rsid w:val="00381550"/>
    <w:rsid w:val="0038188B"/>
    <w:rsid w:val="003818E3"/>
    <w:rsid w:val="00381A5C"/>
    <w:rsid w:val="00381FB2"/>
    <w:rsid w:val="003820A1"/>
    <w:rsid w:val="003822BF"/>
    <w:rsid w:val="00382ADF"/>
    <w:rsid w:val="003830F5"/>
    <w:rsid w:val="0038310C"/>
    <w:rsid w:val="003832E6"/>
    <w:rsid w:val="00383430"/>
    <w:rsid w:val="0038385F"/>
    <w:rsid w:val="003838EF"/>
    <w:rsid w:val="00383AE5"/>
    <w:rsid w:val="0038406A"/>
    <w:rsid w:val="003843E9"/>
    <w:rsid w:val="003843F6"/>
    <w:rsid w:val="00384977"/>
    <w:rsid w:val="00384F5C"/>
    <w:rsid w:val="003852AB"/>
    <w:rsid w:val="003852E0"/>
    <w:rsid w:val="003858D5"/>
    <w:rsid w:val="00385DF0"/>
    <w:rsid w:val="00386550"/>
    <w:rsid w:val="0038680F"/>
    <w:rsid w:val="003869CE"/>
    <w:rsid w:val="00386BD1"/>
    <w:rsid w:val="00386CE3"/>
    <w:rsid w:val="00386FFE"/>
    <w:rsid w:val="00387334"/>
    <w:rsid w:val="0038794F"/>
    <w:rsid w:val="003879DF"/>
    <w:rsid w:val="00387D0C"/>
    <w:rsid w:val="00387D71"/>
    <w:rsid w:val="003900E5"/>
    <w:rsid w:val="00390424"/>
    <w:rsid w:val="00390533"/>
    <w:rsid w:val="00390560"/>
    <w:rsid w:val="003905FF"/>
    <w:rsid w:val="00391358"/>
    <w:rsid w:val="0039149C"/>
    <w:rsid w:val="0039153A"/>
    <w:rsid w:val="00391701"/>
    <w:rsid w:val="00391897"/>
    <w:rsid w:val="00391D77"/>
    <w:rsid w:val="00391E5C"/>
    <w:rsid w:val="00391EF3"/>
    <w:rsid w:val="00392131"/>
    <w:rsid w:val="00392253"/>
    <w:rsid w:val="00392D0B"/>
    <w:rsid w:val="00392E2C"/>
    <w:rsid w:val="0039329C"/>
    <w:rsid w:val="0039376A"/>
    <w:rsid w:val="0039387E"/>
    <w:rsid w:val="003938A8"/>
    <w:rsid w:val="00393B1B"/>
    <w:rsid w:val="00393CF2"/>
    <w:rsid w:val="003941CD"/>
    <w:rsid w:val="003947BF"/>
    <w:rsid w:val="00394C76"/>
    <w:rsid w:val="00394E81"/>
    <w:rsid w:val="00394F4F"/>
    <w:rsid w:val="00395387"/>
    <w:rsid w:val="00395411"/>
    <w:rsid w:val="00395484"/>
    <w:rsid w:val="00395873"/>
    <w:rsid w:val="003958E1"/>
    <w:rsid w:val="00395AED"/>
    <w:rsid w:val="0039689D"/>
    <w:rsid w:val="00396965"/>
    <w:rsid w:val="00396A77"/>
    <w:rsid w:val="00396C71"/>
    <w:rsid w:val="00396EAE"/>
    <w:rsid w:val="003970DC"/>
    <w:rsid w:val="003972B5"/>
    <w:rsid w:val="0039737A"/>
    <w:rsid w:val="00397559"/>
    <w:rsid w:val="00397EB4"/>
    <w:rsid w:val="003A01F8"/>
    <w:rsid w:val="003A0237"/>
    <w:rsid w:val="003A044F"/>
    <w:rsid w:val="003A071B"/>
    <w:rsid w:val="003A0C1D"/>
    <w:rsid w:val="003A0C9F"/>
    <w:rsid w:val="003A0F20"/>
    <w:rsid w:val="003A12C3"/>
    <w:rsid w:val="003A1750"/>
    <w:rsid w:val="003A1833"/>
    <w:rsid w:val="003A1C1A"/>
    <w:rsid w:val="003A1C9D"/>
    <w:rsid w:val="003A205E"/>
    <w:rsid w:val="003A21E6"/>
    <w:rsid w:val="003A2329"/>
    <w:rsid w:val="003A2574"/>
    <w:rsid w:val="003A25F6"/>
    <w:rsid w:val="003A2A1D"/>
    <w:rsid w:val="003A2A42"/>
    <w:rsid w:val="003A2F17"/>
    <w:rsid w:val="003A31FE"/>
    <w:rsid w:val="003A3447"/>
    <w:rsid w:val="003A3AE0"/>
    <w:rsid w:val="003A4049"/>
    <w:rsid w:val="003A419F"/>
    <w:rsid w:val="003A4395"/>
    <w:rsid w:val="003A446A"/>
    <w:rsid w:val="003A45B1"/>
    <w:rsid w:val="003A471A"/>
    <w:rsid w:val="003A4A0C"/>
    <w:rsid w:val="003A4C1A"/>
    <w:rsid w:val="003A4E4B"/>
    <w:rsid w:val="003A5099"/>
    <w:rsid w:val="003A58E9"/>
    <w:rsid w:val="003A5989"/>
    <w:rsid w:val="003A6472"/>
    <w:rsid w:val="003A64DD"/>
    <w:rsid w:val="003A67AE"/>
    <w:rsid w:val="003A6829"/>
    <w:rsid w:val="003A6A4C"/>
    <w:rsid w:val="003A6E95"/>
    <w:rsid w:val="003A78B9"/>
    <w:rsid w:val="003A7B07"/>
    <w:rsid w:val="003A7CA3"/>
    <w:rsid w:val="003A7CCB"/>
    <w:rsid w:val="003A7D96"/>
    <w:rsid w:val="003A7DFF"/>
    <w:rsid w:val="003B0078"/>
    <w:rsid w:val="003B0167"/>
    <w:rsid w:val="003B02C1"/>
    <w:rsid w:val="003B0BA6"/>
    <w:rsid w:val="003B0D96"/>
    <w:rsid w:val="003B12D9"/>
    <w:rsid w:val="003B140F"/>
    <w:rsid w:val="003B14B4"/>
    <w:rsid w:val="003B1568"/>
    <w:rsid w:val="003B15DA"/>
    <w:rsid w:val="003B17CE"/>
    <w:rsid w:val="003B18F5"/>
    <w:rsid w:val="003B1CFB"/>
    <w:rsid w:val="003B1DF4"/>
    <w:rsid w:val="003B1E1D"/>
    <w:rsid w:val="003B2002"/>
    <w:rsid w:val="003B29F4"/>
    <w:rsid w:val="003B2A04"/>
    <w:rsid w:val="003B2C2D"/>
    <w:rsid w:val="003B2E10"/>
    <w:rsid w:val="003B2FFA"/>
    <w:rsid w:val="003B30F5"/>
    <w:rsid w:val="003B320E"/>
    <w:rsid w:val="003B3388"/>
    <w:rsid w:val="003B3B17"/>
    <w:rsid w:val="003B3B9C"/>
    <w:rsid w:val="003B3F2E"/>
    <w:rsid w:val="003B4086"/>
    <w:rsid w:val="003B4477"/>
    <w:rsid w:val="003B46E5"/>
    <w:rsid w:val="003B46FD"/>
    <w:rsid w:val="003B5452"/>
    <w:rsid w:val="003B577C"/>
    <w:rsid w:val="003B59B9"/>
    <w:rsid w:val="003B5A0F"/>
    <w:rsid w:val="003B5B4F"/>
    <w:rsid w:val="003B602C"/>
    <w:rsid w:val="003B6137"/>
    <w:rsid w:val="003B630E"/>
    <w:rsid w:val="003B6759"/>
    <w:rsid w:val="003B6B3B"/>
    <w:rsid w:val="003B6BEC"/>
    <w:rsid w:val="003B70A5"/>
    <w:rsid w:val="003B7239"/>
    <w:rsid w:val="003B735E"/>
    <w:rsid w:val="003B76E2"/>
    <w:rsid w:val="003B7963"/>
    <w:rsid w:val="003B79C3"/>
    <w:rsid w:val="003B7A02"/>
    <w:rsid w:val="003B7A36"/>
    <w:rsid w:val="003B7F45"/>
    <w:rsid w:val="003C0153"/>
    <w:rsid w:val="003C09F3"/>
    <w:rsid w:val="003C128D"/>
    <w:rsid w:val="003C12A8"/>
    <w:rsid w:val="003C14D6"/>
    <w:rsid w:val="003C1600"/>
    <w:rsid w:val="003C181C"/>
    <w:rsid w:val="003C18C1"/>
    <w:rsid w:val="003C1B80"/>
    <w:rsid w:val="003C215B"/>
    <w:rsid w:val="003C2476"/>
    <w:rsid w:val="003C262A"/>
    <w:rsid w:val="003C26EC"/>
    <w:rsid w:val="003C2EBB"/>
    <w:rsid w:val="003C34D7"/>
    <w:rsid w:val="003C4016"/>
    <w:rsid w:val="003C40CA"/>
    <w:rsid w:val="003C40CD"/>
    <w:rsid w:val="003C46C5"/>
    <w:rsid w:val="003C4B5D"/>
    <w:rsid w:val="003C4E69"/>
    <w:rsid w:val="003C5FB1"/>
    <w:rsid w:val="003C609C"/>
    <w:rsid w:val="003C63DA"/>
    <w:rsid w:val="003C64E4"/>
    <w:rsid w:val="003C68C9"/>
    <w:rsid w:val="003C6988"/>
    <w:rsid w:val="003C6A1F"/>
    <w:rsid w:val="003C6A9B"/>
    <w:rsid w:val="003C7344"/>
    <w:rsid w:val="003C7503"/>
    <w:rsid w:val="003C7B79"/>
    <w:rsid w:val="003C7E42"/>
    <w:rsid w:val="003D01FC"/>
    <w:rsid w:val="003D0318"/>
    <w:rsid w:val="003D03DA"/>
    <w:rsid w:val="003D05DE"/>
    <w:rsid w:val="003D071C"/>
    <w:rsid w:val="003D0A26"/>
    <w:rsid w:val="003D0F91"/>
    <w:rsid w:val="003D1430"/>
    <w:rsid w:val="003D1698"/>
    <w:rsid w:val="003D1749"/>
    <w:rsid w:val="003D1969"/>
    <w:rsid w:val="003D197B"/>
    <w:rsid w:val="003D1A68"/>
    <w:rsid w:val="003D1FA7"/>
    <w:rsid w:val="003D2242"/>
    <w:rsid w:val="003D2322"/>
    <w:rsid w:val="003D2713"/>
    <w:rsid w:val="003D28F1"/>
    <w:rsid w:val="003D2D94"/>
    <w:rsid w:val="003D2DAF"/>
    <w:rsid w:val="003D2EFB"/>
    <w:rsid w:val="003D2F83"/>
    <w:rsid w:val="003D32AF"/>
    <w:rsid w:val="003D3426"/>
    <w:rsid w:val="003D3A13"/>
    <w:rsid w:val="003D3EAD"/>
    <w:rsid w:val="003D42DB"/>
    <w:rsid w:val="003D48DE"/>
    <w:rsid w:val="003D4B58"/>
    <w:rsid w:val="003D4DDC"/>
    <w:rsid w:val="003D507E"/>
    <w:rsid w:val="003D508B"/>
    <w:rsid w:val="003D5303"/>
    <w:rsid w:val="003D533C"/>
    <w:rsid w:val="003D5474"/>
    <w:rsid w:val="003D5493"/>
    <w:rsid w:val="003D54D9"/>
    <w:rsid w:val="003D56E9"/>
    <w:rsid w:val="003D5979"/>
    <w:rsid w:val="003D59BA"/>
    <w:rsid w:val="003D6017"/>
    <w:rsid w:val="003D638D"/>
    <w:rsid w:val="003D7407"/>
    <w:rsid w:val="003D7757"/>
    <w:rsid w:val="003D776B"/>
    <w:rsid w:val="003D7900"/>
    <w:rsid w:val="003E03EA"/>
    <w:rsid w:val="003E0462"/>
    <w:rsid w:val="003E0658"/>
    <w:rsid w:val="003E070C"/>
    <w:rsid w:val="003E0AD7"/>
    <w:rsid w:val="003E12BD"/>
    <w:rsid w:val="003E12F6"/>
    <w:rsid w:val="003E1640"/>
    <w:rsid w:val="003E1958"/>
    <w:rsid w:val="003E1C80"/>
    <w:rsid w:val="003E1CD9"/>
    <w:rsid w:val="003E1CE1"/>
    <w:rsid w:val="003E20C2"/>
    <w:rsid w:val="003E27A8"/>
    <w:rsid w:val="003E282C"/>
    <w:rsid w:val="003E2C5D"/>
    <w:rsid w:val="003E30F0"/>
    <w:rsid w:val="003E38A0"/>
    <w:rsid w:val="003E38B0"/>
    <w:rsid w:val="003E3BC5"/>
    <w:rsid w:val="003E3F47"/>
    <w:rsid w:val="003E437E"/>
    <w:rsid w:val="003E43FF"/>
    <w:rsid w:val="003E4749"/>
    <w:rsid w:val="003E495F"/>
    <w:rsid w:val="003E49F0"/>
    <w:rsid w:val="003E4F14"/>
    <w:rsid w:val="003E50E1"/>
    <w:rsid w:val="003E5369"/>
    <w:rsid w:val="003E54D1"/>
    <w:rsid w:val="003E5AD6"/>
    <w:rsid w:val="003E5C5F"/>
    <w:rsid w:val="003E5D42"/>
    <w:rsid w:val="003E5FB7"/>
    <w:rsid w:val="003E62C6"/>
    <w:rsid w:val="003E651B"/>
    <w:rsid w:val="003E68E2"/>
    <w:rsid w:val="003E6E07"/>
    <w:rsid w:val="003E7265"/>
    <w:rsid w:val="003E7351"/>
    <w:rsid w:val="003E765E"/>
    <w:rsid w:val="003E772B"/>
    <w:rsid w:val="003E78DF"/>
    <w:rsid w:val="003E7CE7"/>
    <w:rsid w:val="003E7F0C"/>
    <w:rsid w:val="003F01AC"/>
    <w:rsid w:val="003F0706"/>
    <w:rsid w:val="003F08C1"/>
    <w:rsid w:val="003F0998"/>
    <w:rsid w:val="003F0E8B"/>
    <w:rsid w:val="003F1044"/>
    <w:rsid w:val="003F1597"/>
    <w:rsid w:val="003F190E"/>
    <w:rsid w:val="003F1985"/>
    <w:rsid w:val="003F1AFD"/>
    <w:rsid w:val="003F1CFD"/>
    <w:rsid w:val="003F1D3F"/>
    <w:rsid w:val="003F1F18"/>
    <w:rsid w:val="003F21C9"/>
    <w:rsid w:val="003F24AE"/>
    <w:rsid w:val="003F2575"/>
    <w:rsid w:val="003F259A"/>
    <w:rsid w:val="003F2A94"/>
    <w:rsid w:val="003F2D1F"/>
    <w:rsid w:val="003F2D51"/>
    <w:rsid w:val="003F2EC3"/>
    <w:rsid w:val="003F32DD"/>
    <w:rsid w:val="003F37FF"/>
    <w:rsid w:val="003F3D95"/>
    <w:rsid w:val="003F4507"/>
    <w:rsid w:val="003F4674"/>
    <w:rsid w:val="003F4865"/>
    <w:rsid w:val="003F4B30"/>
    <w:rsid w:val="003F523A"/>
    <w:rsid w:val="003F57F0"/>
    <w:rsid w:val="003F600E"/>
    <w:rsid w:val="003F6BB8"/>
    <w:rsid w:val="003F6BF2"/>
    <w:rsid w:val="003F6D7E"/>
    <w:rsid w:val="003F6F4C"/>
    <w:rsid w:val="003F7896"/>
    <w:rsid w:val="003F7960"/>
    <w:rsid w:val="00400117"/>
    <w:rsid w:val="00400C69"/>
    <w:rsid w:val="00400F3F"/>
    <w:rsid w:val="004013EF"/>
    <w:rsid w:val="0040142E"/>
    <w:rsid w:val="0040143C"/>
    <w:rsid w:val="0040145C"/>
    <w:rsid w:val="004015FB"/>
    <w:rsid w:val="004016C3"/>
    <w:rsid w:val="00401A6D"/>
    <w:rsid w:val="0040218C"/>
    <w:rsid w:val="00402467"/>
    <w:rsid w:val="00402567"/>
    <w:rsid w:val="00402F9F"/>
    <w:rsid w:val="00403115"/>
    <w:rsid w:val="004031CA"/>
    <w:rsid w:val="004033E9"/>
    <w:rsid w:val="0040363A"/>
    <w:rsid w:val="00403858"/>
    <w:rsid w:val="00403B41"/>
    <w:rsid w:val="00403C6D"/>
    <w:rsid w:val="00403D65"/>
    <w:rsid w:val="0040405D"/>
    <w:rsid w:val="00404271"/>
    <w:rsid w:val="0040428B"/>
    <w:rsid w:val="004042CF"/>
    <w:rsid w:val="00404360"/>
    <w:rsid w:val="00404420"/>
    <w:rsid w:val="00404BD5"/>
    <w:rsid w:val="00404C53"/>
    <w:rsid w:val="00404CE7"/>
    <w:rsid w:val="00404EBB"/>
    <w:rsid w:val="004051B0"/>
    <w:rsid w:val="0040557D"/>
    <w:rsid w:val="00406EE1"/>
    <w:rsid w:val="0040708F"/>
    <w:rsid w:val="0040746C"/>
    <w:rsid w:val="004077D8"/>
    <w:rsid w:val="004077EC"/>
    <w:rsid w:val="00407E4A"/>
    <w:rsid w:val="0041036C"/>
    <w:rsid w:val="0041085A"/>
    <w:rsid w:val="00410C1D"/>
    <w:rsid w:val="00410C23"/>
    <w:rsid w:val="004110CF"/>
    <w:rsid w:val="00411B67"/>
    <w:rsid w:val="00412236"/>
    <w:rsid w:val="00412651"/>
    <w:rsid w:val="004127B6"/>
    <w:rsid w:val="00412A39"/>
    <w:rsid w:val="00412AA7"/>
    <w:rsid w:val="00412BC9"/>
    <w:rsid w:val="00412F62"/>
    <w:rsid w:val="004137C1"/>
    <w:rsid w:val="004137E0"/>
    <w:rsid w:val="00413811"/>
    <w:rsid w:val="00413C1A"/>
    <w:rsid w:val="00413C6A"/>
    <w:rsid w:val="00413F7C"/>
    <w:rsid w:val="00414052"/>
    <w:rsid w:val="0041411D"/>
    <w:rsid w:val="004142BB"/>
    <w:rsid w:val="00414439"/>
    <w:rsid w:val="0041483A"/>
    <w:rsid w:val="00414896"/>
    <w:rsid w:val="00414FBC"/>
    <w:rsid w:val="004156ED"/>
    <w:rsid w:val="00415B4C"/>
    <w:rsid w:val="004166AC"/>
    <w:rsid w:val="00416736"/>
    <w:rsid w:val="004169A0"/>
    <w:rsid w:val="004169DF"/>
    <w:rsid w:val="00416CE7"/>
    <w:rsid w:val="00417020"/>
    <w:rsid w:val="00417610"/>
    <w:rsid w:val="00417732"/>
    <w:rsid w:val="00417A7C"/>
    <w:rsid w:val="00417F09"/>
    <w:rsid w:val="0042033D"/>
    <w:rsid w:val="004209A1"/>
    <w:rsid w:val="004209A2"/>
    <w:rsid w:val="00420DAE"/>
    <w:rsid w:val="00420DEA"/>
    <w:rsid w:val="00420E5D"/>
    <w:rsid w:val="00420F3F"/>
    <w:rsid w:val="00421AB5"/>
    <w:rsid w:val="0042202E"/>
    <w:rsid w:val="004222BA"/>
    <w:rsid w:val="0042308E"/>
    <w:rsid w:val="004231F4"/>
    <w:rsid w:val="00423223"/>
    <w:rsid w:val="00423677"/>
    <w:rsid w:val="004237B3"/>
    <w:rsid w:val="00423A41"/>
    <w:rsid w:val="004242BA"/>
    <w:rsid w:val="004242C4"/>
    <w:rsid w:val="00424D3B"/>
    <w:rsid w:val="00424DA0"/>
    <w:rsid w:val="0042543C"/>
    <w:rsid w:val="0042546A"/>
    <w:rsid w:val="00425631"/>
    <w:rsid w:val="00425778"/>
    <w:rsid w:val="00426065"/>
    <w:rsid w:val="0042629C"/>
    <w:rsid w:val="00426C56"/>
    <w:rsid w:val="00427C16"/>
    <w:rsid w:val="004304D3"/>
    <w:rsid w:val="0043075F"/>
    <w:rsid w:val="00431013"/>
    <w:rsid w:val="00431028"/>
    <w:rsid w:val="004317E0"/>
    <w:rsid w:val="004318AD"/>
    <w:rsid w:val="00431980"/>
    <w:rsid w:val="00431A06"/>
    <w:rsid w:val="00431ECD"/>
    <w:rsid w:val="00432121"/>
    <w:rsid w:val="0043212D"/>
    <w:rsid w:val="00432459"/>
    <w:rsid w:val="00432A72"/>
    <w:rsid w:val="00432BFE"/>
    <w:rsid w:val="00432EF4"/>
    <w:rsid w:val="00432F60"/>
    <w:rsid w:val="0043316A"/>
    <w:rsid w:val="0043338C"/>
    <w:rsid w:val="0043354F"/>
    <w:rsid w:val="00433675"/>
    <w:rsid w:val="00433889"/>
    <w:rsid w:val="00433C93"/>
    <w:rsid w:val="004341DF"/>
    <w:rsid w:val="004342DF"/>
    <w:rsid w:val="0043466E"/>
    <w:rsid w:val="00434886"/>
    <w:rsid w:val="00434987"/>
    <w:rsid w:val="00434B7C"/>
    <w:rsid w:val="00434CD3"/>
    <w:rsid w:val="004357E7"/>
    <w:rsid w:val="004358DF"/>
    <w:rsid w:val="00435A90"/>
    <w:rsid w:val="00435B9C"/>
    <w:rsid w:val="004361F8"/>
    <w:rsid w:val="00436454"/>
    <w:rsid w:val="00436768"/>
    <w:rsid w:val="0043694E"/>
    <w:rsid w:val="00436953"/>
    <w:rsid w:val="00436B9D"/>
    <w:rsid w:val="00436C35"/>
    <w:rsid w:val="00436EE8"/>
    <w:rsid w:val="0043737A"/>
    <w:rsid w:val="0043758F"/>
    <w:rsid w:val="0043779F"/>
    <w:rsid w:val="00440817"/>
    <w:rsid w:val="00440918"/>
    <w:rsid w:val="00440943"/>
    <w:rsid w:val="00440A20"/>
    <w:rsid w:val="00440CB0"/>
    <w:rsid w:val="00440D3C"/>
    <w:rsid w:val="0044137F"/>
    <w:rsid w:val="0044142C"/>
    <w:rsid w:val="00441717"/>
    <w:rsid w:val="00441929"/>
    <w:rsid w:val="00441B5D"/>
    <w:rsid w:val="00441C4F"/>
    <w:rsid w:val="00441D4B"/>
    <w:rsid w:val="00441DC3"/>
    <w:rsid w:val="00441DE7"/>
    <w:rsid w:val="00442214"/>
    <w:rsid w:val="004422DC"/>
    <w:rsid w:val="004430E2"/>
    <w:rsid w:val="00443976"/>
    <w:rsid w:val="00444728"/>
    <w:rsid w:val="00444AB1"/>
    <w:rsid w:val="00444C0B"/>
    <w:rsid w:val="00444F56"/>
    <w:rsid w:val="004454B0"/>
    <w:rsid w:val="00445516"/>
    <w:rsid w:val="004456C4"/>
    <w:rsid w:val="00445751"/>
    <w:rsid w:val="004457D2"/>
    <w:rsid w:val="00445955"/>
    <w:rsid w:val="004459B8"/>
    <w:rsid w:val="00445CAE"/>
    <w:rsid w:val="0044631E"/>
    <w:rsid w:val="00446329"/>
    <w:rsid w:val="004469F7"/>
    <w:rsid w:val="00446DF4"/>
    <w:rsid w:val="00446F5D"/>
    <w:rsid w:val="004471B6"/>
    <w:rsid w:val="00447522"/>
    <w:rsid w:val="0044772A"/>
    <w:rsid w:val="0044772D"/>
    <w:rsid w:val="00447851"/>
    <w:rsid w:val="0044794F"/>
    <w:rsid w:val="00447B2E"/>
    <w:rsid w:val="004502DC"/>
    <w:rsid w:val="00450AD6"/>
    <w:rsid w:val="00450BE5"/>
    <w:rsid w:val="00451922"/>
    <w:rsid w:val="004519BE"/>
    <w:rsid w:val="00451FD0"/>
    <w:rsid w:val="004522AF"/>
    <w:rsid w:val="004529E3"/>
    <w:rsid w:val="00452FD5"/>
    <w:rsid w:val="00453378"/>
    <w:rsid w:val="004533F7"/>
    <w:rsid w:val="0045345E"/>
    <w:rsid w:val="00453A18"/>
    <w:rsid w:val="00453BEA"/>
    <w:rsid w:val="00454045"/>
    <w:rsid w:val="004548A1"/>
    <w:rsid w:val="004550C6"/>
    <w:rsid w:val="004550EF"/>
    <w:rsid w:val="004552E9"/>
    <w:rsid w:val="00455A7A"/>
    <w:rsid w:val="00455C12"/>
    <w:rsid w:val="00455D17"/>
    <w:rsid w:val="0045605F"/>
    <w:rsid w:val="0045655E"/>
    <w:rsid w:val="004565CD"/>
    <w:rsid w:val="0045697A"/>
    <w:rsid w:val="0045698B"/>
    <w:rsid w:val="00456A2D"/>
    <w:rsid w:val="00456F63"/>
    <w:rsid w:val="00456FFD"/>
    <w:rsid w:val="004577E9"/>
    <w:rsid w:val="004578AB"/>
    <w:rsid w:val="00457A58"/>
    <w:rsid w:val="00457C08"/>
    <w:rsid w:val="00457C7D"/>
    <w:rsid w:val="00457D2C"/>
    <w:rsid w:val="00457D65"/>
    <w:rsid w:val="00457DC9"/>
    <w:rsid w:val="0046026E"/>
    <w:rsid w:val="004602CF"/>
    <w:rsid w:val="0046045D"/>
    <w:rsid w:val="00460B78"/>
    <w:rsid w:val="00460EA4"/>
    <w:rsid w:val="0046158B"/>
    <w:rsid w:val="004618D7"/>
    <w:rsid w:val="00461BDA"/>
    <w:rsid w:val="00461C27"/>
    <w:rsid w:val="0046238F"/>
    <w:rsid w:val="0046250A"/>
    <w:rsid w:val="00462581"/>
    <w:rsid w:val="00462876"/>
    <w:rsid w:val="004629C4"/>
    <w:rsid w:val="004638C9"/>
    <w:rsid w:val="00463A58"/>
    <w:rsid w:val="00463ACB"/>
    <w:rsid w:val="0046426D"/>
    <w:rsid w:val="004644FC"/>
    <w:rsid w:val="00464F43"/>
    <w:rsid w:val="004651B4"/>
    <w:rsid w:val="004653D0"/>
    <w:rsid w:val="0046550E"/>
    <w:rsid w:val="0046554C"/>
    <w:rsid w:val="00465855"/>
    <w:rsid w:val="0046598D"/>
    <w:rsid w:val="004659FA"/>
    <w:rsid w:val="00465C3B"/>
    <w:rsid w:val="00465C92"/>
    <w:rsid w:val="00465F32"/>
    <w:rsid w:val="00465FDA"/>
    <w:rsid w:val="00466029"/>
    <w:rsid w:val="0046617A"/>
    <w:rsid w:val="004666B3"/>
    <w:rsid w:val="00466988"/>
    <w:rsid w:val="004669B8"/>
    <w:rsid w:val="00466A6B"/>
    <w:rsid w:val="00466D0E"/>
    <w:rsid w:val="00466EA3"/>
    <w:rsid w:val="0046728D"/>
    <w:rsid w:val="004673B8"/>
    <w:rsid w:val="0046757E"/>
    <w:rsid w:val="004677CB"/>
    <w:rsid w:val="004678B4"/>
    <w:rsid w:val="00467972"/>
    <w:rsid w:val="00467BB7"/>
    <w:rsid w:val="00467ED9"/>
    <w:rsid w:val="00470225"/>
    <w:rsid w:val="004704DE"/>
    <w:rsid w:val="0047052B"/>
    <w:rsid w:val="0047084B"/>
    <w:rsid w:val="00471487"/>
    <w:rsid w:val="00471AF3"/>
    <w:rsid w:val="00471BF0"/>
    <w:rsid w:val="00471DCF"/>
    <w:rsid w:val="00471F2B"/>
    <w:rsid w:val="004721E0"/>
    <w:rsid w:val="004727BA"/>
    <w:rsid w:val="00472E38"/>
    <w:rsid w:val="00473062"/>
    <w:rsid w:val="00473737"/>
    <w:rsid w:val="00473B9A"/>
    <w:rsid w:val="00473D0D"/>
    <w:rsid w:val="00474029"/>
    <w:rsid w:val="00474673"/>
    <w:rsid w:val="004751D8"/>
    <w:rsid w:val="004753E9"/>
    <w:rsid w:val="0047540F"/>
    <w:rsid w:val="0047599A"/>
    <w:rsid w:val="00475C6F"/>
    <w:rsid w:val="00475C95"/>
    <w:rsid w:val="00475EB8"/>
    <w:rsid w:val="00476425"/>
    <w:rsid w:val="0047658B"/>
    <w:rsid w:val="0047673D"/>
    <w:rsid w:val="004769A7"/>
    <w:rsid w:val="00476D51"/>
    <w:rsid w:val="00476E4A"/>
    <w:rsid w:val="00477265"/>
    <w:rsid w:val="004772A4"/>
    <w:rsid w:val="00477389"/>
    <w:rsid w:val="00477591"/>
    <w:rsid w:val="00477636"/>
    <w:rsid w:val="004777FB"/>
    <w:rsid w:val="00477A2B"/>
    <w:rsid w:val="00477CB6"/>
    <w:rsid w:val="004800F6"/>
    <w:rsid w:val="0048021F"/>
    <w:rsid w:val="00480433"/>
    <w:rsid w:val="00480515"/>
    <w:rsid w:val="00480522"/>
    <w:rsid w:val="0048090C"/>
    <w:rsid w:val="004809E3"/>
    <w:rsid w:val="00480AB0"/>
    <w:rsid w:val="00480D5C"/>
    <w:rsid w:val="00480FB7"/>
    <w:rsid w:val="00480FE7"/>
    <w:rsid w:val="004813E3"/>
    <w:rsid w:val="0048148C"/>
    <w:rsid w:val="0048220A"/>
    <w:rsid w:val="00482BAF"/>
    <w:rsid w:val="00482BEC"/>
    <w:rsid w:val="00482C17"/>
    <w:rsid w:val="00483167"/>
    <w:rsid w:val="0048334F"/>
    <w:rsid w:val="00483672"/>
    <w:rsid w:val="00483777"/>
    <w:rsid w:val="00483D79"/>
    <w:rsid w:val="00483DA9"/>
    <w:rsid w:val="00483EA3"/>
    <w:rsid w:val="00483EC7"/>
    <w:rsid w:val="00484569"/>
    <w:rsid w:val="004845AF"/>
    <w:rsid w:val="00484740"/>
    <w:rsid w:val="00484CCA"/>
    <w:rsid w:val="00484CE3"/>
    <w:rsid w:val="00484D97"/>
    <w:rsid w:val="004850FB"/>
    <w:rsid w:val="00485604"/>
    <w:rsid w:val="004860CB"/>
    <w:rsid w:val="00486114"/>
    <w:rsid w:val="0048643D"/>
    <w:rsid w:val="0048647F"/>
    <w:rsid w:val="0048678C"/>
    <w:rsid w:val="00486B76"/>
    <w:rsid w:val="00487242"/>
    <w:rsid w:val="004872BE"/>
    <w:rsid w:val="004875FF"/>
    <w:rsid w:val="00487992"/>
    <w:rsid w:val="00487A12"/>
    <w:rsid w:val="00487B58"/>
    <w:rsid w:val="00487E8A"/>
    <w:rsid w:val="00487F4A"/>
    <w:rsid w:val="00490506"/>
    <w:rsid w:val="00490948"/>
    <w:rsid w:val="00490FEE"/>
    <w:rsid w:val="004910D1"/>
    <w:rsid w:val="0049142D"/>
    <w:rsid w:val="00491733"/>
    <w:rsid w:val="00491C13"/>
    <w:rsid w:val="00491CDC"/>
    <w:rsid w:val="0049201F"/>
    <w:rsid w:val="00492222"/>
    <w:rsid w:val="00492A57"/>
    <w:rsid w:val="00492B6A"/>
    <w:rsid w:val="00493138"/>
    <w:rsid w:val="00493451"/>
    <w:rsid w:val="00493564"/>
    <w:rsid w:val="00493870"/>
    <w:rsid w:val="00494877"/>
    <w:rsid w:val="00494B17"/>
    <w:rsid w:val="0049504D"/>
    <w:rsid w:val="004954F8"/>
    <w:rsid w:val="00495644"/>
    <w:rsid w:val="00495865"/>
    <w:rsid w:val="0049646C"/>
    <w:rsid w:val="00496696"/>
    <w:rsid w:val="00496807"/>
    <w:rsid w:val="004971CF"/>
    <w:rsid w:val="004977D2"/>
    <w:rsid w:val="0049789E"/>
    <w:rsid w:val="00497909"/>
    <w:rsid w:val="00497B76"/>
    <w:rsid w:val="00497DB7"/>
    <w:rsid w:val="004A0300"/>
    <w:rsid w:val="004A04FF"/>
    <w:rsid w:val="004A0732"/>
    <w:rsid w:val="004A095B"/>
    <w:rsid w:val="004A0D57"/>
    <w:rsid w:val="004A118D"/>
    <w:rsid w:val="004A12CF"/>
    <w:rsid w:val="004A138A"/>
    <w:rsid w:val="004A1A69"/>
    <w:rsid w:val="004A1D96"/>
    <w:rsid w:val="004A1ED5"/>
    <w:rsid w:val="004A1F0F"/>
    <w:rsid w:val="004A25A3"/>
    <w:rsid w:val="004A26A5"/>
    <w:rsid w:val="004A2D3C"/>
    <w:rsid w:val="004A2D94"/>
    <w:rsid w:val="004A2F25"/>
    <w:rsid w:val="004A39EC"/>
    <w:rsid w:val="004A3F8E"/>
    <w:rsid w:val="004A42A9"/>
    <w:rsid w:val="004A47F6"/>
    <w:rsid w:val="004A4BD9"/>
    <w:rsid w:val="004A4D54"/>
    <w:rsid w:val="004A50D7"/>
    <w:rsid w:val="004A5126"/>
    <w:rsid w:val="004A56D9"/>
    <w:rsid w:val="004A59C5"/>
    <w:rsid w:val="004A5AD5"/>
    <w:rsid w:val="004A60E5"/>
    <w:rsid w:val="004A653C"/>
    <w:rsid w:val="004A6695"/>
    <w:rsid w:val="004A6773"/>
    <w:rsid w:val="004A6778"/>
    <w:rsid w:val="004A69FE"/>
    <w:rsid w:val="004A7089"/>
    <w:rsid w:val="004A70E1"/>
    <w:rsid w:val="004A7781"/>
    <w:rsid w:val="004A77BB"/>
    <w:rsid w:val="004A78DF"/>
    <w:rsid w:val="004A79CF"/>
    <w:rsid w:val="004A7DF3"/>
    <w:rsid w:val="004B0306"/>
    <w:rsid w:val="004B04A1"/>
    <w:rsid w:val="004B054D"/>
    <w:rsid w:val="004B06F5"/>
    <w:rsid w:val="004B0910"/>
    <w:rsid w:val="004B0FC1"/>
    <w:rsid w:val="004B1039"/>
    <w:rsid w:val="004B1059"/>
    <w:rsid w:val="004B110F"/>
    <w:rsid w:val="004B1124"/>
    <w:rsid w:val="004B1BA1"/>
    <w:rsid w:val="004B2263"/>
    <w:rsid w:val="004B271E"/>
    <w:rsid w:val="004B2D20"/>
    <w:rsid w:val="004B2E45"/>
    <w:rsid w:val="004B2FB6"/>
    <w:rsid w:val="004B36CB"/>
    <w:rsid w:val="004B38AE"/>
    <w:rsid w:val="004B3A4B"/>
    <w:rsid w:val="004B3CC5"/>
    <w:rsid w:val="004B3D12"/>
    <w:rsid w:val="004B4ABB"/>
    <w:rsid w:val="004B4C10"/>
    <w:rsid w:val="004B5473"/>
    <w:rsid w:val="004B54D7"/>
    <w:rsid w:val="004B593A"/>
    <w:rsid w:val="004B5B74"/>
    <w:rsid w:val="004B62E9"/>
    <w:rsid w:val="004B652C"/>
    <w:rsid w:val="004B6760"/>
    <w:rsid w:val="004B67A4"/>
    <w:rsid w:val="004B67D8"/>
    <w:rsid w:val="004B690D"/>
    <w:rsid w:val="004B6F82"/>
    <w:rsid w:val="004B70B9"/>
    <w:rsid w:val="004B72E6"/>
    <w:rsid w:val="004B7450"/>
    <w:rsid w:val="004B75A1"/>
    <w:rsid w:val="004B7DCA"/>
    <w:rsid w:val="004C00DB"/>
    <w:rsid w:val="004C00DE"/>
    <w:rsid w:val="004C04C0"/>
    <w:rsid w:val="004C08C7"/>
    <w:rsid w:val="004C0A46"/>
    <w:rsid w:val="004C0AD4"/>
    <w:rsid w:val="004C0D1F"/>
    <w:rsid w:val="004C0F27"/>
    <w:rsid w:val="004C0F9F"/>
    <w:rsid w:val="004C116E"/>
    <w:rsid w:val="004C1C39"/>
    <w:rsid w:val="004C22B0"/>
    <w:rsid w:val="004C2631"/>
    <w:rsid w:val="004C2811"/>
    <w:rsid w:val="004C28A7"/>
    <w:rsid w:val="004C2F90"/>
    <w:rsid w:val="004C301E"/>
    <w:rsid w:val="004C358A"/>
    <w:rsid w:val="004C37BC"/>
    <w:rsid w:val="004C3982"/>
    <w:rsid w:val="004C3A5F"/>
    <w:rsid w:val="004C3A6D"/>
    <w:rsid w:val="004C3B2E"/>
    <w:rsid w:val="004C3B70"/>
    <w:rsid w:val="004C40E2"/>
    <w:rsid w:val="004C4332"/>
    <w:rsid w:val="004C43AC"/>
    <w:rsid w:val="004C43F5"/>
    <w:rsid w:val="004C4731"/>
    <w:rsid w:val="004C4DB3"/>
    <w:rsid w:val="004C5033"/>
    <w:rsid w:val="004C51D6"/>
    <w:rsid w:val="004C538E"/>
    <w:rsid w:val="004C5753"/>
    <w:rsid w:val="004C5CEE"/>
    <w:rsid w:val="004C5DB1"/>
    <w:rsid w:val="004C5EFB"/>
    <w:rsid w:val="004C60C8"/>
    <w:rsid w:val="004C6294"/>
    <w:rsid w:val="004C64F3"/>
    <w:rsid w:val="004C687F"/>
    <w:rsid w:val="004C69CF"/>
    <w:rsid w:val="004C6B3E"/>
    <w:rsid w:val="004C6DAE"/>
    <w:rsid w:val="004C6F69"/>
    <w:rsid w:val="004C7208"/>
    <w:rsid w:val="004C7607"/>
    <w:rsid w:val="004C790A"/>
    <w:rsid w:val="004C7A47"/>
    <w:rsid w:val="004C7B43"/>
    <w:rsid w:val="004C7F9C"/>
    <w:rsid w:val="004D0237"/>
    <w:rsid w:val="004D06BD"/>
    <w:rsid w:val="004D06D5"/>
    <w:rsid w:val="004D13DC"/>
    <w:rsid w:val="004D1605"/>
    <w:rsid w:val="004D1A65"/>
    <w:rsid w:val="004D1D25"/>
    <w:rsid w:val="004D21E8"/>
    <w:rsid w:val="004D2772"/>
    <w:rsid w:val="004D296A"/>
    <w:rsid w:val="004D29CF"/>
    <w:rsid w:val="004D2DE4"/>
    <w:rsid w:val="004D31AA"/>
    <w:rsid w:val="004D3297"/>
    <w:rsid w:val="004D32F1"/>
    <w:rsid w:val="004D33F3"/>
    <w:rsid w:val="004D37B9"/>
    <w:rsid w:val="004D3A6F"/>
    <w:rsid w:val="004D3B0A"/>
    <w:rsid w:val="004D40B1"/>
    <w:rsid w:val="004D42B5"/>
    <w:rsid w:val="004D4443"/>
    <w:rsid w:val="004D498E"/>
    <w:rsid w:val="004D5181"/>
    <w:rsid w:val="004D58EC"/>
    <w:rsid w:val="004D5CA6"/>
    <w:rsid w:val="004D5E50"/>
    <w:rsid w:val="004D61DE"/>
    <w:rsid w:val="004D634E"/>
    <w:rsid w:val="004D66CC"/>
    <w:rsid w:val="004D675F"/>
    <w:rsid w:val="004D67A9"/>
    <w:rsid w:val="004D68B4"/>
    <w:rsid w:val="004D69D1"/>
    <w:rsid w:val="004D6F32"/>
    <w:rsid w:val="004D70A4"/>
    <w:rsid w:val="004D71C2"/>
    <w:rsid w:val="004D758F"/>
    <w:rsid w:val="004D787A"/>
    <w:rsid w:val="004E01AC"/>
    <w:rsid w:val="004E089B"/>
    <w:rsid w:val="004E091C"/>
    <w:rsid w:val="004E0E35"/>
    <w:rsid w:val="004E0E64"/>
    <w:rsid w:val="004E10E6"/>
    <w:rsid w:val="004E1144"/>
    <w:rsid w:val="004E12C6"/>
    <w:rsid w:val="004E14B6"/>
    <w:rsid w:val="004E17A3"/>
    <w:rsid w:val="004E1D5B"/>
    <w:rsid w:val="004E1E06"/>
    <w:rsid w:val="004E1FE9"/>
    <w:rsid w:val="004E20BA"/>
    <w:rsid w:val="004E2179"/>
    <w:rsid w:val="004E2214"/>
    <w:rsid w:val="004E251F"/>
    <w:rsid w:val="004E2DE6"/>
    <w:rsid w:val="004E3C63"/>
    <w:rsid w:val="004E4407"/>
    <w:rsid w:val="004E4E71"/>
    <w:rsid w:val="004E5125"/>
    <w:rsid w:val="004E516F"/>
    <w:rsid w:val="004E526D"/>
    <w:rsid w:val="004E5998"/>
    <w:rsid w:val="004E5ACB"/>
    <w:rsid w:val="004E5BE9"/>
    <w:rsid w:val="004E5F0E"/>
    <w:rsid w:val="004E630C"/>
    <w:rsid w:val="004E6729"/>
    <w:rsid w:val="004E6913"/>
    <w:rsid w:val="004E69C9"/>
    <w:rsid w:val="004E6FB5"/>
    <w:rsid w:val="004E73A8"/>
    <w:rsid w:val="004E77A0"/>
    <w:rsid w:val="004E7889"/>
    <w:rsid w:val="004E7D46"/>
    <w:rsid w:val="004E7FF5"/>
    <w:rsid w:val="004F0019"/>
    <w:rsid w:val="004F002D"/>
    <w:rsid w:val="004F0A7A"/>
    <w:rsid w:val="004F0B8C"/>
    <w:rsid w:val="004F1015"/>
    <w:rsid w:val="004F101C"/>
    <w:rsid w:val="004F111C"/>
    <w:rsid w:val="004F162F"/>
    <w:rsid w:val="004F1CB9"/>
    <w:rsid w:val="004F1FA3"/>
    <w:rsid w:val="004F2267"/>
    <w:rsid w:val="004F22A1"/>
    <w:rsid w:val="004F2463"/>
    <w:rsid w:val="004F2D25"/>
    <w:rsid w:val="004F3645"/>
    <w:rsid w:val="004F3AA8"/>
    <w:rsid w:val="004F4313"/>
    <w:rsid w:val="004F49AB"/>
    <w:rsid w:val="004F4A86"/>
    <w:rsid w:val="004F4B0E"/>
    <w:rsid w:val="004F4B6F"/>
    <w:rsid w:val="004F5802"/>
    <w:rsid w:val="004F5E36"/>
    <w:rsid w:val="004F6AEF"/>
    <w:rsid w:val="004F6E6E"/>
    <w:rsid w:val="004F6EA0"/>
    <w:rsid w:val="004F7319"/>
    <w:rsid w:val="004F77E5"/>
    <w:rsid w:val="004F77E7"/>
    <w:rsid w:val="004F7B8B"/>
    <w:rsid w:val="004F7DAE"/>
    <w:rsid w:val="00500ACF"/>
    <w:rsid w:val="00500D6B"/>
    <w:rsid w:val="00500EA8"/>
    <w:rsid w:val="00500F78"/>
    <w:rsid w:val="00501034"/>
    <w:rsid w:val="005013B7"/>
    <w:rsid w:val="005020BC"/>
    <w:rsid w:val="00502478"/>
    <w:rsid w:val="005024BD"/>
    <w:rsid w:val="005028D6"/>
    <w:rsid w:val="00502965"/>
    <w:rsid w:val="00503C81"/>
    <w:rsid w:val="00503D29"/>
    <w:rsid w:val="00503D5B"/>
    <w:rsid w:val="00503F04"/>
    <w:rsid w:val="0050463F"/>
    <w:rsid w:val="005046CE"/>
    <w:rsid w:val="0050496E"/>
    <w:rsid w:val="00504CA9"/>
    <w:rsid w:val="005052BA"/>
    <w:rsid w:val="0050530B"/>
    <w:rsid w:val="00505ACE"/>
    <w:rsid w:val="00505D6F"/>
    <w:rsid w:val="005060B1"/>
    <w:rsid w:val="00506307"/>
    <w:rsid w:val="005072DD"/>
    <w:rsid w:val="0050769A"/>
    <w:rsid w:val="00507B83"/>
    <w:rsid w:val="00507C0B"/>
    <w:rsid w:val="00507C97"/>
    <w:rsid w:val="00507D59"/>
    <w:rsid w:val="00507FBA"/>
    <w:rsid w:val="005101D6"/>
    <w:rsid w:val="00510222"/>
    <w:rsid w:val="0051030A"/>
    <w:rsid w:val="00510AD4"/>
    <w:rsid w:val="00510B26"/>
    <w:rsid w:val="00510D04"/>
    <w:rsid w:val="00510DDD"/>
    <w:rsid w:val="005110F6"/>
    <w:rsid w:val="005112C7"/>
    <w:rsid w:val="00511328"/>
    <w:rsid w:val="00511833"/>
    <w:rsid w:val="0051191F"/>
    <w:rsid w:val="00511E95"/>
    <w:rsid w:val="005124C9"/>
    <w:rsid w:val="00512742"/>
    <w:rsid w:val="0051280F"/>
    <w:rsid w:val="00512E7F"/>
    <w:rsid w:val="0051337A"/>
    <w:rsid w:val="00513BAD"/>
    <w:rsid w:val="00513F08"/>
    <w:rsid w:val="0051409B"/>
    <w:rsid w:val="005143B5"/>
    <w:rsid w:val="0051450D"/>
    <w:rsid w:val="005149A0"/>
    <w:rsid w:val="00514BAF"/>
    <w:rsid w:val="00514C0C"/>
    <w:rsid w:val="00514CB3"/>
    <w:rsid w:val="00514DDF"/>
    <w:rsid w:val="00514E29"/>
    <w:rsid w:val="00514E5D"/>
    <w:rsid w:val="0051500F"/>
    <w:rsid w:val="005155EF"/>
    <w:rsid w:val="00515BD1"/>
    <w:rsid w:val="00515C1E"/>
    <w:rsid w:val="00515EDD"/>
    <w:rsid w:val="00516342"/>
    <w:rsid w:val="00516480"/>
    <w:rsid w:val="00516601"/>
    <w:rsid w:val="0051664A"/>
    <w:rsid w:val="0051687C"/>
    <w:rsid w:val="005169FF"/>
    <w:rsid w:val="00516A33"/>
    <w:rsid w:val="00516ACC"/>
    <w:rsid w:val="00516C81"/>
    <w:rsid w:val="005170D4"/>
    <w:rsid w:val="00517BA7"/>
    <w:rsid w:val="00517BC9"/>
    <w:rsid w:val="00517D26"/>
    <w:rsid w:val="00517E73"/>
    <w:rsid w:val="00517F0C"/>
    <w:rsid w:val="00520395"/>
    <w:rsid w:val="005210E9"/>
    <w:rsid w:val="00521439"/>
    <w:rsid w:val="005216BC"/>
    <w:rsid w:val="005217A3"/>
    <w:rsid w:val="00521C29"/>
    <w:rsid w:val="00521F6D"/>
    <w:rsid w:val="00521FB3"/>
    <w:rsid w:val="005222E1"/>
    <w:rsid w:val="005226E0"/>
    <w:rsid w:val="00522E0B"/>
    <w:rsid w:val="0052348A"/>
    <w:rsid w:val="00523738"/>
    <w:rsid w:val="00523E72"/>
    <w:rsid w:val="00523E97"/>
    <w:rsid w:val="0052400D"/>
    <w:rsid w:val="0052401D"/>
    <w:rsid w:val="00524179"/>
    <w:rsid w:val="00524846"/>
    <w:rsid w:val="00524C6D"/>
    <w:rsid w:val="005250F4"/>
    <w:rsid w:val="00525217"/>
    <w:rsid w:val="00525317"/>
    <w:rsid w:val="00525535"/>
    <w:rsid w:val="00525797"/>
    <w:rsid w:val="00525A43"/>
    <w:rsid w:val="00525BED"/>
    <w:rsid w:val="00525D23"/>
    <w:rsid w:val="00525D52"/>
    <w:rsid w:val="00525D98"/>
    <w:rsid w:val="005267A2"/>
    <w:rsid w:val="00526B5A"/>
    <w:rsid w:val="00526DB3"/>
    <w:rsid w:val="00527444"/>
    <w:rsid w:val="00527707"/>
    <w:rsid w:val="00527795"/>
    <w:rsid w:val="0052793C"/>
    <w:rsid w:val="00527A23"/>
    <w:rsid w:val="00530045"/>
    <w:rsid w:val="005309BB"/>
    <w:rsid w:val="005309C2"/>
    <w:rsid w:val="00530C71"/>
    <w:rsid w:val="005314F8"/>
    <w:rsid w:val="00531A17"/>
    <w:rsid w:val="00531B8B"/>
    <w:rsid w:val="00531D87"/>
    <w:rsid w:val="00532012"/>
    <w:rsid w:val="005320E7"/>
    <w:rsid w:val="00532266"/>
    <w:rsid w:val="00532271"/>
    <w:rsid w:val="0053242F"/>
    <w:rsid w:val="00532526"/>
    <w:rsid w:val="005327E9"/>
    <w:rsid w:val="00532BB6"/>
    <w:rsid w:val="00532DCF"/>
    <w:rsid w:val="0053302F"/>
    <w:rsid w:val="0053361D"/>
    <w:rsid w:val="0053370F"/>
    <w:rsid w:val="00533A25"/>
    <w:rsid w:val="00534395"/>
    <w:rsid w:val="005343FE"/>
    <w:rsid w:val="00534A03"/>
    <w:rsid w:val="00534C00"/>
    <w:rsid w:val="00534C13"/>
    <w:rsid w:val="00534C94"/>
    <w:rsid w:val="0053525C"/>
    <w:rsid w:val="005358DA"/>
    <w:rsid w:val="00535A36"/>
    <w:rsid w:val="00535CF7"/>
    <w:rsid w:val="00535E5B"/>
    <w:rsid w:val="005361C2"/>
    <w:rsid w:val="005365CC"/>
    <w:rsid w:val="005366E7"/>
    <w:rsid w:val="00536942"/>
    <w:rsid w:val="00536975"/>
    <w:rsid w:val="005369EF"/>
    <w:rsid w:val="00536D5C"/>
    <w:rsid w:val="00536D6C"/>
    <w:rsid w:val="005373E3"/>
    <w:rsid w:val="00537841"/>
    <w:rsid w:val="0054053B"/>
    <w:rsid w:val="00540AE8"/>
    <w:rsid w:val="00540B14"/>
    <w:rsid w:val="00540C6B"/>
    <w:rsid w:val="00540CC2"/>
    <w:rsid w:val="00540E36"/>
    <w:rsid w:val="00541087"/>
    <w:rsid w:val="005411C6"/>
    <w:rsid w:val="005417F2"/>
    <w:rsid w:val="005417FE"/>
    <w:rsid w:val="0054189A"/>
    <w:rsid w:val="00541998"/>
    <w:rsid w:val="005419F4"/>
    <w:rsid w:val="00541D9E"/>
    <w:rsid w:val="00543037"/>
    <w:rsid w:val="00543370"/>
    <w:rsid w:val="005438BB"/>
    <w:rsid w:val="00543EC0"/>
    <w:rsid w:val="00543FAA"/>
    <w:rsid w:val="00543FBC"/>
    <w:rsid w:val="00544237"/>
    <w:rsid w:val="0054431D"/>
    <w:rsid w:val="005449C2"/>
    <w:rsid w:val="00545653"/>
    <w:rsid w:val="005457F0"/>
    <w:rsid w:val="00545A26"/>
    <w:rsid w:val="00545A70"/>
    <w:rsid w:val="00545DFE"/>
    <w:rsid w:val="005465A3"/>
    <w:rsid w:val="00546605"/>
    <w:rsid w:val="005469F1"/>
    <w:rsid w:val="00546A11"/>
    <w:rsid w:val="00546A4B"/>
    <w:rsid w:val="00546BE0"/>
    <w:rsid w:val="00546E7F"/>
    <w:rsid w:val="00546FA8"/>
    <w:rsid w:val="005472A1"/>
    <w:rsid w:val="0054791F"/>
    <w:rsid w:val="005479D6"/>
    <w:rsid w:val="00547BB3"/>
    <w:rsid w:val="005501D4"/>
    <w:rsid w:val="005505F0"/>
    <w:rsid w:val="005509D6"/>
    <w:rsid w:val="00550B22"/>
    <w:rsid w:val="00550BD1"/>
    <w:rsid w:val="0055114D"/>
    <w:rsid w:val="00551241"/>
    <w:rsid w:val="005512B3"/>
    <w:rsid w:val="005515EF"/>
    <w:rsid w:val="005516B1"/>
    <w:rsid w:val="0055188F"/>
    <w:rsid w:val="0055192F"/>
    <w:rsid w:val="00551B5C"/>
    <w:rsid w:val="00551B7E"/>
    <w:rsid w:val="0055235F"/>
    <w:rsid w:val="005527C8"/>
    <w:rsid w:val="00552CEA"/>
    <w:rsid w:val="00552DA2"/>
    <w:rsid w:val="00553043"/>
    <w:rsid w:val="0055343E"/>
    <w:rsid w:val="00553F31"/>
    <w:rsid w:val="005545EE"/>
    <w:rsid w:val="00554605"/>
    <w:rsid w:val="00554CBA"/>
    <w:rsid w:val="00555098"/>
    <w:rsid w:val="005550D8"/>
    <w:rsid w:val="005553AE"/>
    <w:rsid w:val="005554B7"/>
    <w:rsid w:val="0055553D"/>
    <w:rsid w:val="00555CE7"/>
    <w:rsid w:val="00555DB0"/>
    <w:rsid w:val="00555E5B"/>
    <w:rsid w:val="0055647A"/>
    <w:rsid w:val="00556911"/>
    <w:rsid w:val="00556A7C"/>
    <w:rsid w:val="00556AD3"/>
    <w:rsid w:val="0055715C"/>
    <w:rsid w:val="00557224"/>
    <w:rsid w:val="00557458"/>
    <w:rsid w:val="00557565"/>
    <w:rsid w:val="005578C4"/>
    <w:rsid w:val="00557BD0"/>
    <w:rsid w:val="00557D66"/>
    <w:rsid w:val="0056007B"/>
    <w:rsid w:val="005601BA"/>
    <w:rsid w:val="00560604"/>
    <w:rsid w:val="0056070B"/>
    <w:rsid w:val="00560866"/>
    <w:rsid w:val="005610FB"/>
    <w:rsid w:val="00561417"/>
    <w:rsid w:val="005614A8"/>
    <w:rsid w:val="0056150A"/>
    <w:rsid w:val="00561A08"/>
    <w:rsid w:val="00561AA1"/>
    <w:rsid w:val="00561D3C"/>
    <w:rsid w:val="00561D54"/>
    <w:rsid w:val="005622CD"/>
    <w:rsid w:val="0056256F"/>
    <w:rsid w:val="00562A12"/>
    <w:rsid w:val="00562AA3"/>
    <w:rsid w:val="005637D2"/>
    <w:rsid w:val="00563B34"/>
    <w:rsid w:val="00563BB9"/>
    <w:rsid w:val="00564174"/>
    <w:rsid w:val="005642EE"/>
    <w:rsid w:val="0056434D"/>
    <w:rsid w:val="005643B7"/>
    <w:rsid w:val="005648BF"/>
    <w:rsid w:val="00564BDE"/>
    <w:rsid w:val="00564D85"/>
    <w:rsid w:val="00564FB4"/>
    <w:rsid w:val="005650AA"/>
    <w:rsid w:val="00565333"/>
    <w:rsid w:val="00565A55"/>
    <w:rsid w:val="00565A56"/>
    <w:rsid w:val="00565E3F"/>
    <w:rsid w:val="00566071"/>
    <w:rsid w:val="005667ED"/>
    <w:rsid w:val="00566A29"/>
    <w:rsid w:val="00566CF4"/>
    <w:rsid w:val="00566D1E"/>
    <w:rsid w:val="00566DC6"/>
    <w:rsid w:val="00566F71"/>
    <w:rsid w:val="005670CC"/>
    <w:rsid w:val="0056765D"/>
    <w:rsid w:val="00567C08"/>
    <w:rsid w:val="00567C28"/>
    <w:rsid w:val="00567E1E"/>
    <w:rsid w:val="00570285"/>
    <w:rsid w:val="0057028C"/>
    <w:rsid w:val="00570CAE"/>
    <w:rsid w:val="00570D39"/>
    <w:rsid w:val="00571091"/>
    <w:rsid w:val="0057139B"/>
    <w:rsid w:val="00571A36"/>
    <w:rsid w:val="00571AC8"/>
    <w:rsid w:val="00571B16"/>
    <w:rsid w:val="00571D91"/>
    <w:rsid w:val="00571FAE"/>
    <w:rsid w:val="00572034"/>
    <w:rsid w:val="00572180"/>
    <w:rsid w:val="00572294"/>
    <w:rsid w:val="0057262D"/>
    <w:rsid w:val="005732C0"/>
    <w:rsid w:val="00573AA2"/>
    <w:rsid w:val="00573D24"/>
    <w:rsid w:val="0057437E"/>
    <w:rsid w:val="00574473"/>
    <w:rsid w:val="0057463D"/>
    <w:rsid w:val="0057475D"/>
    <w:rsid w:val="00575423"/>
    <w:rsid w:val="005755E1"/>
    <w:rsid w:val="005755E4"/>
    <w:rsid w:val="00575E7D"/>
    <w:rsid w:val="0057642E"/>
    <w:rsid w:val="0057660A"/>
    <w:rsid w:val="00576695"/>
    <w:rsid w:val="005768F9"/>
    <w:rsid w:val="00576A4E"/>
    <w:rsid w:val="00576B0C"/>
    <w:rsid w:val="00576C73"/>
    <w:rsid w:val="00576F41"/>
    <w:rsid w:val="00576F81"/>
    <w:rsid w:val="0057788E"/>
    <w:rsid w:val="00577AB7"/>
    <w:rsid w:val="00577DDC"/>
    <w:rsid w:val="005805EE"/>
    <w:rsid w:val="0058069D"/>
    <w:rsid w:val="00580F8E"/>
    <w:rsid w:val="00581101"/>
    <w:rsid w:val="0058177D"/>
    <w:rsid w:val="005817E7"/>
    <w:rsid w:val="00582046"/>
    <w:rsid w:val="005821C0"/>
    <w:rsid w:val="005822FB"/>
    <w:rsid w:val="00582451"/>
    <w:rsid w:val="00582762"/>
    <w:rsid w:val="0058289E"/>
    <w:rsid w:val="0058349E"/>
    <w:rsid w:val="00583B94"/>
    <w:rsid w:val="00583D4F"/>
    <w:rsid w:val="00583E28"/>
    <w:rsid w:val="00583F6E"/>
    <w:rsid w:val="00583FC1"/>
    <w:rsid w:val="005840C7"/>
    <w:rsid w:val="005840DE"/>
    <w:rsid w:val="0058410A"/>
    <w:rsid w:val="005843DB"/>
    <w:rsid w:val="005845E6"/>
    <w:rsid w:val="00584603"/>
    <w:rsid w:val="0058511A"/>
    <w:rsid w:val="0058517F"/>
    <w:rsid w:val="005851F9"/>
    <w:rsid w:val="00585687"/>
    <w:rsid w:val="0058592B"/>
    <w:rsid w:val="00586316"/>
    <w:rsid w:val="00586579"/>
    <w:rsid w:val="005866C0"/>
    <w:rsid w:val="00586C43"/>
    <w:rsid w:val="00586F5F"/>
    <w:rsid w:val="00587502"/>
    <w:rsid w:val="005876DB"/>
    <w:rsid w:val="0058783D"/>
    <w:rsid w:val="00587870"/>
    <w:rsid w:val="0058796C"/>
    <w:rsid w:val="0058797C"/>
    <w:rsid w:val="00590038"/>
    <w:rsid w:val="005902BE"/>
    <w:rsid w:val="0059054C"/>
    <w:rsid w:val="0059091D"/>
    <w:rsid w:val="00590C10"/>
    <w:rsid w:val="00591034"/>
    <w:rsid w:val="00591381"/>
    <w:rsid w:val="00591399"/>
    <w:rsid w:val="00591485"/>
    <w:rsid w:val="00591EBF"/>
    <w:rsid w:val="005922DA"/>
    <w:rsid w:val="00592478"/>
    <w:rsid w:val="00592519"/>
    <w:rsid w:val="0059273F"/>
    <w:rsid w:val="00592B4B"/>
    <w:rsid w:val="00592B8F"/>
    <w:rsid w:val="0059394E"/>
    <w:rsid w:val="00593C81"/>
    <w:rsid w:val="00593F3D"/>
    <w:rsid w:val="005941FB"/>
    <w:rsid w:val="00594302"/>
    <w:rsid w:val="00594831"/>
    <w:rsid w:val="0059493B"/>
    <w:rsid w:val="00594D05"/>
    <w:rsid w:val="00594DA3"/>
    <w:rsid w:val="005952D7"/>
    <w:rsid w:val="0059564B"/>
    <w:rsid w:val="005956E7"/>
    <w:rsid w:val="0059582C"/>
    <w:rsid w:val="00595875"/>
    <w:rsid w:val="00595990"/>
    <w:rsid w:val="00595A96"/>
    <w:rsid w:val="00595E1E"/>
    <w:rsid w:val="00596009"/>
    <w:rsid w:val="00596382"/>
    <w:rsid w:val="00596709"/>
    <w:rsid w:val="005969C8"/>
    <w:rsid w:val="00596C27"/>
    <w:rsid w:val="00596CCC"/>
    <w:rsid w:val="0059777F"/>
    <w:rsid w:val="0059784D"/>
    <w:rsid w:val="005A0057"/>
    <w:rsid w:val="005A011B"/>
    <w:rsid w:val="005A02AE"/>
    <w:rsid w:val="005A02DA"/>
    <w:rsid w:val="005A0483"/>
    <w:rsid w:val="005A05CE"/>
    <w:rsid w:val="005A0619"/>
    <w:rsid w:val="005A0675"/>
    <w:rsid w:val="005A06FF"/>
    <w:rsid w:val="005A0A24"/>
    <w:rsid w:val="005A0C5B"/>
    <w:rsid w:val="005A1801"/>
    <w:rsid w:val="005A1B0C"/>
    <w:rsid w:val="005A1B26"/>
    <w:rsid w:val="005A2791"/>
    <w:rsid w:val="005A296B"/>
    <w:rsid w:val="005A2A99"/>
    <w:rsid w:val="005A33A8"/>
    <w:rsid w:val="005A3E50"/>
    <w:rsid w:val="005A3E98"/>
    <w:rsid w:val="005A4000"/>
    <w:rsid w:val="005A4785"/>
    <w:rsid w:val="005A4CE3"/>
    <w:rsid w:val="005A4DDE"/>
    <w:rsid w:val="005A4FE1"/>
    <w:rsid w:val="005A5678"/>
    <w:rsid w:val="005A57D8"/>
    <w:rsid w:val="005A5B9E"/>
    <w:rsid w:val="005A6135"/>
    <w:rsid w:val="005A6765"/>
    <w:rsid w:val="005A67CE"/>
    <w:rsid w:val="005A68E6"/>
    <w:rsid w:val="005A6A2D"/>
    <w:rsid w:val="005A6C5D"/>
    <w:rsid w:val="005A7875"/>
    <w:rsid w:val="005A7BBB"/>
    <w:rsid w:val="005B0045"/>
    <w:rsid w:val="005B0426"/>
    <w:rsid w:val="005B04F5"/>
    <w:rsid w:val="005B0AA1"/>
    <w:rsid w:val="005B0CD4"/>
    <w:rsid w:val="005B0EC4"/>
    <w:rsid w:val="005B1099"/>
    <w:rsid w:val="005B10A0"/>
    <w:rsid w:val="005B1186"/>
    <w:rsid w:val="005B1304"/>
    <w:rsid w:val="005B1593"/>
    <w:rsid w:val="005B18C1"/>
    <w:rsid w:val="005B18D5"/>
    <w:rsid w:val="005B20E5"/>
    <w:rsid w:val="005B26A3"/>
    <w:rsid w:val="005B2889"/>
    <w:rsid w:val="005B2C94"/>
    <w:rsid w:val="005B2F25"/>
    <w:rsid w:val="005B2F46"/>
    <w:rsid w:val="005B31E5"/>
    <w:rsid w:val="005B3643"/>
    <w:rsid w:val="005B36E0"/>
    <w:rsid w:val="005B3825"/>
    <w:rsid w:val="005B3E03"/>
    <w:rsid w:val="005B433B"/>
    <w:rsid w:val="005B433F"/>
    <w:rsid w:val="005B48E3"/>
    <w:rsid w:val="005B4AB7"/>
    <w:rsid w:val="005B4D62"/>
    <w:rsid w:val="005B5775"/>
    <w:rsid w:val="005B5836"/>
    <w:rsid w:val="005B5857"/>
    <w:rsid w:val="005B5CCD"/>
    <w:rsid w:val="005B5EE5"/>
    <w:rsid w:val="005B63A4"/>
    <w:rsid w:val="005B669B"/>
    <w:rsid w:val="005B68D3"/>
    <w:rsid w:val="005B7128"/>
    <w:rsid w:val="005B73CE"/>
    <w:rsid w:val="005B7A40"/>
    <w:rsid w:val="005B7D4A"/>
    <w:rsid w:val="005C0151"/>
    <w:rsid w:val="005C0713"/>
    <w:rsid w:val="005C090A"/>
    <w:rsid w:val="005C0A66"/>
    <w:rsid w:val="005C1107"/>
    <w:rsid w:val="005C12AE"/>
    <w:rsid w:val="005C13B7"/>
    <w:rsid w:val="005C1413"/>
    <w:rsid w:val="005C1A4A"/>
    <w:rsid w:val="005C1C26"/>
    <w:rsid w:val="005C268A"/>
    <w:rsid w:val="005C32E4"/>
    <w:rsid w:val="005C3322"/>
    <w:rsid w:val="005C3374"/>
    <w:rsid w:val="005C3B7C"/>
    <w:rsid w:val="005C3ED1"/>
    <w:rsid w:val="005C3FA1"/>
    <w:rsid w:val="005C40CA"/>
    <w:rsid w:val="005C4562"/>
    <w:rsid w:val="005C47A0"/>
    <w:rsid w:val="005C4855"/>
    <w:rsid w:val="005C490B"/>
    <w:rsid w:val="005C5086"/>
    <w:rsid w:val="005C51A7"/>
    <w:rsid w:val="005C5385"/>
    <w:rsid w:val="005C59A1"/>
    <w:rsid w:val="005C5B06"/>
    <w:rsid w:val="005C61F1"/>
    <w:rsid w:val="005C65F9"/>
    <w:rsid w:val="005C6610"/>
    <w:rsid w:val="005C674F"/>
    <w:rsid w:val="005C6D86"/>
    <w:rsid w:val="005C7004"/>
    <w:rsid w:val="005C76B5"/>
    <w:rsid w:val="005C77C6"/>
    <w:rsid w:val="005C7828"/>
    <w:rsid w:val="005C7B10"/>
    <w:rsid w:val="005C7C27"/>
    <w:rsid w:val="005C7EA6"/>
    <w:rsid w:val="005D0320"/>
    <w:rsid w:val="005D0494"/>
    <w:rsid w:val="005D0C7D"/>
    <w:rsid w:val="005D0E6B"/>
    <w:rsid w:val="005D0F28"/>
    <w:rsid w:val="005D0F5E"/>
    <w:rsid w:val="005D16DF"/>
    <w:rsid w:val="005D16EB"/>
    <w:rsid w:val="005D1719"/>
    <w:rsid w:val="005D1920"/>
    <w:rsid w:val="005D1FD6"/>
    <w:rsid w:val="005D22D9"/>
    <w:rsid w:val="005D243E"/>
    <w:rsid w:val="005D2986"/>
    <w:rsid w:val="005D33BB"/>
    <w:rsid w:val="005D3417"/>
    <w:rsid w:val="005D3470"/>
    <w:rsid w:val="005D3766"/>
    <w:rsid w:val="005D3A5D"/>
    <w:rsid w:val="005D53C2"/>
    <w:rsid w:val="005D5AB0"/>
    <w:rsid w:val="005D5B9A"/>
    <w:rsid w:val="005D699D"/>
    <w:rsid w:val="005D6BC1"/>
    <w:rsid w:val="005D6BC4"/>
    <w:rsid w:val="005D7348"/>
    <w:rsid w:val="005D73FB"/>
    <w:rsid w:val="005D7BD1"/>
    <w:rsid w:val="005D7DE5"/>
    <w:rsid w:val="005E0041"/>
    <w:rsid w:val="005E02E6"/>
    <w:rsid w:val="005E0B4A"/>
    <w:rsid w:val="005E0BCD"/>
    <w:rsid w:val="005E0F81"/>
    <w:rsid w:val="005E10EC"/>
    <w:rsid w:val="005E12F5"/>
    <w:rsid w:val="005E15DB"/>
    <w:rsid w:val="005E1C3B"/>
    <w:rsid w:val="005E22CB"/>
    <w:rsid w:val="005E22EA"/>
    <w:rsid w:val="005E2531"/>
    <w:rsid w:val="005E2593"/>
    <w:rsid w:val="005E2720"/>
    <w:rsid w:val="005E27C4"/>
    <w:rsid w:val="005E3354"/>
    <w:rsid w:val="005E36CC"/>
    <w:rsid w:val="005E3AC5"/>
    <w:rsid w:val="005E40BD"/>
    <w:rsid w:val="005E411D"/>
    <w:rsid w:val="005E44E2"/>
    <w:rsid w:val="005E46B3"/>
    <w:rsid w:val="005E4B27"/>
    <w:rsid w:val="005E4FA1"/>
    <w:rsid w:val="005E5344"/>
    <w:rsid w:val="005E546F"/>
    <w:rsid w:val="005E56C4"/>
    <w:rsid w:val="005E5A57"/>
    <w:rsid w:val="005E5BD1"/>
    <w:rsid w:val="005E5D01"/>
    <w:rsid w:val="005E649F"/>
    <w:rsid w:val="005E6A2A"/>
    <w:rsid w:val="005E6B00"/>
    <w:rsid w:val="005E74DE"/>
    <w:rsid w:val="005E76A5"/>
    <w:rsid w:val="005F037A"/>
    <w:rsid w:val="005F08F9"/>
    <w:rsid w:val="005F0A46"/>
    <w:rsid w:val="005F0AB9"/>
    <w:rsid w:val="005F0DAF"/>
    <w:rsid w:val="005F1724"/>
    <w:rsid w:val="005F1834"/>
    <w:rsid w:val="005F25E7"/>
    <w:rsid w:val="005F2699"/>
    <w:rsid w:val="005F3739"/>
    <w:rsid w:val="005F3762"/>
    <w:rsid w:val="005F3980"/>
    <w:rsid w:val="005F39AC"/>
    <w:rsid w:val="005F39AE"/>
    <w:rsid w:val="005F3E1A"/>
    <w:rsid w:val="005F3E9F"/>
    <w:rsid w:val="005F3EA8"/>
    <w:rsid w:val="005F40D9"/>
    <w:rsid w:val="005F4545"/>
    <w:rsid w:val="005F4773"/>
    <w:rsid w:val="005F4B59"/>
    <w:rsid w:val="005F5440"/>
    <w:rsid w:val="005F595F"/>
    <w:rsid w:val="005F5EE5"/>
    <w:rsid w:val="005F62FE"/>
    <w:rsid w:val="005F70EF"/>
    <w:rsid w:val="005F7303"/>
    <w:rsid w:val="005F7434"/>
    <w:rsid w:val="005F7574"/>
    <w:rsid w:val="005F757C"/>
    <w:rsid w:val="005F7EDD"/>
    <w:rsid w:val="00600296"/>
    <w:rsid w:val="006002A5"/>
    <w:rsid w:val="006003AE"/>
    <w:rsid w:val="006005F7"/>
    <w:rsid w:val="0060070F"/>
    <w:rsid w:val="00600BBF"/>
    <w:rsid w:val="00600C25"/>
    <w:rsid w:val="00601251"/>
    <w:rsid w:val="00601267"/>
    <w:rsid w:val="006013A9"/>
    <w:rsid w:val="00601432"/>
    <w:rsid w:val="00601465"/>
    <w:rsid w:val="006014DC"/>
    <w:rsid w:val="006015AB"/>
    <w:rsid w:val="0060173A"/>
    <w:rsid w:val="006019C4"/>
    <w:rsid w:val="00601AF5"/>
    <w:rsid w:val="00602878"/>
    <w:rsid w:val="00602C34"/>
    <w:rsid w:val="00602CEB"/>
    <w:rsid w:val="00602F30"/>
    <w:rsid w:val="00603279"/>
    <w:rsid w:val="006035D6"/>
    <w:rsid w:val="00603A52"/>
    <w:rsid w:val="00603EB6"/>
    <w:rsid w:val="00603F20"/>
    <w:rsid w:val="0060465B"/>
    <w:rsid w:val="00604C49"/>
    <w:rsid w:val="00604C79"/>
    <w:rsid w:val="00604F9B"/>
    <w:rsid w:val="0060536C"/>
    <w:rsid w:val="0060544B"/>
    <w:rsid w:val="00605E36"/>
    <w:rsid w:val="00605FC0"/>
    <w:rsid w:val="006066E9"/>
    <w:rsid w:val="00606922"/>
    <w:rsid w:val="00607906"/>
    <w:rsid w:val="00607E30"/>
    <w:rsid w:val="0061009C"/>
    <w:rsid w:val="0061055E"/>
    <w:rsid w:val="006105E4"/>
    <w:rsid w:val="00610949"/>
    <w:rsid w:val="00610AD3"/>
    <w:rsid w:val="00610B3B"/>
    <w:rsid w:val="00610C7A"/>
    <w:rsid w:val="00611228"/>
    <w:rsid w:val="006116EF"/>
    <w:rsid w:val="00611808"/>
    <w:rsid w:val="006119AB"/>
    <w:rsid w:val="00611B04"/>
    <w:rsid w:val="00611CC0"/>
    <w:rsid w:val="00611EC1"/>
    <w:rsid w:val="00611F97"/>
    <w:rsid w:val="0061211D"/>
    <w:rsid w:val="00612644"/>
    <w:rsid w:val="00612674"/>
    <w:rsid w:val="006126A0"/>
    <w:rsid w:val="0061271C"/>
    <w:rsid w:val="00612EBC"/>
    <w:rsid w:val="00612FD2"/>
    <w:rsid w:val="006134F9"/>
    <w:rsid w:val="006138B5"/>
    <w:rsid w:val="006139D6"/>
    <w:rsid w:val="00613DBE"/>
    <w:rsid w:val="00614294"/>
    <w:rsid w:val="006145D7"/>
    <w:rsid w:val="00614DBD"/>
    <w:rsid w:val="00615544"/>
    <w:rsid w:val="00615B4E"/>
    <w:rsid w:val="00615E35"/>
    <w:rsid w:val="00616179"/>
    <w:rsid w:val="006161B6"/>
    <w:rsid w:val="0061625B"/>
    <w:rsid w:val="006164C1"/>
    <w:rsid w:val="006169DA"/>
    <w:rsid w:val="00616ABA"/>
    <w:rsid w:val="00616E41"/>
    <w:rsid w:val="00616F97"/>
    <w:rsid w:val="006173E2"/>
    <w:rsid w:val="00617829"/>
    <w:rsid w:val="00617CA4"/>
    <w:rsid w:val="006200A1"/>
    <w:rsid w:val="00620124"/>
    <w:rsid w:val="0062053D"/>
    <w:rsid w:val="0062083D"/>
    <w:rsid w:val="006208E4"/>
    <w:rsid w:val="00620B30"/>
    <w:rsid w:val="00620D3A"/>
    <w:rsid w:val="00621904"/>
    <w:rsid w:val="00621D82"/>
    <w:rsid w:val="00621DE4"/>
    <w:rsid w:val="00622181"/>
    <w:rsid w:val="006224CD"/>
    <w:rsid w:val="006225A4"/>
    <w:rsid w:val="00622B80"/>
    <w:rsid w:val="00622F3C"/>
    <w:rsid w:val="006230FA"/>
    <w:rsid w:val="00623451"/>
    <w:rsid w:val="00623B73"/>
    <w:rsid w:val="00623F52"/>
    <w:rsid w:val="0062430B"/>
    <w:rsid w:val="0062444D"/>
    <w:rsid w:val="006245A9"/>
    <w:rsid w:val="0062480D"/>
    <w:rsid w:val="00624B2A"/>
    <w:rsid w:val="00624C8E"/>
    <w:rsid w:val="00624E40"/>
    <w:rsid w:val="0062501C"/>
    <w:rsid w:val="0062527B"/>
    <w:rsid w:val="00625592"/>
    <w:rsid w:val="006262A0"/>
    <w:rsid w:val="00626564"/>
    <w:rsid w:val="00626C58"/>
    <w:rsid w:val="00626E99"/>
    <w:rsid w:val="00627102"/>
    <w:rsid w:val="00627628"/>
    <w:rsid w:val="006276F4"/>
    <w:rsid w:val="006277C4"/>
    <w:rsid w:val="00627BDE"/>
    <w:rsid w:val="00627DEA"/>
    <w:rsid w:val="00627EC8"/>
    <w:rsid w:val="00630155"/>
    <w:rsid w:val="006302D8"/>
    <w:rsid w:val="00630646"/>
    <w:rsid w:val="00630E93"/>
    <w:rsid w:val="00630F90"/>
    <w:rsid w:val="006315E1"/>
    <w:rsid w:val="00631A6C"/>
    <w:rsid w:val="00631B37"/>
    <w:rsid w:val="00631C8E"/>
    <w:rsid w:val="00631EA3"/>
    <w:rsid w:val="006328AD"/>
    <w:rsid w:val="00632C02"/>
    <w:rsid w:val="00633829"/>
    <w:rsid w:val="00633C13"/>
    <w:rsid w:val="00634018"/>
    <w:rsid w:val="006342AE"/>
    <w:rsid w:val="006343C5"/>
    <w:rsid w:val="00634555"/>
    <w:rsid w:val="0063475F"/>
    <w:rsid w:val="00634E73"/>
    <w:rsid w:val="006353F6"/>
    <w:rsid w:val="00635437"/>
    <w:rsid w:val="006355BC"/>
    <w:rsid w:val="006356DE"/>
    <w:rsid w:val="00635A7F"/>
    <w:rsid w:val="00635ABC"/>
    <w:rsid w:val="00635B0E"/>
    <w:rsid w:val="00635F36"/>
    <w:rsid w:val="00635F46"/>
    <w:rsid w:val="0063615C"/>
    <w:rsid w:val="006361CD"/>
    <w:rsid w:val="00636B5C"/>
    <w:rsid w:val="00636D92"/>
    <w:rsid w:val="00636EBC"/>
    <w:rsid w:val="006375CA"/>
    <w:rsid w:val="0063777F"/>
    <w:rsid w:val="00637CF8"/>
    <w:rsid w:val="00640052"/>
    <w:rsid w:val="00640A67"/>
    <w:rsid w:val="00640B23"/>
    <w:rsid w:val="00640D5A"/>
    <w:rsid w:val="00640F37"/>
    <w:rsid w:val="006414F7"/>
    <w:rsid w:val="00641620"/>
    <w:rsid w:val="00641760"/>
    <w:rsid w:val="00641EC1"/>
    <w:rsid w:val="00641FFD"/>
    <w:rsid w:val="006420A4"/>
    <w:rsid w:val="0064214B"/>
    <w:rsid w:val="00642196"/>
    <w:rsid w:val="006424AC"/>
    <w:rsid w:val="006426A0"/>
    <w:rsid w:val="00642DC2"/>
    <w:rsid w:val="00642F0D"/>
    <w:rsid w:val="00643FF5"/>
    <w:rsid w:val="00644456"/>
    <w:rsid w:val="006449FA"/>
    <w:rsid w:val="00644CDD"/>
    <w:rsid w:val="00644CE4"/>
    <w:rsid w:val="00644E5B"/>
    <w:rsid w:val="00644FEF"/>
    <w:rsid w:val="006450CD"/>
    <w:rsid w:val="0064584A"/>
    <w:rsid w:val="006459CC"/>
    <w:rsid w:val="00645A2A"/>
    <w:rsid w:val="00645A36"/>
    <w:rsid w:val="00646956"/>
    <w:rsid w:val="00647350"/>
    <w:rsid w:val="006477D0"/>
    <w:rsid w:val="006478A3"/>
    <w:rsid w:val="00650079"/>
    <w:rsid w:val="00650335"/>
    <w:rsid w:val="006505F5"/>
    <w:rsid w:val="00651324"/>
    <w:rsid w:val="0065195E"/>
    <w:rsid w:val="00652057"/>
    <w:rsid w:val="006520C7"/>
    <w:rsid w:val="006521A7"/>
    <w:rsid w:val="0065230C"/>
    <w:rsid w:val="006525D6"/>
    <w:rsid w:val="006528BD"/>
    <w:rsid w:val="00652FA3"/>
    <w:rsid w:val="00653537"/>
    <w:rsid w:val="006535BB"/>
    <w:rsid w:val="00653901"/>
    <w:rsid w:val="00653BF9"/>
    <w:rsid w:val="006543FB"/>
    <w:rsid w:val="00654EBB"/>
    <w:rsid w:val="00655116"/>
    <w:rsid w:val="00655325"/>
    <w:rsid w:val="006555A9"/>
    <w:rsid w:val="0065565B"/>
    <w:rsid w:val="0065566B"/>
    <w:rsid w:val="0065574A"/>
    <w:rsid w:val="00655829"/>
    <w:rsid w:val="00655A23"/>
    <w:rsid w:val="00655B81"/>
    <w:rsid w:val="00655B93"/>
    <w:rsid w:val="0065667E"/>
    <w:rsid w:val="00656BA2"/>
    <w:rsid w:val="00656DD1"/>
    <w:rsid w:val="00656EDD"/>
    <w:rsid w:val="00657371"/>
    <w:rsid w:val="00657741"/>
    <w:rsid w:val="0065778A"/>
    <w:rsid w:val="00657B85"/>
    <w:rsid w:val="00657C9A"/>
    <w:rsid w:val="00657CC1"/>
    <w:rsid w:val="0066040D"/>
    <w:rsid w:val="00660589"/>
    <w:rsid w:val="00660A29"/>
    <w:rsid w:val="00660B26"/>
    <w:rsid w:val="00660BD8"/>
    <w:rsid w:val="0066101D"/>
    <w:rsid w:val="0066112A"/>
    <w:rsid w:val="006611D2"/>
    <w:rsid w:val="00661A6A"/>
    <w:rsid w:val="00662262"/>
    <w:rsid w:val="00662388"/>
    <w:rsid w:val="006627AD"/>
    <w:rsid w:val="006627B9"/>
    <w:rsid w:val="00662992"/>
    <w:rsid w:val="00662A58"/>
    <w:rsid w:val="00662DAF"/>
    <w:rsid w:val="006630EA"/>
    <w:rsid w:val="00663488"/>
    <w:rsid w:val="006635EF"/>
    <w:rsid w:val="00663826"/>
    <w:rsid w:val="00663B15"/>
    <w:rsid w:val="00663B92"/>
    <w:rsid w:val="00663BBC"/>
    <w:rsid w:val="00663D2C"/>
    <w:rsid w:val="00663EED"/>
    <w:rsid w:val="006641D5"/>
    <w:rsid w:val="00664205"/>
    <w:rsid w:val="00664428"/>
    <w:rsid w:val="00664771"/>
    <w:rsid w:val="00664B57"/>
    <w:rsid w:val="00664C01"/>
    <w:rsid w:val="00664C78"/>
    <w:rsid w:val="006650C5"/>
    <w:rsid w:val="0066523E"/>
    <w:rsid w:val="00665386"/>
    <w:rsid w:val="00665805"/>
    <w:rsid w:val="00665837"/>
    <w:rsid w:val="00665E10"/>
    <w:rsid w:val="0066645D"/>
    <w:rsid w:val="00666C29"/>
    <w:rsid w:val="00667129"/>
    <w:rsid w:val="0066780C"/>
    <w:rsid w:val="00667EC6"/>
    <w:rsid w:val="00670422"/>
    <w:rsid w:val="00670479"/>
    <w:rsid w:val="00670763"/>
    <w:rsid w:val="00670773"/>
    <w:rsid w:val="0067079B"/>
    <w:rsid w:val="006708E6"/>
    <w:rsid w:val="00670B20"/>
    <w:rsid w:val="0067105B"/>
    <w:rsid w:val="00671195"/>
    <w:rsid w:val="0067122E"/>
    <w:rsid w:val="0067191B"/>
    <w:rsid w:val="0067212D"/>
    <w:rsid w:val="006722BA"/>
    <w:rsid w:val="0067280B"/>
    <w:rsid w:val="00672D04"/>
    <w:rsid w:val="006730CE"/>
    <w:rsid w:val="006731FC"/>
    <w:rsid w:val="006734A3"/>
    <w:rsid w:val="00673826"/>
    <w:rsid w:val="00673BA6"/>
    <w:rsid w:val="00673E4A"/>
    <w:rsid w:val="006743DF"/>
    <w:rsid w:val="00674565"/>
    <w:rsid w:val="00674947"/>
    <w:rsid w:val="00674CD3"/>
    <w:rsid w:val="00674FEA"/>
    <w:rsid w:val="00675131"/>
    <w:rsid w:val="006756C4"/>
    <w:rsid w:val="00675E8F"/>
    <w:rsid w:val="00675FD0"/>
    <w:rsid w:val="00675FE6"/>
    <w:rsid w:val="0067621E"/>
    <w:rsid w:val="00676394"/>
    <w:rsid w:val="0067710C"/>
    <w:rsid w:val="0067719E"/>
    <w:rsid w:val="0067734D"/>
    <w:rsid w:val="006773DD"/>
    <w:rsid w:val="00677E1F"/>
    <w:rsid w:val="00677F74"/>
    <w:rsid w:val="00680177"/>
    <w:rsid w:val="0068021B"/>
    <w:rsid w:val="006805C1"/>
    <w:rsid w:val="006806A2"/>
    <w:rsid w:val="0068071D"/>
    <w:rsid w:val="00680A59"/>
    <w:rsid w:val="0068140C"/>
    <w:rsid w:val="006817B6"/>
    <w:rsid w:val="006817BF"/>
    <w:rsid w:val="00681F51"/>
    <w:rsid w:val="0068204C"/>
    <w:rsid w:val="006820EE"/>
    <w:rsid w:val="006821F6"/>
    <w:rsid w:val="006825CB"/>
    <w:rsid w:val="00682ACF"/>
    <w:rsid w:val="00683140"/>
    <w:rsid w:val="006834A8"/>
    <w:rsid w:val="006834FA"/>
    <w:rsid w:val="00683595"/>
    <w:rsid w:val="006835BB"/>
    <w:rsid w:val="00683BC5"/>
    <w:rsid w:val="00683C82"/>
    <w:rsid w:val="00683F1F"/>
    <w:rsid w:val="0068410B"/>
    <w:rsid w:val="00684379"/>
    <w:rsid w:val="00684879"/>
    <w:rsid w:val="00684983"/>
    <w:rsid w:val="00684AF0"/>
    <w:rsid w:val="00684B9E"/>
    <w:rsid w:val="00684C78"/>
    <w:rsid w:val="00684DE4"/>
    <w:rsid w:val="00685419"/>
    <w:rsid w:val="00685569"/>
    <w:rsid w:val="006863BD"/>
    <w:rsid w:val="006869F2"/>
    <w:rsid w:val="00686B98"/>
    <w:rsid w:val="00686CFB"/>
    <w:rsid w:val="00686D22"/>
    <w:rsid w:val="006872B1"/>
    <w:rsid w:val="0068749F"/>
    <w:rsid w:val="006878A6"/>
    <w:rsid w:val="00687C2F"/>
    <w:rsid w:val="00687C44"/>
    <w:rsid w:val="00690706"/>
    <w:rsid w:val="006908CD"/>
    <w:rsid w:val="00690953"/>
    <w:rsid w:val="00690A99"/>
    <w:rsid w:val="00690E3E"/>
    <w:rsid w:val="00690F2C"/>
    <w:rsid w:val="00690FBC"/>
    <w:rsid w:val="0069111C"/>
    <w:rsid w:val="00691356"/>
    <w:rsid w:val="00691378"/>
    <w:rsid w:val="00691471"/>
    <w:rsid w:val="00691491"/>
    <w:rsid w:val="006914AD"/>
    <w:rsid w:val="006918F4"/>
    <w:rsid w:val="00691CEC"/>
    <w:rsid w:val="00691E67"/>
    <w:rsid w:val="00691FAB"/>
    <w:rsid w:val="006920A4"/>
    <w:rsid w:val="00692BB8"/>
    <w:rsid w:val="00693644"/>
    <w:rsid w:val="00693837"/>
    <w:rsid w:val="006938FA"/>
    <w:rsid w:val="0069405F"/>
    <w:rsid w:val="0069465F"/>
    <w:rsid w:val="00694752"/>
    <w:rsid w:val="006948BC"/>
    <w:rsid w:val="00694FDF"/>
    <w:rsid w:val="00695058"/>
    <w:rsid w:val="0069529C"/>
    <w:rsid w:val="0069592D"/>
    <w:rsid w:val="00695B68"/>
    <w:rsid w:val="00695B6C"/>
    <w:rsid w:val="00695C72"/>
    <w:rsid w:val="00696047"/>
    <w:rsid w:val="0069612A"/>
    <w:rsid w:val="00696665"/>
    <w:rsid w:val="006966F5"/>
    <w:rsid w:val="00696885"/>
    <w:rsid w:val="006968AB"/>
    <w:rsid w:val="006970E8"/>
    <w:rsid w:val="006973BE"/>
    <w:rsid w:val="00697545"/>
    <w:rsid w:val="00697864"/>
    <w:rsid w:val="00697B13"/>
    <w:rsid w:val="00697BC1"/>
    <w:rsid w:val="00697D9D"/>
    <w:rsid w:val="006A0210"/>
    <w:rsid w:val="006A07A1"/>
    <w:rsid w:val="006A0C0B"/>
    <w:rsid w:val="006A0F8D"/>
    <w:rsid w:val="006A1906"/>
    <w:rsid w:val="006A1D56"/>
    <w:rsid w:val="006A1E4F"/>
    <w:rsid w:val="006A2661"/>
    <w:rsid w:val="006A2764"/>
    <w:rsid w:val="006A28F2"/>
    <w:rsid w:val="006A2F48"/>
    <w:rsid w:val="006A3158"/>
    <w:rsid w:val="006A3288"/>
    <w:rsid w:val="006A32CF"/>
    <w:rsid w:val="006A33C4"/>
    <w:rsid w:val="006A35D8"/>
    <w:rsid w:val="006A395F"/>
    <w:rsid w:val="006A4052"/>
    <w:rsid w:val="006A40A6"/>
    <w:rsid w:val="006A4674"/>
    <w:rsid w:val="006A48CF"/>
    <w:rsid w:val="006A495B"/>
    <w:rsid w:val="006A4FE9"/>
    <w:rsid w:val="006A529F"/>
    <w:rsid w:val="006A5AED"/>
    <w:rsid w:val="006A5D47"/>
    <w:rsid w:val="006A5F5B"/>
    <w:rsid w:val="006A6001"/>
    <w:rsid w:val="006A64C7"/>
    <w:rsid w:val="006A6ECB"/>
    <w:rsid w:val="006A6F0E"/>
    <w:rsid w:val="006A7742"/>
    <w:rsid w:val="006A775C"/>
    <w:rsid w:val="006A7860"/>
    <w:rsid w:val="006A7BF2"/>
    <w:rsid w:val="006A7C61"/>
    <w:rsid w:val="006A7C97"/>
    <w:rsid w:val="006B0369"/>
    <w:rsid w:val="006B1324"/>
    <w:rsid w:val="006B1D78"/>
    <w:rsid w:val="006B23C3"/>
    <w:rsid w:val="006B24E9"/>
    <w:rsid w:val="006B3189"/>
    <w:rsid w:val="006B3225"/>
    <w:rsid w:val="006B3712"/>
    <w:rsid w:val="006B372C"/>
    <w:rsid w:val="006B37DC"/>
    <w:rsid w:val="006B3BB6"/>
    <w:rsid w:val="006B43D3"/>
    <w:rsid w:val="006B4BD4"/>
    <w:rsid w:val="006B4D5C"/>
    <w:rsid w:val="006B4FF4"/>
    <w:rsid w:val="006B507C"/>
    <w:rsid w:val="006B51DB"/>
    <w:rsid w:val="006B5C48"/>
    <w:rsid w:val="006B5F64"/>
    <w:rsid w:val="006B6807"/>
    <w:rsid w:val="006B6D73"/>
    <w:rsid w:val="006B6FCB"/>
    <w:rsid w:val="006B7200"/>
    <w:rsid w:val="006B77CF"/>
    <w:rsid w:val="006B7D49"/>
    <w:rsid w:val="006C0069"/>
    <w:rsid w:val="006C0222"/>
    <w:rsid w:val="006C078D"/>
    <w:rsid w:val="006C08BA"/>
    <w:rsid w:val="006C0970"/>
    <w:rsid w:val="006C100C"/>
    <w:rsid w:val="006C1091"/>
    <w:rsid w:val="006C1512"/>
    <w:rsid w:val="006C17FF"/>
    <w:rsid w:val="006C1CDD"/>
    <w:rsid w:val="006C1E93"/>
    <w:rsid w:val="006C2C1A"/>
    <w:rsid w:val="006C2C5C"/>
    <w:rsid w:val="006C2C6B"/>
    <w:rsid w:val="006C300E"/>
    <w:rsid w:val="006C327B"/>
    <w:rsid w:val="006C34F1"/>
    <w:rsid w:val="006C376E"/>
    <w:rsid w:val="006C3CFC"/>
    <w:rsid w:val="006C3E54"/>
    <w:rsid w:val="006C3FDA"/>
    <w:rsid w:val="006C42F5"/>
    <w:rsid w:val="006C4404"/>
    <w:rsid w:val="006C4898"/>
    <w:rsid w:val="006C4A25"/>
    <w:rsid w:val="006C4CBB"/>
    <w:rsid w:val="006C4FC7"/>
    <w:rsid w:val="006C5618"/>
    <w:rsid w:val="006C6017"/>
    <w:rsid w:val="006C612F"/>
    <w:rsid w:val="006C6180"/>
    <w:rsid w:val="006C61ED"/>
    <w:rsid w:val="006C6467"/>
    <w:rsid w:val="006C6BE1"/>
    <w:rsid w:val="006C6E15"/>
    <w:rsid w:val="006C74E0"/>
    <w:rsid w:val="006D0333"/>
    <w:rsid w:val="006D0554"/>
    <w:rsid w:val="006D0618"/>
    <w:rsid w:val="006D0684"/>
    <w:rsid w:val="006D0AC3"/>
    <w:rsid w:val="006D0B98"/>
    <w:rsid w:val="006D0BF9"/>
    <w:rsid w:val="006D1026"/>
    <w:rsid w:val="006D13EC"/>
    <w:rsid w:val="006D1455"/>
    <w:rsid w:val="006D18BA"/>
    <w:rsid w:val="006D18D0"/>
    <w:rsid w:val="006D20F9"/>
    <w:rsid w:val="006D21B2"/>
    <w:rsid w:val="006D24A7"/>
    <w:rsid w:val="006D26B2"/>
    <w:rsid w:val="006D26E5"/>
    <w:rsid w:val="006D276F"/>
    <w:rsid w:val="006D283F"/>
    <w:rsid w:val="006D2859"/>
    <w:rsid w:val="006D28A4"/>
    <w:rsid w:val="006D2D1E"/>
    <w:rsid w:val="006D2FC9"/>
    <w:rsid w:val="006D369E"/>
    <w:rsid w:val="006D3A12"/>
    <w:rsid w:val="006D3A86"/>
    <w:rsid w:val="006D45C2"/>
    <w:rsid w:val="006D49B9"/>
    <w:rsid w:val="006D4C6A"/>
    <w:rsid w:val="006D4D16"/>
    <w:rsid w:val="006D4D9C"/>
    <w:rsid w:val="006D535F"/>
    <w:rsid w:val="006D5C09"/>
    <w:rsid w:val="006D6041"/>
    <w:rsid w:val="006D621D"/>
    <w:rsid w:val="006D642B"/>
    <w:rsid w:val="006D688A"/>
    <w:rsid w:val="006D6900"/>
    <w:rsid w:val="006D6957"/>
    <w:rsid w:val="006D6B72"/>
    <w:rsid w:val="006D6C1A"/>
    <w:rsid w:val="006D70B2"/>
    <w:rsid w:val="006D70EB"/>
    <w:rsid w:val="006D718D"/>
    <w:rsid w:val="006D72A1"/>
    <w:rsid w:val="006D72A6"/>
    <w:rsid w:val="006D76FD"/>
    <w:rsid w:val="006D7B5E"/>
    <w:rsid w:val="006D7C4F"/>
    <w:rsid w:val="006E0634"/>
    <w:rsid w:val="006E065B"/>
    <w:rsid w:val="006E0974"/>
    <w:rsid w:val="006E09FA"/>
    <w:rsid w:val="006E0DA5"/>
    <w:rsid w:val="006E1106"/>
    <w:rsid w:val="006E13C6"/>
    <w:rsid w:val="006E1C59"/>
    <w:rsid w:val="006E1CF6"/>
    <w:rsid w:val="006E230F"/>
    <w:rsid w:val="006E25A0"/>
    <w:rsid w:val="006E2858"/>
    <w:rsid w:val="006E2DC3"/>
    <w:rsid w:val="006E2E39"/>
    <w:rsid w:val="006E3299"/>
    <w:rsid w:val="006E3690"/>
    <w:rsid w:val="006E3836"/>
    <w:rsid w:val="006E3C93"/>
    <w:rsid w:val="006E4001"/>
    <w:rsid w:val="006E407B"/>
    <w:rsid w:val="006E41C9"/>
    <w:rsid w:val="006E41F9"/>
    <w:rsid w:val="006E4564"/>
    <w:rsid w:val="006E46AA"/>
    <w:rsid w:val="006E4962"/>
    <w:rsid w:val="006E4C69"/>
    <w:rsid w:val="006E4ED9"/>
    <w:rsid w:val="006E5016"/>
    <w:rsid w:val="006E51BB"/>
    <w:rsid w:val="006E5557"/>
    <w:rsid w:val="006E560A"/>
    <w:rsid w:val="006E560E"/>
    <w:rsid w:val="006E5709"/>
    <w:rsid w:val="006E5991"/>
    <w:rsid w:val="006E5B38"/>
    <w:rsid w:val="006E6179"/>
    <w:rsid w:val="006E6C76"/>
    <w:rsid w:val="006E6DD3"/>
    <w:rsid w:val="006E781A"/>
    <w:rsid w:val="006E7A26"/>
    <w:rsid w:val="006E7BA1"/>
    <w:rsid w:val="006E7DCE"/>
    <w:rsid w:val="006E7E31"/>
    <w:rsid w:val="006F06AA"/>
    <w:rsid w:val="006F0A6A"/>
    <w:rsid w:val="006F111D"/>
    <w:rsid w:val="006F11BD"/>
    <w:rsid w:val="006F13F3"/>
    <w:rsid w:val="006F1B61"/>
    <w:rsid w:val="006F1C14"/>
    <w:rsid w:val="006F1DD5"/>
    <w:rsid w:val="006F22F9"/>
    <w:rsid w:val="006F24F2"/>
    <w:rsid w:val="006F269F"/>
    <w:rsid w:val="006F2A51"/>
    <w:rsid w:val="006F2D4B"/>
    <w:rsid w:val="006F2E3C"/>
    <w:rsid w:val="006F3055"/>
    <w:rsid w:val="006F3555"/>
    <w:rsid w:val="006F37E9"/>
    <w:rsid w:val="006F3827"/>
    <w:rsid w:val="006F42C1"/>
    <w:rsid w:val="006F4628"/>
    <w:rsid w:val="006F4803"/>
    <w:rsid w:val="006F4CA9"/>
    <w:rsid w:val="006F52E5"/>
    <w:rsid w:val="006F533F"/>
    <w:rsid w:val="006F54A5"/>
    <w:rsid w:val="006F5C6A"/>
    <w:rsid w:val="006F5DB0"/>
    <w:rsid w:val="006F5EFB"/>
    <w:rsid w:val="006F63ED"/>
    <w:rsid w:val="006F6484"/>
    <w:rsid w:val="006F6865"/>
    <w:rsid w:val="006F7296"/>
    <w:rsid w:val="006F7862"/>
    <w:rsid w:val="006F7A7A"/>
    <w:rsid w:val="006F7C6B"/>
    <w:rsid w:val="006F7D99"/>
    <w:rsid w:val="006F7EFF"/>
    <w:rsid w:val="006F7FFE"/>
    <w:rsid w:val="00700051"/>
    <w:rsid w:val="00700062"/>
    <w:rsid w:val="00700350"/>
    <w:rsid w:val="00700549"/>
    <w:rsid w:val="0070082D"/>
    <w:rsid w:val="00700E4D"/>
    <w:rsid w:val="00700F5E"/>
    <w:rsid w:val="0070127F"/>
    <w:rsid w:val="007018E7"/>
    <w:rsid w:val="00701AD9"/>
    <w:rsid w:val="00701C70"/>
    <w:rsid w:val="00701D47"/>
    <w:rsid w:val="00701F52"/>
    <w:rsid w:val="00702520"/>
    <w:rsid w:val="007026D7"/>
    <w:rsid w:val="00702737"/>
    <w:rsid w:val="00702A81"/>
    <w:rsid w:val="00702BEC"/>
    <w:rsid w:val="00702E52"/>
    <w:rsid w:val="007032C3"/>
    <w:rsid w:val="00703477"/>
    <w:rsid w:val="0070349F"/>
    <w:rsid w:val="00703771"/>
    <w:rsid w:val="0070397E"/>
    <w:rsid w:val="00703D06"/>
    <w:rsid w:val="00704073"/>
    <w:rsid w:val="0070443D"/>
    <w:rsid w:val="007049DC"/>
    <w:rsid w:val="00704AA8"/>
    <w:rsid w:val="00704EF1"/>
    <w:rsid w:val="007050DF"/>
    <w:rsid w:val="00705103"/>
    <w:rsid w:val="007054B2"/>
    <w:rsid w:val="00705792"/>
    <w:rsid w:val="00705D56"/>
    <w:rsid w:val="007060B4"/>
    <w:rsid w:val="00706448"/>
    <w:rsid w:val="00706914"/>
    <w:rsid w:val="00706BB0"/>
    <w:rsid w:val="00706C83"/>
    <w:rsid w:val="00707329"/>
    <w:rsid w:val="00707B1C"/>
    <w:rsid w:val="00707B41"/>
    <w:rsid w:val="0071064B"/>
    <w:rsid w:val="00710773"/>
    <w:rsid w:val="0071081A"/>
    <w:rsid w:val="007109A0"/>
    <w:rsid w:val="00710AE5"/>
    <w:rsid w:val="00710C3B"/>
    <w:rsid w:val="00710FCF"/>
    <w:rsid w:val="00711993"/>
    <w:rsid w:val="007119E8"/>
    <w:rsid w:val="00711BEB"/>
    <w:rsid w:val="0071213A"/>
    <w:rsid w:val="007121C4"/>
    <w:rsid w:val="0071283E"/>
    <w:rsid w:val="00712B12"/>
    <w:rsid w:val="00712D2F"/>
    <w:rsid w:val="00712E45"/>
    <w:rsid w:val="00712F26"/>
    <w:rsid w:val="0071389C"/>
    <w:rsid w:val="00713D3E"/>
    <w:rsid w:val="00713F61"/>
    <w:rsid w:val="0071486A"/>
    <w:rsid w:val="007150DA"/>
    <w:rsid w:val="007153CE"/>
    <w:rsid w:val="0071544D"/>
    <w:rsid w:val="00715BC2"/>
    <w:rsid w:val="00715CAE"/>
    <w:rsid w:val="007161E4"/>
    <w:rsid w:val="00716354"/>
    <w:rsid w:val="007163A0"/>
    <w:rsid w:val="00716F15"/>
    <w:rsid w:val="00716F16"/>
    <w:rsid w:val="0071728C"/>
    <w:rsid w:val="0071762D"/>
    <w:rsid w:val="00720119"/>
    <w:rsid w:val="00720122"/>
    <w:rsid w:val="007201BB"/>
    <w:rsid w:val="0072025B"/>
    <w:rsid w:val="007202F2"/>
    <w:rsid w:val="00720582"/>
    <w:rsid w:val="007208E0"/>
    <w:rsid w:val="007209E9"/>
    <w:rsid w:val="00720EC5"/>
    <w:rsid w:val="00720F27"/>
    <w:rsid w:val="0072115F"/>
    <w:rsid w:val="00722602"/>
    <w:rsid w:val="00722A25"/>
    <w:rsid w:val="00722C40"/>
    <w:rsid w:val="00722D3A"/>
    <w:rsid w:val="00722D6E"/>
    <w:rsid w:val="00722E8E"/>
    <w:rsid w:val="00723010"/>
    <w:rsid w:val="00723160"/>
    <w:rsid w:val="00723394"/>
    <w:rsid w:val="007235D6"/>
    <w:rsid w:val="007236E0"/>
    <w:rsid w:val="007239B2"/>
    <w:rsid w:val="00723CC8"/>
    <w:rsid w:val="0072442F"/>
    <w:rsid w:val="00724720"/>
    <w:rsid w:val="0072498D"/>
    <w:rsid w:val="00724BE5"/>
    <w:rsid w:val="00724C13"/>
    <w:rsid w:val="00724D57"/>
    <w:rsid w:val="00725266"/>
    <w:rsid w:val="0072579C"/>
    <w:rsid w:val="0072583E"/>
    <w:rsid w:val="00725C4E"/>
    <w:rsid w:val="007265FF"/>
    <w:rsid w:val="00726C55"/>
    <w:rsid w:val="00726EF1"/>
    <w:rsid w:val="00727004"/>
    <w:rsid w:val="00727042"/>
    <w:rsid w:val="00727497"/>
    <w:rsid w:val="0072757D"/>
    <w:rsid w:val="0072768E"/>
    <w:rsid w:val="007277CF"/>
    <w:rsid w:val="00727AFD"/>
    <w:rsid w:val="00727B91"/>
    <w:rsid w:val="00727BD3"/>
    <w:rsid w:val="00727F1F"/>
    <w:rsid w:val="00727F2C"/>
    <w:rsid w:val="00727F2E"/>
    <w:rsid w:val="0073023A"/>
    <w:rsid w:val="007302DB"/>
    <w:rsid w:val="00730567"/>
    <w:rsid w:val="00730BCC"/>
    <w:rsid w:val="00730BD0"/>
    <w:rsid w:val="00730FBD"/>
    <w:rsid w:val="007311A2"/>
    <w:rsid w:val="0073136E"/>
    <w:rsid w:val="00731481"/>
    <w:rsid w:val="007314A7"/>
    <w:rsid w:val="00731672"/>
    <w:rsid w:val="007317CC"/>
    <w:rsid w:val="007319A7"/>
    <w:rsid w:val="00731EE3"/>
    <w:rsid w:val="0073227D"/>
    <w:rsid w:val="00732A86"/>
    <w:rsid w:val="00732D52"/>
    <w:rsid w:val="00733201"/>
    <w:rsid w:val="00733329"/>
    <w:rsid w:val="00733BDC"/>
    <w:rsid w:val="00733ECF"/>
    <w:rsid w:val="007343FB"/>
    <w:rsid w:val="00734D69"/>
    <w:rsid w:val="007350B1"/>
    <w:rsid w:val="00735133"/>
    <w:rsid w:val="007354A4"/>
    <w:rsid w:val="00735BEB"/>
    <w:rsid w:val="00735E31"/>
    <w:rsid w:val="00736ABD"/>
    <w:rsid w:val="00736E9F"/>
    <w:rsid w:val="00736F7D"/>
    <w:rsid w:val="007378AD"/>
    <w:rsid w:val="0073796E"/>
    <w:rsid w:val="0073797B"/>
    <w:rsid w:val="00737C2A"/>
    <w:rsid w:val="007400E9"/>
    <w:rsid w:val="0074017A"/>
    <w:rsid w:val="0074024F"/>
    <w:rsid w:val="0074069C"/>
    <w:rsid w:val="00740BE0"/>
    <w:rsid w:val="00740C15"/>
    <w:rsid w:val="00740D6D"/>
    <w:rsid w:val="00741107"/>
    <w:rsid w:val="007412EC"/>
    <w:rsid w:val="00741EA3"/>
    <w:rsid w:val="00742012"/>
    <w:rsid w:val="0074232A"/>
    <w:rsid w:val="00742C92"/>
    <w:rsid w:val="00742D8F"/>
    <w:rsid w:val="00742E3A"/>
    <w:rsid w:val="007430CD"/>
    <w:rsid w:val="007430D5"/>
    <w:rsid w:val="00743355"/>
    <w:rsid w:val="007433A6"/>
    <w:rsid w:val="00743CCF"/>
    <w:rsid w:val="00744030"/>
    <w:rsid w:val="007443D7"/>
    <w:rsid w:val="00744B56"/>
    <w:rsid w:val="00744FDA"/>
    <w:rsid w:val="0074574F"/>
    <w:rsid w:val="0074580C"/>
    <w:rsid w:val="007459D5"/>
    <w:rsid w:val="00745BC2"/>
    <w:rsid w:val="00745CDD"/>
    <w:rsid w:val="00746338"/>
    <w:rsid w:val="007463B9"/>
    <w:rsid w:val="007464FC"/>
    <w:rsid w:val="007466BA"/>
    <w:rsid w:val="007466F9"/>
    <w:rsid w:val="00746D45"/>
    <w:rsid w:val="00747140"/>
    <w:rsid w:val="00747626"/>
    <w:rsid w:val="0074772D"/>
    <w:rsid w:val="007478CB"/>
    <w:rsid w:val="00747E25"/>
    <w:rsid w:val="0075011F"/>
    <w:rsid w:val="007505BE"/>
    <w:rsid w:val="00750B76"/>
    <w:rsid w:val="00750D33"/>
    <w:rsid w:val="00750D8A"/>
    <w:rsid w:val="00751156"/>
    <w:rsid w:val="007515D5"/>
    <w:rsid w:val="0075195C"/>
    <w:rsid w:val="00751C17"/>
    <w:rsid w:val="00751C2A"/>
    <w:rsid w:val="00751E3E"/>
    <w:rsid w:val="00751F4D"/>
    <w:rsid w:val="007526D4"/>
    <w:rsid w:val="00752751"/>
    <w:rsid w:val="00752C54"/>
    <w:rsid w:val="00752D8D"/>
    <w:rsid w:val="007531F9"/>
    <w:rsid w:val="0075331B"/>
    <w:rsid w:val="00753D54"/>
    <w:rsid w:val="00753E48"/>
    <w:rsid w:val="00754052"/>
    <w:rsid w:val="00754144"/>
    <w:rsid w:val="00754C9A"/>
    <w:rsid w:val="00754D5C"/>
    <w:rsid w:val="00754F78"/>
    <w:rsid w:val="0075513F"/>
    <w:rsid w:val="007551D7"/>
    <w:rsid w:val="00755216"/>
    <w:rsid w:val="0075529E"/>
    <w:rsid w:val="007555D9"/>
    <w:rsid w:val="007558B7"/>
    <w:rsid w:val="007558D5"/>
    <w:rsid w:val="00755AA8"/>
    <w:rsid w:val="00755DFD"/>
    <w:rsid w:val="00756063"/>
    <w:rsid w:val="00756439"/>
    <w:rsid w:val="0075656B"/>
    <w:rsid w:val="0075667F"/>
    <w:rsid w:val="007567A8"/>
    <w:rsid w:val="00756BD4"/>
    <w:rsid w:val="00756E72"/>
    <w:rsid w:val="00756F89"/>
    <w:rsid w:val="0075744F"/>
    <w:rsid w:val="00757CB6"/>
    <w:rsid w:val="00757DB9"/>
    <w:rsid w:val="00760698"/>
    <w:rsid w:val="0076098C"/>
    <w:rsid w:val="00760D96"/>
    <w:rsid w:val="007611D1"/>
    <w:rsid w:val="0076192D"/>
    <w:rsid w:val="00762419"/>
    <w:rsid w:val="0076334D"/>
    <w:rsid w:val="00763EA3"/>
    <w:rsid w:val="0076432F"/>
    <w:rsid w:val="00764335"/>
    <w:rsid w:val="00764405"/>
    <w:rsid w:val="00764797"/>
    <w:rsid w:val="00764B0C"/>
    <w:rsid w:val="00764CEE"/>
    <w:rsid w:val="00764E9E"/>
    <w:rsid w:val="00764F23"/>
    <w:rsid w:val="0076537A"/>
    <w:rsid w:val="00765863"/>
    <w:rsid w:val="0076594F"/>
    <w:rsid w:val="007659A7"/>
    <w:rsid w:val="00765CD7"/>
    <w:rsid w:val="007660D5"/>
    <w:rsid w:val="00766166"/>
    <w:rsid w:val="0076618E"/>
    <w:rsid w:val="007662CF"/>
    <w:rsid w:val="0076637E"/>
    <w:rsid w:val="00766724"/>
    <w:rsid w:val="00766BF2"/>
    <w:rsid w:val="00766FE9"/>
    <w:rsid w:val="00767173"/>
    <w:rsid w:val="007672B5"/>
    <w:rsid w:val="00767D47"/>
    <w:rsid w:val="00767D65"/>
    <w:rsid w:val="00767ECE"/>
    <w:rsid w:val="0077037E"/>
    <w:rsid w:val="00770560"/>
    <w:rsid w:val="0077066B"/>
    <w:rsid w:val="00770A05"/>
    <w:rsid w:val="00770A2A"/>
    <w:rsid w:val="00771180"/>
    <w:rsid w:val="007718CC"/>
    <w:rsid w:val="00771F68"/>
    <w:rsid w:val="00772473"/>
    <w:rsid w:val="0077251B"/>
    <w:rsid w:val="007727E0"/>
    <w:rsid w:val="00772865"/>
    <w:rsid w:val="007729F8"/>
    <w:rsid w:val="00772AD9"/>
    <w:rsid w:val="00772B89"/>
    <w:rsid w:val="00772C01"/>
    <w:rsid w:val="00772C53"/>
    <w:rsid w:val="00773692"/>
    <w:rsid w:val="007738AF"/>
    <w:rsid w:val="0077407A"/>
    <w:rsid w:val="00774537"/>
    <w:rsid w:val="00774673"/>
    <w:rsid w:val="00774AE7"/>
    <w:rsid w:val="00774C49"/>
    <w:rsid w:val="00774DDA"/>
    <w:rsid w:val="00774FF0"/>
    <w:rsid w:val="0077515C"/>
    <w:rsid w:val="007757FC"/>
    <w:rsid w:val="00775A60"/>
    <w:rsid w:val="00775DD0"/>
    <w:rsid w:val="00775EA7"/>
    <w:rsid w:val="00775F98"/>
    <w:rsid w:val="00776237"/>
    <w:rsid w:val="0077677C"/>
    <w:rsid w:val="00776DEA"/>
    <w:rsid w:val="007770FA"/>
    <w:rsid w:val="007777F4"/>
    <w:rsid w:val="00780040"/>
    <w:rsid w:val="00780AFC"/>
    <w:rsid w:val="00780F8C"/>
    <w:rsid w:val="00781109"/>
    <w:rsid w:val="007811A0"/>
    <w:rsid w:val="00781481"/>
    <w:rsid w:val="00781589"/>
    <w:rsid w:val="0078185C"/>
    <w:rsid w:val="0078193B"/>
    <w:rsid w:val="007821DE"/>
    <w:rsid w:val="007823E6"/>
    <w:rsid w:val="0078256C"/>
    <w:rsid w:val="0078276A"/>
    <w:rsid w:val="00782DA8"/>
    <w:rsid w:val="00783114"/>
    <w:rsid w:val="00783258"/>
    <w:rsid w:val="007834FD"/>
    <w:rsid w:val="00783C2A"/>
    <w:rsid w:val="00783DE8"/>
    <w:rsid w:val="007844AA"/>
    <w:rsid w:val="00784797"/>
    <w:rsid w:val="00784995"/>
    <w:rsid w:val="00784A62"/>
    <w:rsid w:val="00784CCF"/>
    <w:rsid w:val="00784D5C"/>
    <w:rsid w:val="00785047"/>
    <w:rsid w:val="00785155"/>
    <w:rsid w:val="007853D8"/>
    <w:rsid w:val="007857CD"/>
    <w:rsid w:val="00785A21"/>
    <w:rsid w:val="00785D3C"/>
    <w:rsid w:val="00786158"/>
    <w:rsid w:val="007863FA"/>
    <w:rsid w:val="007869DC"/>
    <w:rsid w:val="00786A3C"/>
    <w:rsid w:val="00786F42"/>
    <w:rsid w:val="007872DA"/>
    <w:rsid w:val="00787704"/>
    <w:rsid w:val="007877EA"/>
    <w:rsid w:val="007878AF"/>
    <w:rsid w:val="00787E64"/>
    <w:rsid w:val="007900DE"/>
    <w:rsid w:val="0079028D"/>
    <w:rsid w:val="007907D3"/>
    <w:rsid w:val="007908D1"/>
    <w:rsid w:val="007911D2"/>
    <w:rsid w:val="00791764"/>
    <w:rsid w:val="00791D6F"/>
    <w:rsid w:val="00791D9A"/>
    <w:rsid w:val="00791E4C"/>
    <w:rsid w:val="00792546"/>
    <w:rsid w:val="00792640"/>
    <w:rsid w:val="0079393A"/>
    <w:rsid w:val="00793D78"/>
    <w:rsid w:val="0079407E"/>
    <w:rsid w:val="007941BC"/>
    <w:rsid w:val="007941D1"/>
    <w:rsid w:val="007943EA"/>
    <w:rsid w:val="007945F2"/>
    <w:rsid w:val="007946E4"/>
    <w:rsid w:val="0079490D"/>
    <w:rsid w:val="007949B0"/>
    <w:rsid w:val="00794C28"/>
    <w:rsid w:val="00794D11"/>
    <w:rsid w:val="00794DA1"/>
    <w:rsid w:val="00794F03"/>
    <w:rsid w:val="007959C4"/>
    <w:rsid w:val="00795B59"/>
    <w:rsid w:val="00795C8B"/>
    <w:rsid w:val="007965A9"/>
    <w:rsid w:val="00796865"/>
    <w:rsid w:val="00796ADA"/>
    <w:rsid w:val="007970BC"/>
    <w:rsid w:val="007970F7"/>
    <w:rsid w:val="007971C2"/>
    <w:rsid w:val="0079734E"/>
    <w:rsid w:val="00797386"/>
    <w:rsid w:val="007973C5"/>
    <w:rsid w:val="0079755C"/>
    <w:rsid w:val="007976BE"/>
    <w:rsid w:val="007978D0"/>
    <w:rsid w:val="00797A3D"/>
    <w:rsid w:val="00797F8F"/>
    <w:rsid w:val="007A0BDF"/>
    <w:rsid w:val="007A0C9A"/>
    <w:rsid w:val="007A0CA2"/>
    <w:rsid w:val="007A0D2C"/>
    <w:rsid w:val="007A11C8"/>
    <w:rsid w:val="007A1415"/>
    <w:rsid w:val="007A1703"/>
    <w:rsid w:val="007A1A85"/>
    <w:rsid w:val="007A1C92"/>
    <w:rsid w:val="007A2172"/>
    <w:rsid w:val="007A24C3"/>
    <w:rsid w:val="007A27A1"/>
    <w:rsid w:val="007A27EA"/>
    <w:rsid w:val="007A2845"/>
    <w:rsid w:val="007A2850"/>
    <w:rsid w:val="007A2901"/>
    <w:rsid w:val="007A2A3C"/>
    <w:rsid w:val="007A2FEF"/>
    <w:rsid w:val="007A34D8"/>
    <w:rsid w:val="007A4096"/>
    <w:rsid w:val="007A42F5"/>
    <w:rsid w:val="007A4661"/>
    <w:rsid w:val="007A49BE"/>
    <w:rsid w:val="007A4B4F"/>
    <w:rsid w:val="007A4B8E"/>
    <w:rsid w:val="007A4D77"/>
    <w:rsid w:val="007A5184"/>
    <w:rsid w:val="007A5351"/>
    <w:rsid w:val="007A5400"/>
    <w:rsid w:val="007A569B"/>
    <w:rsid w:val="007A5743"/>
    <w:rsid w:val="007A5DA5"/>
    <w:rsid w:val="007A61E1"/>
    <w:rsid w:val="007A62F7"/>
    <w:rsid w:val="007A66A4"/>
    <w:rsid w:val="007A66E3"/>
    <w:rsid w:val="007A6E94"/>
    <w:rsid w:val="007A6FAB"/>
    <w:rsid w:val="007A7064"/>
    <w:rsid w:val="007A72A2"/>
    <w:rsid w:val="007A73ED"/>
    <w:rsid w:val="007A7DF3"/>
    <w:rsid w:val="007A7FCE"/>
    <w:rsid w:val="007A7FEA"/>
    <w:rsid w:val="007B0142"/>
    <w:rsid w:val="007B0507"/>
    <w:rsid w:val="007B13E0"/>
    <w:rsid w:val="007B1733"/>
    <w:rsid w:val="007B19BD"/>
    <w:rsid w:val="007B1CEB"/>
    <w:rsid w:val="007B1F97"/>
    <w:rsid w:val="007B215F"/>
    <w:rsid w:val="007B2840"/>
    <w:rsid w:val="007B2D13"/>
    <w:rsid w:val="007B3342"/>
    <w:rsid w:val="007B3530"/>
    <w:rsid w:val="007B372E"/>
    <w:rsid w:val="007B37C5"/>
    <w:rsid w:val="007B3984"/>
    <w:rsid w:val="007B3E3D"/>
    <w:rsid w:val="007B4153"/>
    <w:rsid w:val="007B497A"/>
    <w:rsid w:val="007B4A73"/>
    <w:rsid w:val="007B50D4"/>
    <w:rsid w:val="007B537C"/>
    <w:rsid w:val="007B541E"/>
    <w:rsid w:val="007B5E7F"/>
    <w:rsid w:val="007B6123"/>
    <w:rsid w:val="007B627A"/>
    <w:rsid w:val="007B6419"/>
    <w:rsid w:val="007B64C7"/>
    <w:rsid w:val="007B6582"/>
    <w:rsid w:val="007B65A6"/>
    <w:rsid w:val="007B6667"/>
    <w:rsid w:val="007B6B81"/>
    <w:rsid w:val="007B6B99"/>
    <w:rsid w:val="007B6D64"/>
    <w:rsid w:val="007B74CE"/>
    <w:rsid w:val="007B7AE0"/>
    <w:rsid w:val="007B7D83"/>
    <w:rsid w:val="007B7E10"/>
    <w:rsid w:val="007C0573"/>
    <w:rsid w:val="007C0D88"/>
    <w:rsid w:val="007C0E9C"/>
    <w:rsid w:val="007C16E1"/>
    <w:rsid w:val="007C1811"/>
    <w:rsid w:val="007C1879"/>
    <w:rsid w:val="007C18A9"/>
    <w:rsid w:val="007C1DB0"/>
    <w:rsid w:val="007C28B6"/>
    <w:rsid w:val="007C28BF"/>
    <w:rsid w:val="007C2BDE"/>
    <w:rsid w:val="007C2DAC"/>
    <w:rsid w:val="007C2E3C"/>
    <w:rsid w:val="007C3067"/>
    <w:rsid w:val="007C3209"/>
    <w:rsid w:val="007C3751"/>
    <w:rsid w:val="007C3969"/>
    <w:rsid w:val="007C3998"/>
    <w:rsid w:val="007C3AEA"/>
    <w:rsid w:val="007C3BE0"/>
    <w:rsid w:val="007C3D88"/>
    <w:rsid w:val="007C42B6"/>
    <w:rsid w:val="007C4AD1"/>
    <w:rsid w:val="007C51BE"/>
    <w:rsid w:val="007C556F"/>
    <w:rsid w:val="007C55B8"/>
    <w:rsid w:val="007C5813"/>
    <w:rsid w:val="007C5FE0"/>
    <w:rsid w:val="007C6295"/>
    <w:rsid w:val="007C637A"/>
    <w:rsid w:val="007C6912"/>
    <w:rsid w:val="007C693C"/>
    <w:rsid w:val="007C699D"/>
    <w:rsid w:val="007C6AD7"/>
    <w:rsid w:val="007C6E6D"/>
    <w:rsid w:val="007C7045"/>
    <w:rsid w:val="007C708C"/>
    <w:rsid w:val="007C7677"/>
    <w:rsid w:val="007C7908"/>
    <w:rsid w:val="007C7AEE"/>
    <w:rsid w:val="007C7BA9"/>
    <w:rsid w:val="007C7F34"/>
    <w:rsid w:val="007C7F3D"/>
    <w:rsid w:val="007D01ED"/>
    <w:rsid w:val="007D0219"/>
    <w:rsid w:val="007D05C9"/>
    <w:rsid w:val="007D074D"/>
    <w:rsid w:val="007D0F03"/>
    <w:rsid w:val="007D1458"/>
    <w:rsid w:val="007D1532"/>
    <w:rsid w:val="007D1BC0"/>
    <w:rsid w:val="007D2125"/>
    <w:rsid w:val="007D22E4"/>
    <w:rsid w:val="007D2ADF"/>
    <w:rsid w:val="007D2C58"/>
    <w:rsid w:val="007D2EE0"/>
    <w:rsid w:val="007D2F2C"/>
    <w:rsid w:val="007D3018"/>
    <w:rsid w:val="007D4130"/>
    <w:rsid w:val="007D46A1"/>
    <w:rsid w:val="007D4989"/>
    <w:rsid w:val="007D4AA9"/>
    <w:rsid w:val="007D4C59"/>
    <w:rsid w:val="007D51A3"/>
    <w:rsid w:val="007D52E7"/>
    <w:rsid w:val="007D5446"/>
    <w:rsid w:val="007D625E"/>
    <w:rsid w:val="007D62F8"/>
    <w:rsid w:val="007D63AB"/>
    <w:rsid w:val="007D6450"/>
    <w:rsid w:val="007D649B"/>
    <w:rsid w:val="007D6659"/>
    <w:rsid w:val="007D6C0B"/>
    <w:rsid w:val="007D6F94"/>
    <w:rsid w:val="007D70C5"/>
    <w:rsid w:val="007D73C0"/>
    <w:rsid w:val="007D7498"/>
    <w:rsid w:val="007D7618"/>
    <w:rsid w:val="007D7889"/>
    <w:rsid w:val="007E0131"/>
    <w:rsid w:val="007E0263"/>
    <w:rsid w:val="007E0620"/>
    <w:rsid w:val="007E0844"/>
    <w:rsid w:val="007E0926"/>
    <w:rsid w:val="007E0DDE"/>
    <w:rsid w:val="007E1392"/>
    <w:rsid w:val="007E1588"/>
    <w:rsid w:val="007E16EC"/>
    <w:rsid w:val="007E1766"/>
    <w:rsid w:val="007E1E04"/>
    <w:rsid w:val="007E1E98"/>
    <w:rsid w:val="007E2338"/>
    <w:rsid w:val="007E2437"/>
    <w:rsid w:val="007E2559"/>
    <w:rsid w:val="007E26B3"/>
    <w:rsid w:val="007E3084"/>
    <w:rsid w:val="007E36D5"/>
    <w:rsid w:val="007E3D8B"/>
    <w:rsid w:val="007E3FCD"/>
    <w:rsid w:val="007E42DA"/>
    <w:rsid w:val="007E46B5"/>
    <w:rsid w:val="007E4AB2"/>
    <w:rsid w:val="007E4B35"/>
    <w:rsid w:val="007E5373"/>
    <w:rsid w:val="007E572B"/>
    <w:rsid w:val="007E583A"/>
    <w:rsid w:val="007E616D"/>
    <w:rsid w:val="007E683F"/>
    <w:rsid w:val="007E6A73"/>
    <w:rsid w:val="007E6AAD"/>
    <w:rsid w:val="007E6B49"/>
    <w:rsid w:val="007E6D80"/>
    <w:rsid w:val="007E6F7F"/>
    <w:rsid w:val="007E752A"/>
    <w:rsid w:val="007E769D"/>
    <w:rsid w:val="007E777F"/>
    <w:rsid w:val="007E7C02"/>
    <w:rsid w:val="007E7D44"/>
    <w:rsid w:val="007F05CE"/>
    <w:rsid w:val="007F0AA4"/>
    <w:rsid w:val="007F0C47"/>
    <w:rsid w:val="007F1143"/>
    <w:rsid w:val="007F11C2"/>
    <w:rsid w:val="007F1471"/>
    <w:rsid w:val="007F1785"/>
    <w:rsid w:val="007F1B19"/>
    <w:rsid w:val="007F1C65"/>
    <w:rsid w:val="007F1EF4"/>
    <w:rsid w:val="007F2096"/>
    <w:rsid w:val="007F21B9"/>
    <w:rsid w:val="007F26E8"/>
    <w:rsid w:val="007F3354"/>
    <w:rsid w:val="007F34D1"/>
    <w:rsid w:val="007F3E1A"/>
    <w:rsid w:val="007F3F0A"/>
    <w:rsid w:val="007F4E98"/>
    <w:rsid w:val="007F4F5D"/>
    <w:rsid w:val="007F50CD"/>
    <w:rsid w:val="007F5288"/>
    <w:rsid w:val="007F5879"/>
    <w:rsid w:val="007F5CA2"/>
    <w:rsid w:val="007F5EB0"/>
    <w:rsid w:val="007F5FCE"/>
    <w:rsid w:val="007F60A8"/>
    <w:rsid w:val="007F60CF"/>
    <w:rsid w:val="007F6799"/>
    <w:rsid w:val="007F6D18"/>
    <w:rsid w:val="007F6F4A"/>
    <w:rsid w:val="007F7274"/>
    <w:rsid w:val="007F73B2"/>
    <w:rsid w:val="007F7976"/>
    <w:rsid w:val="007F7B69"/>
    <w:rsid w:val="007F7D2F"/>
    <w:rsid w:val="008001B5"/>
    <w:rsid w:val="008002F7"/>
    <w:rsid w:val="00800347"/>
    <w:rsid w:val="008003F2"/>
    <w:rsid w:val="008004C1"/>
    <w:rsid w:val="0080091E"/>
    <w:rsid w:val="00800D97"/>
    <w:rsid w:val="008015C9"/>
    <w:rsid w:val="00801C69"/>
    <w:rsid w:val="00801D14"/>
    <w:rsid w:val="00801D9A"/>
    <w:rsid w:val="008022AF"/>
    <w:rsid w:val="008022F0"/>
    <w:rsid w:val="00803401"/>
    <w:rsid w:val="00803B6E"/>
    <w:rsid w:val="00803FF5"/>
    <w:rsid w:val="008041F9"/>
    <w:rsid w:val="00804655"/>
    <w:rsid w:val="008046CD"/>
    <w:rsid w:val="008046F6"/>
    <w:rsid w:val="008047A2"/>
    <w:rsid w:val="008047B3"/>
    <w:rsid w:val="008047EA"/>
    <w:rsid w:val="008051A2"/>
    <w:rsid w:val="008058BC"/>
    <w:rsid w:val="00805C18"/>
    <w:rsid w:val="00805C62"/>
    <w:rsid w:val="00805D52"/>
    <w:rsid w:val="00805FA1"/>
    <w:rsid w:val="00806450"/>
    <w:rsid w:val="00806581"/>
    <w:rsid w:val="008067BA"/>
    <w:rsid w:val="0080734F"/>
    <w:rsid w:val="008073A6"/>
    <w:rsid w:val="008075A1"/>
    <w:rsid w:val="00807DF3"/>
    <w:rsid w:val="00810001"/>
    <w:rsid w:val="0081041C"/>
    <w:rsid w:val="0081071D"/>
    <w:rsid w:val="00810896"/>
    <w:rsid w:val="00810926"/>
    <w:rsid w:val="00810997"/>
    <w:rsid w:val="00810B06"/>
    <w:rsid w:val="00810F3D"/>
    <w:rsid w:val="008110C0"/>
    <w:rsid w:val="0081126C"/>
    <w:rsid w:val="00811439"/>
    <w:rsid w:val="00811694"/>
    <w:rsid w:val="008116EB"/>
    <w:rsid w:val="00811C6C"/>
    <w:rsid w:val="008128F5"/>
    <w:rsid w:val="00812AE1"/>
    <w:rsid w:val="00812BFF"/>
    <w:rsid w:val="008133E7"/>
    <w:rsid w:val="00813620"/>
    <w:rsid w:val="00813625"/>
    <w:rsid w:val="0081393B"/>
    <w:rsid w:val="00813AAB"/>
    <w:rsid w:val="00813BC7"/>
    <w:rsid w:val="00813E29"/>
    <w:rsid w:val="00813E8B"/>
    <w:rsid w:val="008145CA"/>
    <w:rsid w:val="00814670"/>
    <w:rsid w:val="00814C38"/>
    <w:rsid w:val="00814E34"/>
    <w:rsid w:val="00814EC0"/>
    <w:rsid w:val="00814FF3"/>
    <w:rsid w:val="008154AA"/>
    <w:rsid w:val="008159B2"/>
    <w:rsid w:val="00815C70"/>
    <w:rsid w:val="00815F14"/>
    <w:rsid w:val="00815F5C"/>
    <w:rsid w:val="00815FCF"/>
    <w:rsid w:val="008160B7"/>
    <w:rsid w:val="00816368"/>
    <w:rsid w:val="008164CE"/>
    <w:rsid w:val="0081665D"/>
    <w:rsid w:val="00816B23"/>
    <w:rsid w:val="00817364"/>
    <w:rsid w:val="00817646"/>
    <w:rsid w:val="008207AA"/>
    <w:rsid w:val="00820D8A"/>
    <w:rsid w:val="00821036"/>
    <w:rsid w:val="00821173"/>
    <w:rsid w:val="008216A6"/>
    <w:rsid w:val="008216AA"/>
    <w:rsid w:val="008217DA"/>
    <w:rsid w:val="00821982"/>
    <w:rsid w:val="00821C8B"/>
    <w:rsid w:val="00821CB3"/>
    <w:rsid w:val="00821D9B"/>
    <w:rsid w:val="00821E18"/>
    <w:rsid w:val="00822049"/>
    <w:rsid w:val="008220DF"/>
    <w:rsid w:val="008220E9"/>
    <w:rsid w:val="00822561"/>
    <w:rsid w:val="008225CD"/>
    <w:rsid w:val="008225F0"/>
    <w:rsid w:val="00822A3B"/>
    <w:rsid w:val="00822C27"/>
    <w:rsid w:val="00823036"/>
    <w:rsid w:val="00823488"/>
    <w:rsid w:val="0082354E"/>
    <w:rsid w:val="008235DC"/>
    <w:rsid w:val="00823DAE"/>
    <w:rsid w:val="00823E50"/>
    <w:rsid w:val="00823ED8"/>
    <w:rsid w:val="008241F9"/>
    <w:rsid w:val="008242A6"/>
    <w:rsid w:val="00824629"/>
    <w:rsid w:val="00824DCE"/>
    <w:rsid w:val="008256C2"/>
    <w:rsid w:val="00825A38"/>
    <w:rsid w:val="00825B7E"/>
    <w:rsid w:val="00825C08"/>
    <w:rsid w:val="00825C1F"/>
    <w:rsid w:val="00825C5D"/>
    <w:rsid w:val="00825DEB"/>
    <w:rsid w:val="008263D2"/>
    <w:rsid w:val="0082676F"/>
    <w:rsid w:val="00826A2A"/>
    <w:rsid w:val="00826A5D"/>
    <w:rsid w:val="00826C33"/>
    <w:rsid w:val="00827757"/>
    <w:rsid w:val="00827781"/>
    <w:rsid w:val="00827969"/>
    <w:rsid w:val="00827C19"/>
    <w:rsid w:val="00827CD2"/>
    <w:rsid w:val="00827D74"/>
    <w:rsid w:val="00827F40"/>
    <w:rsid w:val="00830961"/>
    <w:rsid w:val="00830968"/>
    <w:rsid w:val="00830C08"/>
    <w:rsid w:val="00830DED"/>
    <w:rsid w:val="008312B3"/>
    <w:rsid w:val="00831865"/>
    <w:rsid w:val="00831A1A"/>
    <w:rsid w:val="008321C7"/>
    <w:rsid w:val="00832614"/>
    <w:rsid w:val="0083274F"/>
    <w:rsid w:val="00832B3F"/>
    <w:rsid w:val="00832C55"/>
    <w:rsid w:val="00832E04"/>
    <w:rsid w:val="0083337B"/>
    <w:rsid w:val="0083366C"/>
    <w:rsid w:val="00833870"/>
    <w:rsid w:val="0083435F"/>
    <w:rsid w:val="00834668"/>
    <w:rsid w:val="008346C6"/>
    <w:rsid w:val="00834A72"/>
    <w:rsid w:val="00834C32"/>
    <w:rsid w:val="00834F82"/>
    <w:rsid w:val="008351A0"/>
    <w:rsid w:val="00835290"/>
    <w:rsid w:val="00835554"/>
    <w:rsid w:val="008357B2"/>
    <w:rsid w:val="008359C4"/>
    <w:rsid w:val="00835DFC"/>
    <w:rsid w:val="00836034"/>
    <w:rsid w:val="0083721A"/>
    <w:rsid w:val="008373A6"/>
    <w:rsid w:val="008376E7"/>
    <w:rsid w:val="00837ACC"/>
    <w:rsid w:val="00837CF3"/>
    <w:rsid w:val="00837DAC"/>
    <w:rsid w:val="0084087A"/>
    <w:rsid w:val="00840BBB"/>
    <w:rsid w:val="0084184F"/>
    <w:rsid w:val="00841852"/>
    <w:rsid w:val="00841857"/>
    <w:rsid w:val="008418F1"/>
    <w:rsid w:val="00841ABC"/>
    <w:rsid w:val="00841B0A"/>
    <w:rsid w:val="00841C4C"/>
    <w:rsid w:val="00842204"/>
    <w:rsid w:val="0084274D"/>
    <w:rsid w:val="00842809"/>
    <w:rsid w:val="00842A3E"/>
    <w:rsid w:val="00842A7A"/>
    <w:rsid w:val="00842C95"/>
    <w:rsid w:val="00842F2D"/>
    <w:rsid w:val="008431BB"/>
    <w:rsid w:val="00843394"/>
    <w:rsid w:val="00843511"/>
    <w:rsid w:val="00843982"/>
    <w:rsid w:val="008441F7"/>
    <w:rsid w:val="00844599"/>
    <w:rsid w:val="00844643"/>
    <w:rsid w:val="00844940"/>
    <w:rsid w:val="00844AD8"/>
    <w:rsid w:val="00844B68"/>
    <w:rsid w:val="00844D78"/>
    <w:rsid w:val="0084580A"/>
    <w:rsid w:val="00845824"/>
    <w:rsid w:val="008458CD"/>
    <w:rsid w:val="0084596C"/>
    <w:rsid w:val="00845CFB"/>
    <w:rsid w:val="008462C9"/>
    <w:rsid w:val="008463DD"/>
    <w:rsid w:val="00846900"/>
    <w:rsid w:val="00846CB6"/>
    <w:rsid w:val="008476CE"/>
    <w:rsid w:val="0084799B"/>
    <w:rsid w:val="008479B3"/>
    <w:rsid w:val="00850114"/>
    <w:rsid w:val="00850B3B"/>
    <w:rsid w:val="00850C3B"/>
    <w:rsid w:val="00850ECB"/>
    <w:rsid w:val="00851078"/>
    <w:rsid w:val="008514BE"/>
    <w:rsid w:val="00851575"/>
    <w:rsid w:val="008516A8"/>
    <w:rsid w:val="008517C3"/>
    <w:rsid w:val="00851826"/>
    <w:rsid w:val="008519A0"/>
    <w:rsid w:val="0085209A"/>
    <w:rsid w:val="00852339"/>
    <w:rsid w:val="00852345"/>
    <w:rsid w:val="00852528"/>
    <w:rsid w:val="008534D4"/>
    <w:rsid w:val="00853875"/>
    <w:rsid w:val="008538D8"/>
    <w:rsid w:val="00853CDF"/>
    <w:rsid w:val="0085456D"/>
    <w:rsid w:val="008545D6"/>
    <w:rsid w:val="00854884"/>
    <w:rsid w:val="00854CE4"/>
    <w:rsid w:val="00855187"/>
    <w:rsid w:val="0085535F"/>
    <w:rsid w:val="00855376"/>
    <w:rsid w:val="00855A55"/>
    <w:rsid w:val="00855B07"/>
    <w:rsid w:val="00855C11"/>
    <w:rsid w:val="00855E3B"/>
    <w:rsid w:val="00856173"/>
    <w:rsid w:val="008563CB"/>
    <w:rsid w:val="0085642B"/>
    <w:rsid w:val="0085659A"/>
    <w:rsid w:val="008565C4"/>
    <w:rsid w:val="008566DD"/>
    <w:rsid w:val="008566F5"/>
    <w:rsid w:val="00856835"/>
    <w:rsid w:val="00856969"/>
    <w:rsid w:val="00856CCC"/>
    <w:rsid w:val="008570B1"/>
    <w:rsid w:val="008571FC"/>
    <w:rsid w:val="0085730C"/>
    <w:rsid w:val="008575D7"/>
    <w:rsid w:val="008579C6"/>
    <w:rsid w:val="008579F6"/>
    <w:rsid w:val="00857C27"/>
    <w:rsid w:val="00860008"/>
    <w:rsid w:val="008601BE"/>
    <w:rsid w:val="008602FD"/>
    <w:rsid w:val="00860687"/>
    <w:rsid w:val="008606EB"/>
    <w:rsid w:val="00860858"/>
    <w:rsid w:val="00860EE6"/>
    <w:rsid w:val="0086102D"/>
    <w:rsid w:val="00861902"/>
    <w:rsid w:val="00861BC1"/>
    <w:rsid w:val="00861DEF"/>
    <w:rsid w:val="00862587"/>
    <w:rsid w:val="00862AD1"/>
    <w:rsid w:val="00862D3D"/>
    <w:rsid w:val="00862F22"/>
    <w:rsid w:val="00863341"/>
    <w:rsid w:val="00863A28"/>
    <w:rsid w:val="00863AAC"/>
    <w:rsid w:val="008640B2"/>
    <w:rsid w:val="00864371"/>
    <w:rsid w:val="0086439F"/>
    <w:rsid w:val="0086464F"/>
    <w:rsid w:val="008646F6"/>
    <w:rsid w:val="008647C0"/>
    <w:rsid w:val="008649AA"/>
    <w:rsid w:val="00864AF7"/>
    <w:rsid w:val="00864C35"/>
    <w:rsid w:val="008650DD"/>
    <w:rsid w:val="00865173"/>
    <w:rsid w:val="008652D8"/>
    <w:rsid w:val="00865522"/>
    <w:rsid w:val="0086560D"/>
    <w:rsid w:val="0086570C"/>
    <w:rsid w:val="00865844"/>
    <w:rsid w:val="00865879"/>
    <w:rsid w:val="00865E04"/>
    <w:rsid w:val="008665E1"/>
    <w:rsid w:val="00866684"/>
    <w:rsid w:val="00866AED"/>
    <w:rsid w:val="00866B28"/>
    <w:rsid w:val="008670AD"/>
    <w:rsid w:val="008670D6"/>
    <w:rsid w:val="008673B1"/>
    <w:rsid w:val="0086747E"/>
    <w:rsid w:val="008674BD"/>
    <w:rsid w:val="00867CE5"/>
    <w:rsid w:val="00867E7E"/>
    <w:rsid w:val="008700EE"/>
    <w:rsid w:val="00870300"/>
    <w:rsid w:val="00870AFF"/>
    <w:rsid w:val="00870D1E"/>
    <w:rsid w:val="00871273"/>
    <w:rsid w:val="008714E8"/>
    <w:rsid w:val="00871E1C"/>
    <w:rsid w:val="0087220C"/>
    <w:rsid w:val="008727C8"/>
    <w:rsid w:val="00872834"/>
    <w:rsid w:val="00872885"/>
    <w:rsid w:val="00872928"/>
    <w:rsid w:val="00872A5B"/>
    <w:rsid w:val="00872D25"/>
    <w:rsid w:val="00872E42"/>
    <w:rsid w:val="008732BB"/>
    <w:rsid w:val="008735F2"/>
    <w:rsid w:val="00873728"/>
    <w:rsid w:val="008738BC"/>
    <w:rsid w:val="008738F2"/>
    <w:rsid w:val="00873A3B"/>
    <w:rsid w:val="00873AC7"/>
    <w:rsid w:val="0087429D"/>
    <w:rsid w:val="00874318"/>
    <w:rsid w:val="00874449"/>
    <w:rsid w:val="008748BF"/>
    <w:rsid w:val="00874B01"/>
    <w:rsid w:val="00874CA1"/>
    <w:rsid w:val="00875985"/>
    <w:rsid w:val="00875E6D"/>
    <w:rsid w:val="00876554"/>
    <w:rsid w:val="008767D4"/>
    <w:rsid w:val="00876975"/>
    <w:rsid w:val="00876A29"/>
    <w:rsid w:val="00876B1E"/>
    <w:rsid w:val="00876EB0"/>
    <w:rsid w:val="00876F80"/>
    <w:rsid w:val="008777BE"/>
    <w:rsid w:val="00877D57"/>
    <w:rsid w:val="00880301"/>
    <w:rsid w:val="00880601"/>
    <w:rsid w:val="0088069D"/>
    <w:rsid w:val="008806DE"/>
    <w:rsid w:val="00880CCC"/>
    <w:rsid w:val="00880FC6"/>
    <w:rsid w:val="008810D8"/>
    <w:rsid w:val="00881641"/>
    <w:rsid w:val="00881CE7"/>
    <w:rsid w:val="00882221"/>
    <w:rsid w:val="00882341"/>
    <w:rsid w:val="00882A9E"/>
    <w:rsid w:val="00882E77"/>
    <w:rsid w:val="008834F3"/>
    <w:rsid w:val="00883D9A"/>
    <w:rsid w:val="00884332"/>
    <w:rsid w:val="00884440"/>
    <w:rsid w:val="0088484D"/>
    <w:rsid w:val="00884CF9"/>
    <w:rsid w:val="00884EF0"/>
    <w:rsid w:val="00885100"/>
    <w:rsid w:val="008853E2"/>
    <w:rsid w:val="008856F4"/>
    <w:rsid w:val="00885814"/>
    <w:rsid w:val="008858F0"/>
    <w:rsid w:val="00885BEA"/>
    <w:rsid w:val="00886278"/>
    <w:rsid w:val="0088667E"/>
    <w:rsid w:val="0088691F"/>
    <w:rsid w:val="008872C5"/>
    <w:rsid w:val="00887395"/>
    <w:rsid w:val="008873DE"/>
    <w:rsid w:val="008875D1"/>
    <w:rsid w:val="00887608"/>
    <w:rsid w:val="00887771"/>
    <w:rsid w:val="008878B2"/>
    <w:rsid w:val="00890044"/>
    <w:rsid w:val="008904C0"/>
    <w:rsid w:val="008908A0"/>
    <w:rsid w:val="008919EF"/>
    <w:rsid w:val="00891C2F"/>
    <w:rsid w:val="00891EF3"/>
    <w:rsid w:val="00892187"/>
    <w:rsid w:val="0089240C"/>
    <w:rsid w:val="00892482"/>
    <w:rsid w:val="00892572"/>
    <w:rsid w:val="00892810"/>
    <w:rsid w:val="00892D6A"/>
    <w:rsid w:val="008933E2"/>
    <w:rsid w:val="00893588"/>
    <w:rsid w:val="00893E6B"/>
    <w:rsid w:val="00893EB2"/>
    <w:rsid w:val="00894530"/>
    <w:rsid w:val="008952BC"/>
    <w:rsid w:val="00895A59"/>
    <w:rsid w:val="00895DED"/>
    <w:rsid w:val="008960F1"/>
    <w:rsid w:val="008964D0"/>
    <w:rsid w:val="008966D8"/>
    <w:rsid w:val="0089696B"/>
    <w:rsid w:val="00896AE0"/>
    <w:rsid w:val="00897215"/>
    <w:rsid w:val="008975F1"/>
    <w:rsid w:val="008978E3"/>
    <w:rsid w:val="00897AA0"/>
    <w:rsid w:val="008A0626"/>
    <w:rsid w:val="008A0AB9"/>
    <w:rsid w:val="008A0BF9"/>
    <w:rsid w:val="008A0C7C"/>
    <w:rsid w:val="008A0DD9"/>
    <w:rsid w:val="008A1286"/>
    <w:rsid w:val="008A14BF"/>
    <w:rsid w:val="008A1652"/>
    <w:rsid w:val="008A1A4A"/>
    <w:rsid w:val="008A1D0F"/>
    <w:rsid w:val="008A2302"/>
    <w:rsid w:val="008A2385"/>
    <w:rsid w:val="008A25AF"/>
    <w:rsid w:val="008A2F79"/>
    <w:rsid w:val="008A3789"/>
    <w:rsid w:val="008A38E5"/>
    <w:rsid w:val="008A3BBA"/>
    <w:rsid w:val="008A3D32"/>
    <w:rsid w:val="008A3FC2"/>
    <w:rsid w:val="008A419E"/>
    <w:rsid w:val="008A4625"/>
    <w:rsid w:val="008A4B3F"/>
    <w:rsid w:val="008A4B4F"/>
    <w:rsid w:val="008A4D48"/>
    <w:rsid w:val="008A4E7E"/>
    <w:rsid w:val="008A554B"/>
    <w:rsid w:val="008A5922"/>
    <w:rsid w:val="008A5927"/>
    <w:rsid w:val="008A5CFA"/>
    <w:rsid w:val="008A5E63"/>
    <w:rsid w:val="008A6018"/>
    <w:rsid w:val="008A62AE"/>
    <w:rsid w:val="008A690F"/>
    <w:rsid w:val="008A6FE9"/>
    <w:rsid w:val="008A7501"/>
    <w:rsid w:val="008A7D0C"/>
    <w:rsid w:val="008A7D49"/>
    <w:rsid w:val="008A7D69"/>
    <w:rsid w:val="008A7FA1"/>
    <w:rsid w:val="008B00D6"/>
    <w:rsid w:val="008B0339"/>
    <w:rsid w:val="008B078F"/>
    <w:rsid w:val="008B07F8"/>
    <w:rsid w:val="008B0B53"/>
    <w:rsid w:val="008B0D4A"/>
    <w:rsid w:val="008B1239"/>
    <w:rsid w:val="008B1267"/>
    <w:rsid w:val="008B2373"/>
    <w:rsid w:val="008B23A8"/>
    <w:rsid w:val="008B28C7"/>
    <w:rsid w:val="008B2C62"/>
    <w:rsid w:val="008B38C4"/>
    <w:rsid w:val="008B39D1"/>
    <w:rsid w:val="008B3C21"/>
    <w:rsid w:val="008B3DB7"/>
    <w:rsid w:val="008B4062"/>
    <w:rsid w:val="008B4498"/>
    <w:rsid w:val="008B4C08"/>
    <w:rsid w:val="008B5353"/>
    <w:rsid w:val="008B545F"/>
    <w:rsid w:val="008B560E"/>
    <w:rsid w:val="008B5A45"/>
    <w:rsid w:val="008B5B17"/>
    <w:rsid w:val="008B5BC4"/>
    <w:rsid w:val="008B5BDB"/>
    <w:rsid w:val="008B5C2C"/>
    <w:rsid w:val="008B5F28"/>
    <w:rsid w:val="008B5F90"/>
    <w:rsid w:val="008B623C"/>
    <w:rsid w:val="008B68A8"/>
    <w:rsid w:val="008B6CC6"/>
    <w:rsid w:val="008B72FC"/>
    <w:rsid w:val="008B736C"/>
    <w:rsid w:val="008B77FB"/>
    <w:rsid w:val="008B78EB"/>
    <w:rsid w:val="008B7CAD"/>
    <w:rsid w:val="008B7D7B"/>
    <w:rsid w:val="008B7D8A"/>
    <w:rsid w:val="008C01EB"/>
    <w:rsid w:val="008C05E7"/>
    <w:rsid w:val="008C0C5B"/>
    <w:rsid w:val="008C0ECB"/>
    <w:rsid w:val="008C1176"/>
    <w:rsid w:val="008C121C"/>
    <w:rsid w:val="008C162C"/>
    <w:rsid w:val="008C191E"/>
    <w:rsid w:val="008C19A8"/>
    <w:rsid w:val="008C1B53"/>
    <w:rsid w:val="008C1B74"/>
    <w:rsid w:val="008C20A7"/>
    <w:rsid w:val="008C2912"/>
    <w:rsid w:val="008C2E35"/>
    <w:rsid w:val="008C3322"/>
    <w:rsid w:val="008C3461"/>
    <w:rsid w:val="008C3914"/>
    <w:rsid w:val="008C42D7"/>
    <w:rsid w:val="008C47A7"/>
    <w:rsid w:val="008C4894"/>
    <w:rsid w:val="008C4994"/>
    <w:rsid w:val="008C5380"/>
    <w:rsid w:val="008C54B5"/>
    <w:rsid w:val="008C5DD9"/>
    <w:rsid w:val="008C5F07"/>
    <w:rsid w:val="008C635D"/>
    <w:rsid w:val="008C6DA5"/>
    <w:rsid w:val="008C6E8A"/>
    <w:rsid w:val="008C6ED7"/>
    <w:rsid w:val="008C76A2"/>
    <w:rsid w:val="008C7A1F"/>
    <w:rsid w:val="008C7A29"/>
    <w:rsid w:val="008C7C69"/>
    <w:rsid w:val="008C7D3D"/>
    <w:rsid w:val="008C7EBF"/>
    <w:rsid w:val="008C7F0B"/>
    <w:rsid w:val="008C7FE5"/>
    <w:rsid w:val="008D01D1"/>
    <w:rsid w:val="008D03AF"/>
    <w:rsid w:val="008D09E2"/>
    <w:rsid w:val="008D0BAE"/>
    <w:rsid w:val="008D1A1C"/>
    <w:rsid w:val="008D1AD5"/>
    <w:rsid w:val="008D1B04"/>
    <w:rsid w:val="008D1B85"/>
    <w:rsid w:val="008D22FF"/>
    <w:rsid w:val="008D2A51"/>
    <w:rsid w:val="008D2B87"/>
    <w:rsid w:val="008D2CD0"/>
    <w:rsid w:val="008D2F67"/>
    <w:rsid w:val="008D30B8"/>
    <w:rsid w:val="008D341D"/>
    <w:rsid w:val="008D34B9"/>
    <w:rsid w:val="008D3ED8"/>
    <w:rsid w:val="008D40BF"/>
    <w:rsid w:val="008D4305"/>
    <w:rsid w:val="008D457D"/>
    <w:rsid w:val="008D4827"/>
    <w:rsid w:val="008D48D9"/>
    <w:rsid w:val="008D49E7"/>
    <w:rsid w:val="008D5058"/>
    <w:rsid w:val="008D5375"/>
    <w:rsid w:val="008D53EE"/>
    <w:rsid w:val="008D5453"/>
    <w:rsid w:val="008D572B"/>
    <w:rsid w:val="008D5E58"/>
    <w:rsid w:val="008D6363"/>
    <w:rsid w:val="008D6799"/>
    <w:rsid w:val="008D67B9"/>
    <w:rsid w:val="008D6C16"/>
    <w:rsid w:val="008D7070"/>
    <w:rsid w:val="008D7708"/>
    <w:rsid w:val="008D78A6"/>
    <w:rsid w:val="008D7ADB"/>
    <w:rsid w:val="008D7C5E"/>
    <w:rsid w:val="008D7FC8"/>
    <w:rsid w:val="008E0285"/>
    <w:rsid w:val="008E03EE"/>
    <w:rsid w:val="008E0593"/>
    <w:rsid w:val="008E071D"/>
    <w:rsid w:val="008E078C"/>
    <w:rsid w:val="008E0C67"/>
    <w:rsid w:val="008E1B86"/>
    <w:rsid w:val="008E1CE4"/>
    <w:rsid w:val="008E205E"/>
    <w:rsid w:val="008E2195"/>
    <w:rsid w:val="008E232B"/>
    <w:rsid w:val="008E240A"/>
    <w:rsid w:val="008E26BE"/>
    <w:rsid w:val="008E2CD3"/>
    <w:rsid w:val="008E2FCF"/>
    <w:rsid w:val="008E330A"/>
    <w:rsid w:val="008E3574"/>
    <w:rsid w:val="008E35A2"/>
    <w:rsid w:val="008E39D1"/>
    <w:rsid w:val="008E3D6C"/>
    <w:rsid w:val="008E3E54"/>
    <w:rsid w:val="008E47D5"/>
    <w:rsid w:val="008E480C"/>
    <w:rsid w:val="008E487B"/>
    <w:rsid w:val="008E4E3B"/>
    <w:rsid w:val="008E54B4"/>
    <w:rsid w:val="008E5C30"/>
    <w:rsid w:val="008E5EF5"/>
    <w:rsid w:val="008E60D0"/>
    <w:rsid w:val="008E6269"/>
    <w:rsid w:val="008E67F0"/>
    <w:rsid w:val="008E6AAC"/>
    <w:rsid w:val="008E7008"/>
    <w:rsid w:val="008E72E7"/>
    <w:rsid w:val="008E735B"/>
    <w:rsid w:val="008E742D"/>
    <w:rsid w:val="008E7574"/>
    <w:rsid w:val="008E7C80"/>
    <w:rsid w:val="008E7D14"/>
    <w:rsid w:val="008E7F5F"/>
    <w:rsid w:val="008F025E"/>
    <w:rsid w:val="008F05F2"/>
    <w:rsid w:val="008F0E7A"/>
    <w:rsid w:val="008F105F"/>
    <w:rsid w:val="008F18FA"/>
    <w:rsid w:val="008F1B40"/>
    <w:rsid w:val="008F1B67"/>
    <w:rsid w:val="008F1D8A"/>
    <w:rsid w:val="008F24EE"/>
    <w:rsid w:val="008F29E5"/>
    <w:rsid w:val="008F2CFF"/>
    <w:rsid w:val="008F2D15"/>
    <w:rsid w:val="008F2ED5"/>
    <w:rsid w:val="008F3502"/>
    <w:rsid w:val="008F3D07"/>
    <w:rsid w:val="008F42E4"/>
    <w:rsid w:val="008F4305"/>
    <w:rsid w:val="008F4526"/>
    <w:rsid w:val="008F455B"/>
    <w:rsid w:val="008F4724"/>
    <w:rsid w:val="008F4821"/>
    <w:rsid w:val="008F4B24"/>
    <w:rsid w:val="008F4D26"/>
    <w:rsid w:val="008F51A2"/>
    <w:rsid w:val="008F5680"/>
    <w:rsid w:val="008F5D56"/>
    <w:rsid w:val="008F5DAB"/>
    <w:rsid w:val="008F5E54"/>
    <w:rsid w:val="008F5F94"/>
    <w:rsid w:val="008F5F98"/>
    <w:rsid w:val="008F6156"/>
    <w:rsid w:val="008F6969"/>
    <w:rsid w:val="008F6C04"/>
    <w:rsid w:val="008F6FF0"/>
    <w:rsid w:val="008F7653"/>
    <w:rsid w:val="008F7B11"/>
    <w:rsid w:val="008F7B3E"/>
    <w:rsid w:val="008F7BCA"/>
    <w:rsid w:val="00900062"/>
    <w:rsid w:val="00900440"/>
    <w:rsid w:val="0090095E"/>
    <w:rsid w:val="00900ACB"/>
    <w:rsid w:val="00900B1C"/>
    <w:rsid w:val="00900E14"/>
    <w:rsid w:val="00900FAD"/>
    <w:rsid w:val="0090109E"/>
    <w:rsid w:val="009011A6"/>
    <w:rsid w:val="00901D62"/>
    <w:rsid w:val="009025F1"/>
    <w:rsid w:val="009027C3"/>
    <w:rsid w:val="009027D1"/>
    <w:rsid w:val="009028E4"/>
    <w:rsid w:val="00902B43"/>
    <w:rsid w:val="00902E4F"/>
    <w:rsid w:val="00902E60"/>
    <w:rsid w:val="00902FFB"/>
    <w:rsid w:val="0090317B"/>
    <w:rsid w:val="0090327A"/>
    <w:rsid w:val="0090339C"/>
    <w:rsid w:val="00903408"/>
    <w:rsid w:val="0090398B"/>
    <w:rsid w:val="00903AC1"/>
    <w:rsid w:val="00904375"/>
    <w:rsid w:val="009043E9"/>
    <w:rsid w:val="00904552"/>
    <w:rsid w:val="009047B1"/>
    <w:rsid w:val="009048EE"/>
    <w:rsid w:val="0090497C"/>
    <w:rsid w:val="00904B37"/>
    <w:rsid w:val="009054D6"/>
    <w:rsid w:val="00905561"/>
    <w:rsid w:val="00905BE8"/>
    <w:rsid w:val="009060CC"/>
    <w:rsid w:val="00906299"/>
    <w:rsid w:val="009062C7"/>
    <w:rsid w:val="0090634D"/>
    <w:rsid w:val="00906449"/>
    <w:rsid w:val="009064C7"/>
    <w:rsid w:val="009067A5"/>
    <w:rsid w:val="00906B7E"/>
    <w:rsid w:val="00906DA2"/>
    <w:rsid w:val="009077B1"/>
    <w:rsid w:val="0090792C"/>
    <w:rsid w:val="00907AE7"/>
    <w:rsid w:val="00907D27"/>
    <w:rsid w:val="00910035"/>
    <w:rsid w:val="009100D3"/>
    <w:rsid w:val="00910517"/>
    <w:rsid w:val="0091080B"/>
    <w:rsid w:val="00911283"/>
    <w:rsid w:val="009112E8"/>
    <w:rsid w:val="009115C7"/>
    <w:rsid w:val="0091180E"/>
    <w:rsid w:val="00911891"/>
    <w:rsid w:val="00911DCC"/>
    <w:rsid w:val="00912057"/>
    <w:rsid w:val="009120E1"/>
    <w:rsid w:val="009122CC"/>
    <w:rsid w:val="00912500"/>
    <w:rsid w:val="009126A2"/>
    <w:rsid w:val="00912B0A"/>
    <w:rsid w:val="00912B4E"/>
    <w:rsid w:val="00912E03"/>
    <w:rsid w:val="00912FFB"/>
    <w:rsid w:val="00913127"/>
    <w:rsid w:val="009131E0"/>
    <w:rsid w:val="00913260"/>
    <w:rsid w:val="009134FD"/>
    <w:rsid w:val="00913B48"/>
    <w:rsid w:val="00913C67"/>
    <w:rsid w:val="0091470D"/>
    <w:rsid w:val="00914D6D"/>
    <w:rsid w:val="00915290"/>
    <w:rsid w:val="009152F7"/>
    <w:rsid w:val="00915AFE"/>
    <w:rsid w:val="00915EA0"/>
    <w:rsid w:val="009162A7"/>
    <w:rsid w:val="00916344"/>
    <w:rsid w:val="009165FC"/>
    <w:rsid w:val="0091679C"/>
    <w:rsid w:val="00916821"/>
    <w:rsid w:val="00916D51"/>
    <w:rsid w:val="009170DE"/>
    <w:rsid w:val="00917A46"/>
    <w:rsid w:val="00917AC7"/>
    <w:rsid w:val="00917C10"/>
    <w:rsid w:val="00917D73"/>
    <w:rsid w:val="00920399"/>
    <w:rsid w:val="00920733"/>
    <w:rsid w:val="00920B57"/>
    <w:rsid w:val="00920D3A"/>
    <w:rsid w:val="009211D3"/>
    <w:rsid w:val="00921285"/>
    <w:rsid w:val="009213F4"/>
    <w:rsid w:val="0092179E"/>
    <w:rsid w:val="009217F5"/>
    <w:rsid w:val="00921A3D"/>
    <w:rsid w:val="00921AE2"/>
    <w:rsid w:val="00921FAA"/>
    <w:rsid w:val="00922250"/>
    <w:rsid w:val="0092294D"/>
    <w:rsid w:val="009232B0"/>
    <w:rsid w:val="009233E5"/>
    <w:rsid w:val="00923693"/>
    <w:rsid w:val="00923AFB"/>
    <w:rsid w:val="00923F39"/>
    <w:rsid w:val="009244EC"/>
    <w:rsid w:val="0092454C"/>
    <w:rsid w:val="00924915"/>
    <w:rsid w:val="00924C46"/>
    <w:rsid w:val="00924D60"/>
    <w:rsid w:val="0092519D"/>
    <w:rsid w:val="009251D8"/>
    <w:rsid w:val="009257E2"/>
    <w:rsid w:val="009259E7"/>
    <w:rsid w:val="00925AD9"/>
    <w:rsid w:val="00925F5B"/>
    <w:rsid w:val="00926827"/>
    <w:rsid w:val="009268B5"/>
    <w:rsid w:val="00926B1A"/>
    <w:rsid w:val="00926E56"/>
    <w:rsid w:val="00926EAB"/>
    <w:rsid w:val="0092729E"/>
    <w:rsid w:val="009273A7"/>
    <w:rsid w:val="009276E7"/>
    <w:rsid w:val="00927752"/>
    <w:rsid w:val="00927B45"/>
    <w:rsid w:val="00927C80"/>
    <w:rsid w:val="00927F17"/>
    <w:rsid w:val="009303A2"/>
    <w:rsid w:val="00930628"/>
    <w:rsid w:val="009309EB"/>
    <w:rsid w:val="00930E75"/>
    <w:rsid w:val="00931073"/>
    <w:rsid w:val="0093132A"/>
    <w:rsid w:val="009316DD"/>
    <w:rsid w:val="00931727"/>
    <w:rsid w:val="00931759"/>
    <w:rsid w:val="00931876"/>
    <w:rsid w:val="009319D6"/>
    <w:rsid w:val="00931B5F"/>
    <w:rsid w:val="00931B62"/>
    <w:rsid w:val="00931C4F"/>
    <w:rsid w:val="00931EA2"/>
    <w:rsid w:val="009320B2"/>
    <w:rsid w:val="0093280F"/>
    <w:rsid w:val="00932A6F"/>
    <w:rsid w:val="00932E46"/>
    <w:rsid w:val="009333A1"/>
    <w:rsid w:val="00933403"/>
    <w:rsid w:val="009335A1"/>
    <w:rsid w:val="00933784"/>
    <w:rsid w:val="009337D5"/>
    <w:rsid w:val="00933827"/>
    <w:rsid w:val="00933B76"/>
    <w:rsid w:val="00933BE7"/>
    <w:rsid w:val="00933DB2"/>
    <w:rsid w:val="00934009"/>
    <w:rsid w:val="00934577"/>
    <w:rsid w:val="00934A89"/>
    <w:rsid w:val="00935115"/>
    <w:rsid w:val="00935351"/>
    <w:rsid w:val="00935544"/>
    <w:rsid w:val="00935B41"/>
    <w:rsid w:val="00935D7B"/>
    <w:rsid w:val="00936333"/>
    <w:rsid w:val="0093642A"/>
    <w:rsid w:val="009366FC"/>
    <w:rsid w:val="009369CA"/>
    <w:rsid w:val="00936DBD"/>
    <w:rsid w:val="009371AF"/>
    <w:rsid w:val="00937714"/>
    <w:rsid w:val="00937A1D"/>
    <w:rsid w:val="009401DB"/>
    <w:rsid w:val="009404B4"/>
    <w:rsid w:val="009404ED"/>
    <w:rsid w:val="00940636"/>
    <w:rsid w:val="00940BFF"/>
    <w:rsid w:val="00940E27"/>
    <w:rsid w:val="009411E3"/>
    <w:rsid w:val="00941335"/>
    <w:rsid w:val="0094143D"/>
    <w:rsid w:val="009415E0"/>
    <w:rsid w:val="00941E43"/>
    <w:rsid w:val="00941E44"/>
    <w:rsid w:val="00941F00"/>
    <w:rsid w:val="00941F21"/>
    <w:rsid w:val="009423A5"/>
    <w:rsid w:val="009424A5"/>
    <w:rsid w:val="00942545"/>
    <w:rsid w:val="00942822"/>
    <w:rsid w:val="00942FD6"/>
    <w:rsid w:val="00942FE8"/>
    <w:rsid w:val="0094326B"/>
    <w:rsid w:val="009439D1"/>
    <w:rsid w:val="00943A3A"/>
    <w:rsid w:val="009440B0"/>
    <w:rsid w:val="009442BD"/>
    <w:rsid w:val="009445CE"/>
    <w:rsid w:val="00944611"/>
    <w:rsid w:val="00944757"/>
    <w:rsid w:val="00944849"/>
    <w:rsid w:val="00944993"/>
    <w:rsid w:val="00944D4F"/>
    <w:rsid w:val="00944D64"/>
    <w:rsid w:val="00945478"/>
    <w:rsid w:val="00945B86"/>
    <w:rsid w:val="0094655B"/>
    <w:rsid w:val="0094675E"/>
    <w:rsid w:val="00946B05"/>
    <w:rsid w:val="00946E1F"/>
    <w:rsid w:val="00947074"/>
    <w:rsid w:val="009471AE"/>
    <w:rsid w:val="00947FCF"/>
    <w:rsid w:val="00950618"/>
    <w:rsid w:val="00950D3D"/>
    <w:rsid w:val="00950DD6"/>
    <w:rsid w:val="009511C8"/>
    <w:rsid w:val="0095126F"/>
    <w:rsid w:val="00951491"/>
    <w:rsid w:val="00951949"/>
    <w:rsid w:val="00951E8F"/>
    <w:rsid w:val="00952649"/>
    <w:rsid w:val="0095278F"/>
    <w:rsid w:val="009528F4"/>
    <w:rsid w:val="009529FB"/>
    <w:rsid w:val="00952ADF"/>
    <w:rsid w:val="00952B20"/>
    <w:rsid w:val="009532D4"/>
    <w:rsid w:val="00953643"/>
    <w:rsid w:val="0095373F"/>
    <w:rsid w:val="009538EE"/>
    <w:rsid w:val="009539E9"/>
    <w:rsid w:val="00953CD0"/>
    <w:rsid w:val="00953EAE"/>
    <w:rsid w:val="0095403E"/>
    <w:rsid w:val="009540AF"/>
    <w:rsid w:val="009542E3"/>
    <w:rsid w:val="00954648"/>
    <w:rsid w:val="00954E7B"/>
    <w:rsid w:val="0095516B"/>
    <w:rsid w:val="00955254"/>
    <w:rsid w:val="00955900"/>
    <w:rsid w:val="00955DCE"/>
    <w:rsid w:val="00955FD9"/>
    <w:rsid w:val="00956378"/>
    <w:rsid w:val="00956437"/>
    <w:rsid w:val="00957006"/>
    <w:rsid w:val="0095705C"/>
    <w:rsid w:val="009572FE"/>
    <w:rsid w:val="00957896"/>
    <w:rsid w:val="00957910"/>
    <w:rsid w:val="00957C77"/>
    <w:rsid w:val="00957CF6"/>
    <w:rsid w:val="00957F71"/>
    <w:rsid w:val="009600B9"/>
    <w:rsid w:val="009606D6"/>
    <w:rsid w:val="009607F2"/>
    <w:rsid w:val="00960D82"/>
    <w:rsid w:val="00960DCD"/>
    <w:rsid w:val="0096157E"/>
    <w:rsid w:val="0096167F"/>
    <w:rsid w:val="009616D2"/>
    <w:rsid w:val="00961A0E"/>
    <w:rsid w:val="00961DB2"/>
    <w:rsid w:val="009620AB"/>
    <w:rsid w:val="00962435"/>
    <w:rsid w:val="00962BF8"/>
    <w:rsid w:val="00962D36"/>
    <w:rsid w:val="009635CD"/>
    <w:rsid w:val="00963603"/>
    <w:rsid w:val="00963DB0"/>
    <w:rsid w:val="00963FDD"/>
    <w:rsid w:val="009644ED"/>
    <w:rsid w:val="00964CC2"/>
    <w:rsid w:val="00964D71"/>
    <w:rsid w:val="00965546"/>
    <w:rsid w:val="00965612"/>
    <w:rsid w:val="009658C6"/>
    <w:rsid w:val="00965A0E"/>
    <w:rsid w:val="00965ABF"/>
    <w:rsid w:val="00965ADB"/>
    <w:rsid w:val="00965DA2"/>
    <w:rsid w:val="00965EF0"/>
    <w:rsid w:val="0096640E"/>
    <w:rsid w:val="00966935"/>
    <w:rsid w:val="00966F43"/>
    <w:rsid w:val="009679C9"/>
    <w:rsid w:val="00967C2E"/>
    <w:rsid w:val="00967D93"/>
    <w:rsid w:val="00967F16"/>
    <w:rsid w:val="00967F1B"/>
    <w:rsid w:val="009706D7"/>
    <w:rsid w:val="0097089C"/>
    <w:rsid w:val="00970921"/>
    <w:rsid w:val="00970A31"/>
    <w:rsid w:val="00970A52"/>
    <w:rsid w:val="00970ABB"/>
    <w:rsid w:val="00970BDC"/>
    <w:rsid w:val="00970D5D"/>
    <w:rsid w:val="0097133F"/>
    <w:rsid w:val="009719C2"/>
    <w:rsid w:val="009726B3"/>
    <w:rsid w:val="00972B6F"/>
    <w:rsid w:val="00972D2B"/>
    <w:rsid w:val="00972D3F"/>
    <w:rsid w:val="00972D86"/>
    <w:rsid w:val="00972F1F"/>
    <w:rsid w:val="00972F7A"/>
    <w:rsid w:val="0097322C"/>
    <w:rsid w:val="009733EC"/>
    <w:rsid w:val="00973569"/>
    <w:rsid w:val="009736AA"/>
    <w:rsid w:val="00973768"/>
    <w:rsid w:val="00974540"/>
    <w:rsid w:val="0097515D"/>
    <w:rsid w:val="009753BD"/>
    <w:rsid w:val="009754BD"/>
    <w:rsid w:val="00975715"/>
    <w:rsid w:val="009757FA"/>
    <w:rsid w:val="00975D79"/>
    <w:rsid w:val="00975F45"/>
    <w:rsid w:val="00975FCC"/>
    <w:rsid w:val="0097642C"/>
    <w:rsid w:val="0097648B"/>
    <w:rsid w:val="009764DE"/>
    <w:rsid w:val="009766E9"/>
    <w:rsid w:val="00976E3D"/>
    <w:rsid w:val="0097701B"/>
    <w:rsid w:val="009776E8"/>
    <w:rsid w:val="00977A58"/>
    <w:rsid w:val="00980103"/>
    <w:rsid w:val="00980239"/>
    <w:rsid w:val="00980887"/>
    <w:rsid w:val="0098151B"/>
    <w:rsid w:val="00981786"/>
    <w:rsid w:val="00981E72"/>
    <w:rsid w:val="0098252A"/>
    <w:rsid w:val="00982ACA"/>
    <w:rsid w:val="00982C84"/>
    <w:rsid w:val="00982E26"/>
    <w:rsid w:val="0098386D"/>
    <w:rsid w:val="00983B53"/>
    <w:rsid w:val="00983D36"/>
    <w:rsid w:val="00984008"/>
    <w:rsid w:val="00984187"/>
    <w:rsid w:val="00984534"/>
    <w:rsid w:val="0098498B"/>
    <w:rsid w:val="009852D1"/>
    <w:rsid w:val="009856C5"/>
    <w:rsid w:val="0098572D"/>
    <w:rsid w:val="00985925"/>
    <w:rsid w:val="009859E2"/>
    <w:rsid w:val="00985B2D"/>
    <w:rsid w:val="00985B6F"/>
    <w:rsid w:val="00985BE6"/>
    <w:rsid w:val="00985CE2"/>
    <w:rsid w:val="00985F26"/>
    <w:rsid w:val="009866EE"/>
    <w:rsid w:val="00986C43"/>
    <w:rsid w:val="009871BC"/>
    <w:rsid w:val="00987283"/>
    <w:rsid w:val="009873F4"/>
    <w:rsid w:val="00987716"/>
    <w:rsid w:val="00987D9F"/>
    <w:rsid w:val="00990516"/>
    <w:rsid w:val="00990546"/>
    <w:rsid w:val="0099090E"/>
    <w:rsid w:val="009909B5"/>
    <w:rsid w:val="009909E1"/>
    <w:rsid w:val="00990E2F"/>
    <w:rsid w:val="009912C9"/>
    <w:rsid w:val="009919CB"/>
    <w:rsid w:val="00991AA9"/>
    <w:rsid w:val="00991FFF"/>
    <w:rsid w:val="00992091"/>
    <w:rsid w:val="00992B13"/>
    <w:rsid w:val="00992D97"/>
    <w:rsid w:val="00992E55"/>
    <w:rsid w:val="0099330A"/>
    <w:rsid w:val="0099394E"/>
    <w:rsid w:val="00993AF9"/>
    <w:rsid w:val="00993D23"/>
    <w:rsid w:val="00994338"/>
    <w:rsid w:val="009950EC"/>
    <w:rsid w:val="00995259"/>
    <w:rsid w:val="009953AC"/>
    <w:rsid w:val="00995472"/>
    <w:rsid w:val="00995B94"/>
    <w:rsid w:val="00995DDF"/>
    <w:rsid w:val="0099694D"/>
    <w:rsid w:val="00996EB5"/>
    <w:rsid w:val="0099758A"/>
    <w:rsid w:val="009976FB"/>
    <w:rsid w:val="00997704"/>
    <w:rsid w:val="009977DE"/>
    <w:rsid w:val="00997B23"/>
    <w:rsid w:val="00997E27"/>
    <w:rsid w:val="00997FE4"/>
    <w:rsid w:val="009A040C"/>
    <w:rsid w:val="009A07EC"/>
    <w:rsid w:val="009A0CA5"/>
    <w:rsid w:val="009A0DAE"/>
    <w:rsid w:val="009A0FFB"/>
    <w:rsid w:val="009A111C"/>
    <w:rsid w:val="009A1688"/>
    <w:rsid w:val="009A2259"/>
    <w:rsid w:val="009A25F9"/>
    <w:rsid w:val="009A2EF1"/>
    <w:rsid w:val="009A2F83"/>
    <w:rsid w:val="009A305C"/>
    <w:rsid w:val="009A308F"/>
    <w:rsid w:val="009A3452"/>
    <w:rsid w:val="009A34D2"/>
    <w:rsid w:val="009A34D4"/>
    <w:rsid w:val="009A3C00"/>
    <w:rsid w:val="009A3FE8"/>
    <w:rsid w:val="009A44EF"/>
    <w:rsid w:val="009A473C"/>
    <w:rsid w:val="009A4A46"/>
    <w:rsid w:val="009A4CA8"/>
    <w:rsid w:val="009A4D4E"/>
    <w:rsid w:val="009A4E60"/>
    <w:rsid w:val="009A4FFA"/>
    <w:rsid w:val="009A5099"/>
    <w:rsid w:val="009A50B4"/>
    <w:rsid w:val="009A50C9"/>
    <w:rsid w:val="009A51CA"/>
    <w:rsid w:val="009A52F6"/>
    <w:rsid w:val="009A53C7"/>
    <w:rsid w:val="009A5422"/>
    <w:rsid w:val="009A5643"/>
    <w:rsid w:val="009A57DE"/>
    <w:rsid w:val="009A597A"/>
    <w:rsid w:val="009A5AD3"/>
    <w:rsid w:val="009A5BBE"/>
    <w:rsid w:val="009A5BE5"/>
    <w:rsid w:val="009A607D"/>
    <w:rsid w:val="009A6311"/>
    <w:rsid w:val="009A6C76"/>
    <w:rsid w:val="009A6D81"/>
    <w:rsid w:val="009A73CB"/>
    <w:rsid w:val="009A7610"/>
    <w:rsid w:val="009A7878"/>
    <w:rsid w:val="009A7E35"/>
    <w:rsid w:val="009B0054"/>
    <w:rsid w:val="009B06A5"/>
    <w:rsid w:val="009B0765"/>
    <w:rsid w:val="009B07D2"/>
    <w:rsid w:val="009B0833"/>
    <w:rsid w:val="009B08C7"/>
    <w:rsid w:val="009B0A82"/>
    <w:rsid w:val="009B0CC4"/>
    <w:rsid w:val="009B1018"/>
    <w:rsid w:val="009B14D7"/>
    <w:rsid w:val="009B1801"/>
    <w:rsid w:val="009B217E"/>
    <w:rsid w:val="009B2436"/>
    <w:rsid w:val="009B2722"/>
    <w:rsid w:val="009B2873"/>
    <w:rsid w:val="009B292D"/>
    <w:rsid w:val="009B2D7D"/>
    <w:rsid w:val="009B2FAF"/>
    <w:rsid w:val="009B3421"/>
    <w:rsid w:val="009B3464"/>
    <w:rsid w:val="009B3654"/>
    <w:rsid w:val="009B3A68"/>
    <w:rsid w:val="009B3D5A"/>
    <w:rsid w:val="009B4032"/>
    <w:rsid w:val="009B43A3"/>
    <w:rsid w:val="009B43F2"/>
    <w:rsid w:val="009B4400"/>
    <w:rsid w:val="009B44DE"/>
    <w:rsid w:val="009B490C"/>
    <w:rsid w:val="009B5BFC"/>
    <w:rsid w:val="009B5D50"/>
    <w:rsid w:val="009B5EE0"/>
    <w:rsid w:val="009B6814"/>
    <w:rsid w:val="009B6A03"/>
    <w:rsid w:val="009B717C"/>
    <w:rsid w:val="009B72BE"/>
    <w:rsid w:val="009B76D4"/>
    <w:rsid w:val="009B7EC6"/>
    <w:rsid w:val="009C0052"/>
    <w:rsid w:val="009C0604"/>
    <w:rsid w:val="009C0653"/>
    <w:rsid w:val="009C09F3"/>
    <w:rsid w:val="009C0C43"/>
    <w:rsid w:val="009C0DC8"/>
    <w:rsid w:val="009C1048"/>
    <w:rsid w:val="009C1408"/>
    <w:rsid w:val="009C162B"/>
    <w:rsid w:val="009C163E"/>
    <w:rsid w:val="009C17AB"/>
    <w:rsid w:val="009C17C5"/>
    <w:rsid w:val="009C189B"/>
    <w:rsid w:val="009C19E4"/>
    <w:rsid w:val="009C1ED4"/>
    <w:rsid w:val="009C24B3"/>
    <w:rsid w:val="009C2C43"/>
    <w:rsid w:val="009C31C3"/>
    <w:rsid w:val="009C33B9"/>
    <w:rsid w:val="009C385B"/>
    <w:rsid w:val="009C3B42"/>
    <w:rsid w:val="009C4060"/>
    <w:rsid w:val="009C42CC"/>
    <w:rsid w:val="009C4C4D"/>
    <w:rsid w:val="009C5530"/>
    <w:rsid w:val="009C5671"/>
    <w:rsid w:val="009C5843"/>
    <w:rsid w:val="009C5C08"/>
    <w:rsid w:val="009C5D45"/>
    <w:rsid w:val="009C5F1F"/>
    <w:rsid w:val="009C6170"/>
    <w:rsid w:val="009C620F"/>
    <w:rsid w:val="009C63F9"/>
    <w:rsid w:val="009C6B4B"/>
    <w:rsid w:val="009C7341"/>
    <w:rsid w:val="009C75E4"/>
    <w:rsid w:val="009C78C0"/>
    <w:rsid w:val="009D0004"/>
    <w:rsid w:val="009D0452"/>
    <w:rsid w:val="009D0552"/>
    <w:rsid w:val="009D06BD"/>
    <w:rsid w:val="009D1404"/>
    <w:rsid w:val="009D1509"/>
    <w:rsid w:val="009D154E"/>
    <w:rsid w:val="009D17BA"/>
    <w:rsid w:val="009D1B2D"/>
    <w:rsid w:val="009D27C3"/>
    <w:rsid w:val="009D282B"/>
    <w:rsid w:val="009D29ED"/>
    <w:rsid w:val="009D29EF"/>
    <w:rsid w:val="009D29F5"/>
    <w:rsid w:val="009D2ADD"/>
    <w:rsid w:val="009D2CF8"/>
    <w:rsid w:val="009D39DD"/>
    <w:rsid w:val="009D3A04"/>
    <w:rsid w:val="009D3AE1"/>
    <w:rsid w:val="009D3BE3"/>
    <w:rsid w:val="009D41EF"/>
    <w:rsid w:val="009D42C5"/>
    <w:rsid w:val="009D4654"/>
    <w:rsid w:val="009D4713"/>
    <w:rsid w:val="009D47B0"/>
    <w:rsid w:val="009D481C"/>
    <w:rsid w:val="009D4919"/>
    <w:rsid w:val="009D4A17"/>
    <w:rsid w:val="009D4A9C"/>
    <w:rsid w:val="009D5443"/>
    <w:rsid w:val="009D5743"/>
    <w:rsid w:val="009D5B97"/>
    <w:rsid w:val="009D5E79"/>
    <w:rsid w:val="009D632A"/>
    <w:rsid w:val="009D68C1"/>
    <w:rsid w:val="009D690A"/>
    <w:rsid w:val="009D690C"/>
    <w:rsid w:val="009D69E1"/>
    <w:rsid w:val="009D6C2E"/>
    <w:rsid w:val="009D6EFA"/>
    <w:rsid w:val="009D6FF0"/>
    <w:rsid w:val="009D7593"/>
    <w:rsid w:val="009D797E"/>
    <w:rsid w:val="009D79FA"/>
    <w:rsid w:val="009D7B31"/>
    <w:rsid w:val="009D7E48"/>
    <w:rsid w:val="009E0D6B"/>
    <w:rsid w:val="009E107A"/>
    <w:rsid w:val="009E10E0"/>
    <w:rsid w:val="009E1187"/>
    <w:rsid w:val="009E148C"/>
    <w:rsid w:val="009E1C2B"/>
    <w:rsid w:val="009E1E5B"/>
    <w:rsid w:val="009E2112"/>
    <w:rsid w:val="009E266F"/>
    <w:rsid w:val="009E2696"/>
    <w:rsid w:val="009E27AA"/>
    <w:rsid w:val="009E28E7"/>
    <w:rsid w:val="009E2B02"/>
    <w:rsid w:val="009E2FD7"/>
    <w:rsid w:val="009E353D"/>
    <w:rsid w:val="009E3C36"/>
    <w:rsid w:val="009E3D30"/>
    <w:rsid w:val="009E41D3"/>
    <w:rsid w:val="009E425B"/>
    <w:rsid w:val="009E44EA"/>
    <w:rsid w:val="009E4D5A"/>
    <w:rsid w:val="009E547F"/>
    <w:rsid w:val="009E5BF9"/>
    <w:rsid w:val="009E5E55"/>
    <w:rsid w:val="009E5FF1"/>
    <w:rsid w:val="009E64CD"/>
    <w:rsid w:val="009E6720"/>
    <w:rsid w:val="009E6796"/>
    <w:rsid w:val="009E69AD"/>
    <w:rsid w:val="009E6AB7"/>
    <w:rsid w:val="009E6C8F"/>
    <w:rsid w:val="009E7349"/>
    <w:rsid w:val="009E76BD"/>
    <w:rsid w:val="009E7769"/>
    <w:rsid w:val="009E790E"/>
    <w:rsid w:val="009E7C84"/>
    <w:rsid w:val="009F0147"/>
    <w:rsid w:val="009F0266"/>
    <w:rsid w:val="009F0DA8"/>
    <w:rsid w:val="009F0E21"/>
    <w:rsid w:val="009F15F4"/>
    <w:rsid w:val="009F1705"/>
    <w:rsid w:val="009F1B6D"/>
    <w:rsid w:val="009F22F4"/>
    <w:rsid w:val="009F25D6"/>
    <w:rsid w:val="009F2BFC"/>
    <w:rsid w:val="009F3465"/>
    <w:rsid w:val="009F3881"/>
    <w:rsid w:val="009F4285"/>
    <w:rsid w:val="009F4597"/>
    <w:rsid w:val="009F4614"/>
    <w:rsid w:val="009F494F"/>
    <w:rsid w:val="009F4E64"/>
    <w:rsid w:val="009F516C"/>
    <w:rsid w:val="009F5D7F"/>
    <w:rsid w:val="009F5F7A"/>
    <w:rsid w:val="009F608A"/>
    <w:rsid w:val="009F6219"/>
    <w:rsid w:val="009F6231"/>
    <w:rsid w:val="009F690E"/>
    <w:rsid w:val="009F69DC"/>
    <w:rsid w:val="009F6F65"/>
    <w:rsid w:val="009F7048"/>
    <w:rsid w:val="009F7757"/>
    <w:rsid w:val="009F7D52"/>
    <w:rsid w:val="00A003D6"/>
    <w:rsid w:val="00A00604"/>
    <w:rsid w:val="00A00944"/>
    <w:rsid w:val="00A00D1F"/>
    <w:rsid w:val="00A0120D"/>
    <w:rsid w:val="00A01B0E"/>
    <w:rsid w:val="00A01C87"/>
    <w:rsid w:val="00A02106"/>
    <w:rsid w:val="00A0265E"/>
    <w:rsid w:val="00A0299B"/>
    <w:rsid w:val="00A02DAA"/>
    <w:rsid w:val="00A02FF3"/>
    <w:rsid w:val="00A0328C"/>
    <w:rsid w:val="00A03607"/>
    <w:rsid w:val="00A0360B"/>
    <w:rsid w:val="00A037BB"/>
    <w:rsid w:val="00A039B7"/>
    <w:rsid w:val="00A03C52"/>
    <w:rsid w:val="00A03EE9"/>
    <w:rsid w:val="00A03FAA"/>
    <w:rsid w:val="00A04113"/>
    <w:rsid w:val="00A043A9"/>
    <w:rsid w:val="00A0449A"/>
    <w:rsid w:val="00A0455C"/>
    <w:rsid w:val="00A04808"/>
    <w:rsid w:val="00A04F27"/>
    <w:rsid w:val="00A0515E"/>
    <w:rsid w:val="00A053BA"/>
    <w:rsid w:val="00A05917"/>
    <w:rsid w:val="00A05950"/>
    <w:rsid w:val="00A05CC0"/>
    <w:rsid w:val="00A05E53"/>
    <w:rsid w:val="00A05F8F"/>
    <w:rsid w:val="00A060F6"/>
    <w:rsid w:val="00A0669C"/>
    <w:rsid w:val="00A066EA"/>
    <w:rsid w:val="00A0773A"/>
    <w:rsid w:val="00A07C79"/>
    <w:rsid w:val="00A101F4"/>
    <w:rsid w:val="00A104E9"/>
    <w:rsid w:val="00A10686"/>
    <w:rsid w:val="00A10937"/>
    <w:rsid w:val="00A1098A"/>
    <w:rsid w:val="00A115FD"/>
    <w:rsid w:val="00A117DB"/>
    <w:rsid w:val="00A118D2"/>
    <w:rsid w:val="00A11B98"/>
    <w:rsid w:val="00A11E6D"/>
    <w:rsid w:val="00A12020"/>
    <w:rsid w:val="00A12476"/>
    <w:rsid w:val="00A128B1"/>
    <w:rsid w:val="00A12BEB"/>
    <w:rsid w:val="00A12BF2"/>
    <w:rsid w:val="00A12E0D"/>
    <w:rsid w:val="00A12FD7"/>
    <w:rsid w:val="00A130AB"/>
    <w:rsid w:val="00A13AF7"/>
    <w:rsid w:val="00A13F4E"/>
    <w:rsid w:val="00A13FD2"/>
    <w:rsid w:val="00A1408F"/>
    <w:rsid w:val="00A141A4"/>
    <w:rsid w:val="00A1517A"/>
    <w:rsid w:val="00A158B4"/>
    <w:rsid w:val="00A1593E"/>
    <w:rsid w:val="00A15E41"/>
    <w:rsid w:val="00A160A0"/>
    <w:rsid w:val="00A16152"/>
    <w:rsid w:val="00A16157"/>
    <w:rsid w:val="00A1755C"/>
    <w:rsid w:val="00A17A0D"/>
    <w:rsid w:val="00A17E39"/>
    <w:rsid w:val="00A17F25"/>
    <w:rsid w:val="00A201E8"/>
    <w:rsid w:val="00A20277"/>
    <w:rsid w:val="00A204D4"/>
    <w:rsid w:val="00A206B4"/>
    <w:rsid w:val="00A20762"/>
    <w:rsid w:val="00A20CEB"/>
    <w:rsid w:val="00A20EF7"/>
    <w:rsid w:val="00A218B4"/>
    <w:rsid w:val="00A2269F"/>
    <w:rsid w:val="00A228B5"/>
    <w:rsid w:val="00A22A55"/>
    <w:rsid w:val="00A22B09"/>
    <w:rsid w:val="00A22BD0"/>
    <w:rsid w:val="00A22C25"/>
    <w:rsid w:val="00A22C7E"/>
    <w:rsid w:val="00A23122"/>
    <w:rsid w:val="00A2333B"/>
    <w:rsid w:val="00A23404"/>
    <w:rsid w:val="00A237F9"/>
    <w:rsid w:val="00A23EBF"/>
    <w:rsid w:val="00A23F24"/>
    <w:rsid w:val="00A24037"/>
    <w:rsid w:val="00A24C78"/>
    <w:rsid w:val="00A24D1E"/>
    <w:rsid w:val="00A25089"/>
    <w:rsid w:val="00A25171"/>
    <w:rsid w:val="00A253AD"/>
    <w:rsid w:val="00A25430"/>
    <w:rsid w:val="00A2559A"/>
    <w:rsid w:val="00A256FE"/>
    <w:rsid w:val="00A25871"/>
    <w:rsid w:val="00A261BF"/>
    <w:rsid w:val="00A262E9"/>
    <w:rsid w:val="00A2665E"/>
    <w:rsid w:val="00A267EA"/>
    <w:rsid w:val="00A27113"/>
    <w:rsid w:val="00A278CC"/>
    <w:rsid w:val="00A27A32"/>
    <w:rsid w:val="00A27EEB"/>
    <w:rsid w:val="00A30007"/>
    <w:rsid w:val="00A30AEC"/>
    <w:rsid w:val="00A31305"/>
    <w:rsid w:val="00A31799"/>
    <w:rsid w:val="00A318D8"/>
    <w:rsid w:val="00A31A34"/>
    <w:rsid w:val="00A31C19"/>
    <w:rsid w:val="00A31C96"/>
    <w:rsid w:val="00A32115"/>
    <w:rsid w:val="00A3247C"/>
    <w:rsid w:val="00A3255C"/>
    <w:rsid w:val="00A325F4"/>
    <w:rsid w:val="00A3277B"/>
    <w:rsid w:val="00A32D78"/>
    <w:rsid w:val="00A3360E"/>
    <w:rsid w:val="00A33BD6"/>
    <w:rsid w:val="00A34196"/>
    <w:rsid w:val="00A34327"/>
    <w:rsid w:val="00A343BC"/>
    <w:rsid w:val="00A34525"/>
    <w:rsid w:val="00A34528"/>
    <w:rsid w:val="00A34C69"/>
    <w:rsid w:val="00A35A7A"/>
    <w:rsid w:val="00A35DF4"/>
    <w:rsid w:val="00A35FB7"/>
    <w:rsid w:val="00A3603C"/>
    <w:rsid w:val="00A36344"/>
    <w:rsid w:val="00A36768"/>
    <w:rsid w:val="00A36BA9"/>
    <w:rsid w:val="00A3754B"/>
    <w:rsid w:val="00A3754C"/>
    <w:rsid w:val="00A37A24"/>
    <w:rsid w:val="00A400C3"/>
    <w:rsid w:val="00A402A0"/>
    <w:rsid w:val="00A40364"/>
    <w:rsid w:val="00A40795"/>
    <w:rsid w:val="00A40A17"/>
    <w:rsid w:val="00A41078"/>
    <w:rsid w:val="00A41487"/>
    <w:rsid w:val="00A418AB"/>
    <w:rsid w:val="00A41B25"/>
    <w:rsid w:val="00A41B84"/>
    <w:rsid w:val="00A41BC2"/>
    <w:rsid w:val="00A41DCF"/>
    <w:rsid w:val="00A421A0"/>
    <w:rsid w:val="00A427EC"/>
    <w:rsid w:val="00A4329C"/>
    <w:rsid w:val="00A43437"/>
    <w:rsid w:val="00A437C8"/>
    <w:rsid w:val="00A4392C"/>
    <w:rsid w:val="00A43A63"/>
    <w:rsid w:val="00A43B3E"/>
    <w:rsid w:val="00A441D0"/>
    <w:rsid w:val="00A44591"/>
    <w:rsid w:val="00A447DD"/>
    <w:rsid w:val="00A44CF8"/>
    <w:rsid w:val="00A4509F"/>
    <w:rsid w:val="00A451D3"/>
    <w:rsid w:val="00A456EA"/>
    <w:rsid w:val="00A45708"/>
    <w:rsid w:val="00A45782"/>
    <w:rsid w:val="00A457FE"/>
    <w:rsid w:val="00A458B6"/>
    <w:rsid w:val="00A46143"/>
    <w:rsid w:val="00A4633F"/>
    <w:rsid w:val="00A464ED"/>
    <w:rsid w:val="00A465F0"/>
    <w:rsid w:val="00A469BC"/>
    <w:rsid w:val="00A46BAF"/>
    <w:rsid w:val="00A46CBC"/>
    <w:rsid w:val="00A46DE4"/>
    <w:rsid w:val="00A473F6"/>
    <w:rsid w:val="00A475EC"/>
    <w:rsid w:val="00A47729"/>
    <w:rsid w:val="00A47C1D"/>
    <w:rsid w:val="00A47C62"/>
    <w:rsid w:val="00A47DEA"/>
    <w:rsid w:val="00A501D4"/>
    <w:rsid w:val="00A504FA"/>
    <w:rsid w:val="00A504FB"/>
    <w:rsid w:val="00A50542"/>
    <w:rsid w:val="00A50C35"/>
    <w:rsid w:val="00A511BD"/>
    <w:rsid w:val="00A51213"/>
    <w:rsid w:val="00A51631"/>
    <w:rsid w:val="00A51C63"/>
    <w:rsid w:val="00A52183"/>
    <w:rsid w:val="00A52219"/>
    <w:rsid w:val="00A5228E"/>
    <w:rsid w:val="00A52480"/>
    <w:rsid w:val="00A528B1"/>
    <w:rsid w:val="00A52993"/>
    <w:rsid w:val="00A530DE"/>
    <w:rsid w:val="00A53488"/>
    <w:rsid w:val="00A53519"/>
    <w:rsid w:val="00A53983"/>
    <w:rsid w:val="00A53C93"/>
    <w:rsid w:val="00A53ECE"/>
    <w:rsid w:val="00A53FBC"/>
    <w:rsid w:val="00A54049"/>
    <w:rsid w:val="00A543BB"/>
    <w:rsid w:val="00A549F6"/>
    <w:rsid w:val="00A5519B"/>
    <w:rsid w:val="00A556AB"/>
    <w:rsid w:val="00A557A1"/>
    <w:rsid w:val="00A56099"/>
    <w:rsid w:val="00A56256"/>
    <w:rsid w:val="00A56731"/>
    <w:rsid w:val="00A56766"/>
    <w:rsid w:val="00A56C5A"/>
    <w:rsid w:val="00A56C9E"/>
    <w:rsid w:val="00A56E54"/>
    <w:rsid w:val="00A60065"/>
    <w:rsid w:val="00A6015C"/>
    <w:rsid w:val="00A601EA"/>
    <w:rsid w:val="00A604C8"/>
    <w:rsid w:val="00A605AA"/>
    <w:rsid w:val="00A60F07"/>
    <w:rsid w:val="00A61166"/>
    <w:rsid w:val="00A6118F"/>
    <w:rsid w:val="00A61261"/>
    <w:rsid w:val="00A61362"/>
    <w:rsid w:val="00A617CE"/>
    <w:rsid w:val="00A61D64"/>
    <w:rsid w:val="00A621A9"/>
    <w:rsid w:val="00A62385"/>
    <w:rsid w:val="00A6242B"/>
    <w:rsid w:val="00A6254A"/>
    <w:rsid w:val="00A62EDE"/>
    <w:rsid w:val="00A62F0C"/>
    <w:rsid w:val="00A6340F"/>
    <w:rsid w:val="00A634D6"/>
    <w:rsid w:val="00A6380F"/>
    <w:rsid w:val="00A6392D"/>
    <w:rsid w:val="00A63B5D"/>
    <w:rsid w:val="00A63F20"/>
    <w:rsid w:val="00A63F50"/>
    <w:rsid w:val="00A64035"/>
    <w:rsid w:val="00A640FF"/>
    <w:rsid w:val="00A64F6E"/>
    <w:rsid w:val="00A6511B"/>
    <w:rsid w:val="00A656C5"/>
    <w:rsid w:val="00A65939"/>
    <w:rsid w:val="00A65A67"/>
    <w:rsid w:val="00A65B89"/>
    <w:rsid w:val="00A66385"/>
    <w:rsid w:val="00A666C1"/>
    <w:rsid w:val="00A669BC"/>
    <w:rsid w:val="00A66A36"/>
    <w:rsid w:val="00A66DED"/>
    <w:rsid w:val="00A67236"/>
    <w:rsid w:val="00A67304"/>
    <w:rsid w:val="00A6739B"/>
    <w:rsid w:val="00A70238"/>
    <w:rsid w:val="00A70CCD"/>
    <w:rsid w:val="00A70D0D"/>
    <w:rsid w:val="00A70E39"/>
    <w:rsid w:val="00A7107B"/>
    <w:rsid w:val="00A7138A"/>
    <w:rsid w:val="00A7174D"/>
    <w:rsid w:val="00A717B3"/>
    <w:rsid w:val="00A71DE6"/>
    <w:rsid w:val="00A71EE6"/>
    <w:rsid w:val="00A71F39"/>
    <w:rsid w:val="00A724B5"/>
    <w:rsid w:val="00A72A95"/>
    <w:rsid w:val="00A72B3B"/>
    <w:rsid w:val="00A72D8B"/>
    <w:rsid w:val="00A72DEC"/>
    <w:rsid w:val="00A73168"/>
    <w:rsid w:val="00A73900"/>
    <w:rsid w:val="00A73C80"/>
    <w:rsid w:val="00A73EA0"/>
    <w:rsid w:val="00A744B2"/>
    <w:rsid w:val="00A74929"/>
    <w:rsid w:val="00A749EC"/>
    <w:rsid w:val="00A74A31"/>
    <w:rsid w:val="00A74F73"/>
    <w:rsid w:val="00A75707"/>
    <w:rsid w:val="00A75F9F"/>
    <w:rsid w:val="00A7610D"/>
    <w:rsid w:val="00A76807"/>
    <w:rsid w:val="00A76C44"/>
    <w:rsid w:val="00A76C94"/>
    <w:rsid w:val="00A76E84"/>
    <w:rsid w:val="00A7751E"/>
    <w:rsid w:val="00A7798D"/>
    <w:rsid w:val="00A77A41"/>
    <w:rsid w:val="00A77A88"/>
    <w:rsid w:val="00A8023D"/>
    <w:rsid w:val="00A80521"/>
    <w:rsid w:val="00A806D4"/>
    <w:rsid w:val="00A80827"/>
    <w:rsid w:val="00A80E8D"/>
    <w:rsid w:val="00A810BE"/>
    <w:rsid w:val="00A8111D"/>
    <w:rsid w:val="00A812E2"/>
    <w:rsid w:val="00A81338"/>
    <w:rsid w:val="00A8135D"/>
    <w:rsid w:val="00A81646"/>
    <w:rsid w:val="00A816B2"/>
    <w:rsid w:val="00A81E90"/>
    <w:rsid w:val="00A82079"/>
    <w:rsid w:val="00A82233"/>
    <w:rsid w:val="00A8262B"/>
    <w:rsid w:val="00A82A17"/>
    <w:rsid w:val="00A82D3C"/>
    <w:rsid w:val="00A8300E"/>
    <w:rsid w:val="00A84551"/>
    <w:rsid w:val="00A84B63"/>
    <w:rsid w:val="00A84D0A"/>
    <w:rsid w:val="00A8542B"/>
    <w:rsid w:val="00A85FF7"/>
    <w:rsid w:val="00A864F2"/>
    <w:rsid w:val="00A865FC"/>
    <w:rsid w:val="00A86833"/>
    <w:rsid w:val="00A86D4D"/>
    <w:rsid w:val="00A8734D"/>
    <w:rsid w:val="00A876D1"/>
    <w:rsid w:val="00A87757"/>
    <w:rsid w:val="00A87993"/>
    <w:rsid w:val="00A879A1"/>
    <w:rsid w:val="00A87A64"/>
    <w:rsid w:val="00A87B50"/>
    <w:rsid w:val="00A87B60"/>
    <w:rsid w:val="00A87F74"/>
    <w:rsid w:val="00A90226"/>
    <w:rsid w:val="00A9047C"/>
    <w:rsid w:val="00A90819"/>
    <w:rsid w:val="00A90CEB"/>
    <w:rsid w:val="00A90D6B"/>
    <w:rsid w:val="00A90E0F"/>
    <w:rsid w:val="00A90E94"/>
    <w:rsid w:val="00A913F0"/>
    <w:rsid w:val="00A915A7"/>
    <w:rsid w:val="00A918C5"/>
    <w:rsid w:val="00A9199A"/>
    <w:rsid w:val="00A91AFA"/>
    <w:rsid w:val="00A91B79"/>
    <w:rsid w:val="00A91B7A"/>
    <w:rsid w:val="00A91E68"/>
    <w:rsid w:val="00A9269B"/>
    <w:rsid w:val="00A92FE6"/>
    <w:rsid w:val="00A93224"/>
    <w:rsid w:val="00A93692"/>
    <w:rsid w:val="00A93C07"/>
    <w:rsid w:val="00A942D6"/>
    <w:rsid w:val="00A94397"/>
    <w:rsid w:val="00A944E9"/>
    <w:rsid w:val="00A944F2"/>
    <w:rsid w:val="00A94B86"/>
    <w:rsid w:val="00A94EB6"/>
    <w:rsid w:val="00A94ED9"/>
    <w:rsid w:val="00A950D6"/>
    <w:rsid w:val="00A95113"/>
    <w:rsid w:val="00A9518F"/>
    <w:rsid w:val="00A95255"/>
    <w:rsid w:val="00A95772"/>
    <w:rsid w:val="00A9583A"/>
    <w:rsid w:val="00A95B8E"/>
    <w:rsid w:val="00A95B9C"/>
    <w:rsid w:val="00A95D12"/>
    <w:rsid w:val="00A962FB"/>
    <w:rsid w:val="00A965DD"/>
    <w:rsid w:val="00A96C62"/>
    <w:rsid w:val="00A96D35"/>
    <w:rsid w:val="00A96EE5"/>
    <w:rsid w:val="00A97354"/>
    <w:rsid w:val="00A97371"/>
    <w:rsid w:val="00A97763"/>
    <w:rsid w:val="00A977BB"/>
    <w:rsid w:val="00A9784B"/>
    <w:rsid w:val="00A978F8"/>
    <w:rsid w:val="00A97C52"/>
    <w:rsid w:val="00A97ED1"/>
    <w:rsid w:val="00AA005B"/>
    <w:rsid w:val="00AA0514"/>
    <w:rsid w:val="00AA0D09"/>
    <w:rsid w:val="00AA127B"/>
    <w:rsid w:val="00AA1869"/>
    <w:rsid w:val="00AA1C73"/>
    <w:rsid w:val="00AA1C75"/>
    <w:rsid w:val="00AA1CF2"/>
    <w:rsid w:val="00AA2245"/>
    <w:rsid w:val="00AA24E9"/>
    <w:rsid w:val="00AA2529"/>
    <w:rsid w:val="00AA2699"/>
    <w:rsid w:val="00AA32DA"/>
    <w:rsid w:val="00AA3410"/>
    <w:rsid w:val="00AA353F"/>
    <w:rsid w:val="00AA3669"/>
    <w:rsid w:val="00AA3A14"/>
    <w:rsid w:val="00AA3F1C"/>
    <w:rsid w:val="00AA4129"/>
    <w:rsid w:val="00AA44E2"/>
    <w:rsid w:val="00AA4954"/>
    <w:rsid w:val="00AA4A97"/>
    <w:rsid w:val="00AA4B81"/>
    <w:rsid w:val="00AA57D7"/>
    <w:rsid w:val="00AA5ABD"/>
    <w:rsid w:val="00AA6B87"/>
    <w:rsid w:val="00AA70C7"/>
    <w:rsid w:val="00AA7315"/>
    <w:rsid w:val="00AA7338"/>
    <w:rsid w:val="00AB0208"/>
    <w:rsid w:val="00AB0229"/>
    <w:rsid w:val="00AB0431"/>
    <w:rsid w:val="00AB0A69"/>
    <w:rsid w:val="00AB0ADF"/>
    <w:rsid w:val="00AB1146"/>
    <w:rsid w:val="00AB17E3"/>
    <w:rsid w:val="00AB1901"/>
    <w:rsid w:val="00AB1947"/>
    <w:rsid w:val="00AB1B6D"/>
    <w:rsid w:val="00AB1D47"/>
    <w:rsid w:val="00AB1E5B"/>
    <w:rsid w:val="00AB1F14"/>
    <w:rsid w:val="00AB2630"/>
    <w:rsid w:val="00AB3641"/>
    <w:rsid w:val="00AB3688"/>
    <w:rsid w:val="00AB3AAE"/>
    <w:rsid w:val="00AB3B8E"/>
    <w:rsid w:val="00AB3D5C"/>
    <w:rsid w:val="00AB3DB4"/>
    <w:rsid w:val="00AB4098"/>
    <w:rsid w:val="00AB44D1"/>
    <w:rsid w:val="00AB47DA"/>
    <w:rsid w:val="00AB4864"/>
    <w:rsid w:val="00AB5582"/>
    <w:rsid w:val="00AB5B29"/>
    <w:rsid w:val="00AB5DFA"/>
    <w:rsid w:val="00AB5F5B"/>
    <w:rsid w:val="00AB66D2"/>
    <w:rsid w:val="00AB66FF"/>
    <w:rsid w:val="00AB69D0"/>
    <w:rsid w:val="00AB69F9"/>
    <w:rsid w:val="00AB6A7F"/>
    <w:rsid w:val="00AB6C87"/>
    <w:rsid w:val="00AB73DC"/>
    <w:rsid w:val="00AB74C7"/>
    <w:rsid w:val="00AB7C2D"/>
    <w:rsid w:val="00AB7C8B"/>
    <w:rsid w:val="00AB7C95"/>
    <w:rsid w:val="00AB7D14"/>
    <w:rsid w:val="00AC0380"/>
    <w:rsid w:val="00AC04E3"/>
    <w:rsid w:val="00AC0790"/>
    <w:rsid w:val="00AC07B5"/>
    <w:rsid w:val="00AC0805"/>
    <w:rsid w:val="00AC0818"/>
    <w:rsid w:val="00AC113F"/>
    <w:rsid w:val="00AC115E"/>
    <w:rsid w:val="00AC1315"/>
    <w:rsid w:val="00AC1341"/>
    <w:rsid w:val="00AC142A"/>
    <w:rsid w:val="00AC1B5A"/>
    <w:rsid w:val="00AC1C79"/>
    <w:rsid w:val="00AC20A7"/>
    <w:rsid w:val="00AC2A7B"/>
    <w:rsid w:val="00AC2BED"/>
    <w:rsid w:val="00AC2F86"/>
    <w:rsid w:val="00AC33AC"/>
    <w:rsid w:val="00AC351E"/>
    <w:rsid w:val="00AC3999"/>
    <w:rsid w:val="00AC3B05"/>
    <w:rsid w:val="00AC3D8F"/>
    <w:rsid w:val="00AC3F90"/>
    <w:rsid w:val="00AC43DF"/>
    <w:rsid w:val="00AC4C5B"/>
    <w:rsid w:val="00AC4DBD"/>
    <w:rsid w:val="00AC4DE7"/>
    <w:rsid w:val="00AC51B5"/>
    <w:rsid w:val="00AC5989"/>
    <w:rsid w:val="00AC6029"/>
    <w:rsid w:val="00AC625A"/>
    <w:rsid w:val="00AC66D5"/>
    <w:rsid w:val="00AC673E"/>
    <w:rsid w:val="00AC7028"/>
    <w:rsid w:val="00AC70BC"/>
    <w:rsid w:val="00AC77A9"/>
    <w:rsid w:val="00AC7979"/>
    <w:rsid w:val="00AD0117"/>
    <w:rsid w:val="00AD0D6E"/>
    <w:rsid w:val="00AD0EBB"/>
    <w:rsid w:val="00AD13C7"/>
    <w:rsid w:val="00AD14DF"/>
    <w:rsid w:val="00AD1771"/>
    <w:rsid w:val="00AD1D4E"/>
    <w:rsid w:val="00AD1ECA"/>
    <w:rsid w:val="00AD209F"/>
    <w:rsid w:val="00AD220B"/>
    <w:rsid w:val="00AD2261"/>
    <w:rsid w:val="00AD23A2"/>
    <w:rsid w:val="00AD247C"/>
    <w:rsid w:val="00AD26C0"/>
    <w:rsid w:val="00AD2B0E"/>
    <w:rsid w:val="00AD30A0"/>
    <w:rsid w:val="00AD353D"/>
    <w:rsid w:val="00AD3578"/>
    <w:rsid w:val="00AD3B2B"/>
    <w:rsid w:val="00AD3EB1"/>
    <w:rsid w:val="00AD433F"/>
    <w:rsid w:val="00AD4420"/>
    <w:rsid w:val="00AD4780"/>
    <w:rsid w:val="00AD4A29"/>
    <w:rsid w:val="00AD4DDE"/>
    <w:rsid w:val="00AD54A4"/>
    <w:rsid w:val="00AD568C"/>
    <w:rsid w:val="00AD5943"/>
    <w:rsid w:val="00AD5B4C"/>
    <w:rsid w:val="00AD5EDD"/>
    <w:rsid w:val="00AD5EFB"/>
    <w:rsid w:val="00AD69DB"/>
    <w:rsid w:val="00AD6D78"/>
    <w:rsid w:val="00AD6E86"/>
    <w:rsid w:val="00AD710F"/>
    <w:rsid w:val="00AD735E"/>
    <w:rsid w:val="00AD7865"/>
    <w:rsid w:val="00AD7CC6"/>
    <w:rsid w:val="00AD7F04"/>
    <w:rsid w:val="00AD7FB4"/>
    <w:rsid w:val="00AE00DF"/>
    <w:rsid w:val="00AE02B3"/>
    <w:rsid w:val="00AE066A"/>
    <w:rsid w:val="00AE0A18"/>
    <w:rsid w:val="00AE0C48"/>
    <w:rsid w:val="00AE0C8E"/>
    <w:rsid w:val="00AE0E7E"/>
    <w:rsid w:val="00AE1295"/>
    <w:rsid w:val="00AE12FC"/>
    <w:rsid w:val="00AE130C"/>
    <w:rsid w:val="00AE19AB"/>
    <w:rsid w:val="00AE1B7F"/>
    <w:rsid w:val="00AE1B8E"/>
    <w:rsid w:val="00AE1FBB"/>
    <w:rsid w:val="00AE2014"/>
    <w:rsid w:val="00AE2119"/>
    <w:rsid w:val="00AE2191"/>
    <w:rsid w:val="00AE264F"/>
    <w:rsid w:val="00AE28CA"/>
    <w:rsid w:val="00AE2EF0"/>
    <w:rsid w:val="00AE30F0"/>
    <w:rsid w:val="00AE3248"/>
    <w:rsid w:val="00AE3275"/>
    <w:rsid w:val="00AE35D2"/>
    <w:rsid w:val="00AE38A7"/>
    <w:rsid w:val="00AE39CE"/>
    <w:rsid w:val="00AE3AE6"/>
    <w:rsid w:val="00AE3C77"/>
    <w:rsid w:val="00AE3F80"/>
    <w:rsid w:val="00AE4592"/>
    <w:rsid w:val="00AE45C8"/>
    <w:rsid w:val="00AE46BB"/>
    <w:rsid w:val="00AE4802"/>
    <w:rsid w:val="00AE482E"/>
    <w:rsid w:val="00AE4BB3"/>
    <w:rsid w:val="00AE4C9D"/>
    <w:rsid w:val="00AE4CAD"/>
    <w:rsid w:val="00AE568A"/>
    <w:rsid w:val="00AE579B"/>
    <w:rsid w:val="00AE5955"/>
    <w:rsid w:val="00AE59D4"/>
    <w:rsid w:val="00AE5A27"/>
    <w:rsid w:val="00AE63D1"/>
    <w:rsid w:val="00AE6504"/>
    <w:rsid w:val="00AE66AD"/>
    <w:rsid w:val="00AE67C3"/>
    <w:rsid w:val="00AE6998"/>
    <w:rsid w:val="00AE6C6A"/>
    <w:rsid w:val="00AE6F37"/>
    <w:rsid w:val="00AE6FFB"/>
    <w:rsid w:val="00AE709B"/>
    <w:rsid w:val="00AE767D"/>
    <w:rsid w:val="00AE7CC6"/>
    <w:rsid w:val="00AE7E35"/>
    <w:rsid w:val="00AE7EB8"/>
    <w:rsid w:val="00AF00D1"/>
    <w:rsid w:val="00AF012D"/>
    <w:rsid w:val="00AF0A79"/>
    <w:rsid w:val="00AF0E95"/>
    <w:rsid w:val="00AF11D4"/>
    <w:rsid w:val="00AF1419"/>
    <w:rsid w:val="00AF1433"/>
    <w:rsid w:val="00AF15C0"/>
    <w:rsid w:val="00AF16AA"/>
    <w:rsid w:val="00AF18EA"/>
    <w:rsid w:val="00AF1E3D"/>
    <w:rsid w:val="00AF2024"/>
    <w:rsid w:val="00AF20B4"/>
    <w:rsid w:val="00AF22FB"/>
    <w:rsid w:val="00AF2399"/>
    <w:rsid w:val="00AF2517"/>
    <w:rsid w:val="00AF2E16"/>
    <w:rsid w:val="00AF2ECE"/>
    <w:rsid w:val="00AF36E7"/>
    <w:rsid w:val="00AF370F"/>
    <w:rsid w:val="00AF3826"/>
    <w:rsid w:val="00AF3A39"/>
    <w:rsid w:val="00AF3B8F"/>
    <w:rsid w:val="00AF4328"/>
    <w:rsid w:val="00AF4341"/>
    <w:rsid w:val="00AF443B"/>
    <w:rsid w:val="00AF448B"/>
    <w:rsid w:val="00AF489C"/>
    <w:rsid w:val="00AF4A77"/>
    <w:rsid w:val="00AF4C70"/>
    <w:rsid w:val="00AF4E01"/>
    <w:rsid w:val="00AF53D1"/>
    <w:rsid w:val="00AF5DB6"/>
    <w:rsid w:val="00AF6067"/>
    <w:rsid w:val="00AF608A"/>
    <w:rsid w:val="00AF624E"/>
    <w:rsid w:val="00AF6255"/>
    <w:rsid w:val="00AF64F9"/>
    <w:rsid w:val="00AF65C3"/>
    <w:rsid w:val="00AF69E1"/>
    <w:rsid w:val="00AF7A80"/>
    <w:rsid w:val="00AF7B9D"/>
    <w:rsid w:val="00B001C7"/>
    <w:rsid w:val="00B0062F"/>
    <w:rsid w:val="00B006FF"/>
    <w:rsid w:val="00B007F8"/>
    <w:rsid w:val="00B008AE"/>
    <w:rsid w:val="00B00B2A"/>
    <w:rsid w:val="00B00BAA"/>
    <w:rsid w:val="00B00E08"/>
    <w:rsid w:val="00B01BBE"/>
    <w:rsid w:val="00B01C7E"/>
    <w:rsid w:val="00B01CF6"/>
    <w:rsid w:val="00B01D2B"/>
    <w:rsid w:val="00B021FB"/>
    <w:rsid w:val="00B02375"/>
    <w:rsid w:val="00B02A94"/>
    <w:rsid w:val="00B02D3C"/>
    <w:rsid w:val="00B02DE3"/>
    <w:rsid w:val="00B02F82"/>
    <w:rsid w:val="00B0301A"/>
    <w:rsid w:val="00B031EE"/>
    <w:rsid w:val="00B034F0"/>
    <w:rsid w:val="00B0399A"/>
    <w:rsid w:val="00B03AF5"/>
    <w:rsid w:val="00B03C1B"/>
    <w:rsid w:val="00B03F58"/>
    <w:rsid w:val="00B03F9C"/>
    <w:rsid w:val="00B048A5"/>
    <w:rsid w:val="00B0494E"/>
    <w:rsid w:val="00B04B79"/>
    <w:rsid w:val="00B04F9D"/>
    <w:rsid w:val="00B05A1B"/>
    <w:rsid w:val="00B05A30"/>
    <w:rsid w:val="00B05BB1"/>
    <w:rsid w:val="00B05CA1"/>
    <w:rsid w:val="00B05D21"/>
    <w:rsid w:val="00B0617D"/>
    <w:rsid w:val="00B061FB"/>
    <w:rsid w:val="00B06259"/>
    <w:rsid w:val="00B0641C"/>
    <w:rsid w:val="00B067DC"/>
    <w:rsid w:val="00B06885"/>
    <w:rsid w:val="00B069FC"/>
    <w:rsid w:val="00B06F3F"/>
    <w:rsid w:val="00B06F70"/>
    <w:rsid w:val="00B07938"/>
    <w:rsid w:val="00B07AB7"/>
    <w:rsid w:val="00B07BCF"/>
    <w:rsid w:val="00B103C9"/>
    <w:rsid w:val="00B105F4"/>
    <w:rsid w:val="00B106B7"/>
    <w:rsid w:val="00B11ABE"/>
    <w:rsid w:val="00B11DE1"/>
    <w:rsid w:val="00B11F00"/>
    <w:rsid w:val="00B12098"/>
    <w:rsid w:val="00B12190"/>
    <w:rsid w:val="00B12253"/>
    <w:rsid w:val="00B12B05"/>
    <w:rsid w:val="00B12D23"/>
    <w:rsid w:val="00B1303F"/>
    <w:rsid w:val="00B1324F"/>
    <w:rsid w:val="00B1340E"/>
    <w:rsid w:val="00B13494"/>
    <w:rsid w:val="00B1386D"/>
    <w:rsid w:val="00B13A03"/>
    <w:rsid w:val="00B13DC4"/>
    <w:rsid w:val="00B1429C"/>
    <w:rsid w:val="00B1429D"/>
    <w:rsid w:val="00B14CD3"/>
    <w:rsid w:val="00B14EC0"/>
    <w:rsid w:val="00B154F9"/>
    <w:rsid w:val="00B15895"/>
    <w:rsid w:val="00B15BBE"/>
    <w:rsid w:val="00B15D8E"/>
    <w:rsid w:val="00B16098"/>
    <w:rsid w:val="00B16400"/>
    <w:rsid w:val="00B168D5"/>
    <w:rsid w:val="00B1699E"/>
    <w:rsid w:val="00B16B04"/>
    <w:rsid w:val="00B16B3A"/>
    <w:rsid w:val="00B16E83"/>
    <w:rsid w:val="00B17112"/>
    <w:rsid w:val="00B1719E"/>
    <w:rsid w:val="00B17515"/>
    <w:rsid w:val="00B1755D"/>
    <w:rsid w:val="00B175BC"/>
    <w:rsid w:val="00B178D8"/>
    <w:rsid w:val="00B17965"/>
    <w:rsid w:val="00B17A47"/>
    <w:rsid w:val="00B17BD1"/>
    <w:rsid w:val="00B203A3"/>
    <w:rsid w:val="00B203AD"/>
    <w:rsid w:val="00B20A41"/>
    <w:rsid w:val="00B20E1F"/>
    <w:rsid w:val="00B21199"/>
    <w:rsid w:val="00B219E1"/>
    <w:rsid w:val="00B21A95"/>
    <w:rsid w:val="00B21C3A"/>
    <w:rsid w:val="00B21CC6"/>
    <w:rsid w:val="00B21DCC"/>
    <w:rsid w:val="00B2250B"/>
    <w:rsid w:val="00B2285C"/>
    <w:rsid w:val="00B22ACD"/>
    <w:rsid w:val="00B2306C"/>
    <w:rsid w:val="00B230AF"/>
    <w:rsid w:val="00B234FB"/>
    <w:rsid w:val="00B23BD4"/>
    <w:rsid w:val="00B23C41"/>
    <w:rsid w:val="00B24001"/>
    <w:rsid w:val="00B24025"/>
    <w:rsid w:val="00B241EE"/>
    <w:rsid w:val="00B24AB5"/>
    <w:rsid w:val="00B24FC9"/>
    <w:rsid w:val="00B25E0C"/>
    <w:rsid w:val="00B25FC9"/>
    <w:rsid w:val="00B26AAE"/>
    <w:rsid w:val="00B26BB1"/>
    <w:rsid w:val="00B26D5B"/>
    <w:rsid w:val="00B26EC4"/>
    <w:rsid w:val="00B2757E"/>
    <w:rsid w:val="00B2765F"/>
    <w:rsid w:val="00B27FFB"/>
    <w:rsid w:val="00B301D9"/>
    <w:rsid w:val="00B3097E"/>
    <w:rsid w:val="00B30B94"/>
    <w:rsid w:val="00B30BA3"/>
    <w:rsid w:val="00B30C13"/>
    <w:rsid w:val="00B31098"/>
    <w:rsid w:val="00B313D1"/>
    <w:rsid w:val="00B31A79"/>
    <w:rsid w:val="00B31ECA"/>
    <w:rsid w:val="00B31FC9"/>
    <w:rsid w:val="00B320CD"/>
    <w:rsid w:val="00B321C5"/>
    <w:rsid w:val="00B3241F"/>
    <w:rsid w:val="00B32562"/>
    <w:rsid w:val="00B32607"/>
    <w:rsid w:val="00B32761"/>
    <w:rsid w:val="00B33115"/>
    <w:rsid w:val="00B33432"/>
    <w:rsid w:val="00B33D12"/>
    <w:rsid w:val="00B33FD0"/>
    <w:rsid w:val="00B34084"/>
    <w:rsid w:val="00B3416E"/>
    <w:rsid w:val="00B34321"/>
    <w:rsid w:val="00B34673"/>
    <w:rsid w:val="00B3470A"/>
    <w:rsid w:val="00B34945"/>
    <w:rsid w:val="00B34CE0"/>
    <w:rsid w:val="00B34DF7"/>
    <w:rsid w:val="00B34E1A"/>
    <w:rsid w:val="00B352DF"/>
    <w:rsid w:val="00B355FA"/>
    <w:rsid w:val="00B35B5A"/>
    <w:rsid w:val="00B35B93"/>
    <w:rsid w:val="00B35D97"/>
    <w:rsid w:val="00B35F38"/>
    <w:rsid w:val="00B366FE"/>
    <w:rsid w:val="00B368F2"/>
    <w:rsid w:val="00B36DE3"/>
    <w:rsid w:val="00B37748"/>
    <w:rsid w:val="00B37A02"/>
    <w:rsid w:val="00B37CD8"/>
    <w:rsid w:val="00B400AB"/>
    <w:rsid w:val="00B402BB"/>
    <w:rsid w:val="00B4093C"/>
    <w:rsid w:val="00B409CC"/>
    <w:rsid w:val="00B40CDB"/>
    <w:rsid w:val="00B4109A"/>
    <w:rsid w:val="00B41179"/>
    <w:rsid w:val="00B4179E"/>
    <w:rsid w:val="00B41D4B"/>
    <w:rsid w:val="00B42060"/>
    <w:rsid w:val="00B4227D"/>
    <w:rsid w:val="00B4264D"/>
    <w:rsid w:val="00B4280A"/>
    <w:rsid w:val="00B42F8A"/>
    <w:rsid w:val="00B430B5"/>
    <w:rsid w:val="00B4322A"/>
    <w:rsid w:val="00B43252"/>
    <w:rsid w:val="00B4387B"/>
    <w:rsid w:val="00B43CE9"/>
    <w:rsid w:val="00B43F49"/>
    <w:rsid w:val="00B442DC"/>
    <w:rsid w:val="00B4441A"/>
    <w:rsid w:val="00B44601"/>
    <w:rsid w:val="00B4465C"/>
    <w:rsid w:val="00B44DFA"/>
    <w:rsid w:val="00B44E6A"/>
    <w:rsid w:val="00B45BFA"/>
    <w:rsid w:val="00B46133"/>
    <w:rsid w:val="00B461F6"/>
    <w:rsid w:val="00B462D3"/>
    <w:rsid w:val="00B4679B"/>
    <w:rsid w:val="00B46A05"/>
    <w:rsid w:val="00B46FAB"/>
    <w:rsid w:val="00B4742F"/>
    <w:rsid w:val="00B47ADA"/>
    <w:rsid w:val="00B47D46"/>
    <w:rsid w:val="00B47DDD"/>
    <w:rsid w:val="00B501A8"/>
    <w:rsid w:val="00B5020D"/>
    <w:rsid w:val="00B502F6"/>
    <w:rsid w:val="00B50A7A"/>
    <w:rsid w:val="00B50D1D"/>
    <w:rsid w:val="00B50EAB"/>
    <w:rsid w:val="00B51034"/>
    <w:rsid w:val="00B5171A"/>
    <w:rsid w:val="00B51998"/>
    <w:rsid w:val="00B51C8F"/>
    <w:rsid w:val="00B51D03"/>
    <w:rsid w:val="00B52364"/>
    <w:rsid w:val="00B524B8"/>
    <w:rsid w:val="00B52C09"/>
    <w:rsid w:val="00B52C93"/>
    <w:rsid w:val="00B52D04"/>
    <w:rsid w:val="00B53190"/>
    <w:rsid w:val="00B533C9"/>
    <w:rsid w:val="00B539A0"/>
    <w:rsid w:val="00B53F4E"/>
    <w:rsid w:val="00B53FB9"/>
    <w:rsid w:val="00B54435"/>
    <w:rsid w:val="00B54442"/>
    <w:rsid w:val="00B547D4"/>
    <w:rsid w:val="00B54995"/>
    <w:rsid w:val="00B54C84"/>
    <w:rsid w:val="00B55056"/>
    <w:rsid w:val="00B550DF"/>
    <w:rsid w:val="00B550E7"/>
    <w:rsid w:val="00B5511D"/>
    <w:rsid w:val="00B55145"/>
    <w:rsid w:val="00B551AE"/>
    <w:rsid w:val="00B551DA"/>
    <w:rsid w:val="00B5588F"/>
    <w:rsid w:val="00B55FEC"/>
    <w:rsid w:val="00B5628F"/>
    <w:rsid w:val="00B56694"/>
    <w:rsid w:val="00B57615"/>
    <w:rsid w:val="00B57F81"/>
    <w:rsid w:val="00B6074F"/>
    <w:rsid w:val="00B60A50"/>
    <w:rsid w:val="00B60B61"/>
    <w:rsid w:val="00B60CA8"/>
    <w:rsid w:val="00B60E35"/>
    <w:rsid w:val="00B6106C"/>
    <w:rsid w:val="00B613A7"/>
    <w:rsid w:val="00B617B5"/>
    <w:rsid w:val="00B619ED"/>
    <w:rsid w:val="00B61B06"/>
    <w:rsid w:val="00B61B23"/>
    <w:rsid w:val="00B61F6D"/>
    <w:rsid w:val="00B62859"/>
    <w:rsid w:val="00B62DE8"/>
    <w:rsid w:val="00B63BA2"/>
    <w:rsid w:val="00B63EFE"/>
    <w:rsid w:val="00B6442E"/>
    <w:rsid w:val="00B6470E"/>
    <w:rsid w:val="00B64A0A"/>
    <w:rsid w:val="00B656AA"/>
    <w:rsid w:val="00B6575E"/>
    <w:rsid w:val="00B65920"/>
    <w:rsid w:val="00B65C2C"/>
    <w:rsid w:val="00B65CEB"/>
    <w:rsid w:val="00B65CFB"/>
    <w:rsid w:val="00B66818"/>
    <w:rsid w:val="00B66B4E"/>
    <w:rsid w:val="00B6723F"/>
    <w:rsid w:val="00B67726"/>
    <w:rsid w:val="00B679F5"/>
    <w:rsid w:val="00B67C50"/>
    <w:rsid w:val="00B7016A"/>
    <w:rsid w:val="00B70D67"/>
    <w:rsid w:val="00B70E5A"/>
    <w:rsid w:val="00B70F61"/>
    <w:rsid w:val="00B7158E"/>
    <w:rsid w:val="00B718E5"/>
    <w:rsid w:val="00B71BDC"/>
    <w:rsid w:val="00B71E38"/>
    <w:rsid w:val="00B71E74"/>
    <w:rsid w:val="00B72347"/>
    <w:rsid w:val="00B72376"/>
    <w:rsid w:val="00B7240E"/>
    <w:rsid w:val="00B72970"/>
    <w:rsid w:val="00B72C1E"/>
    <w:rsid w:val="00B72CF4"/>
    <w:rsid w:val="00B72DEB"/>
    <w:rsid w:val="00B731CC"/>
    <w:rsid w:val="00B737A0"/>
    <w:rsid w:val="00B739A1"/>
    <w:rsid w:val="00B73AC5"/>
    <w:rsid w:val="00B73CFA"/>
    <w:rsid w:val="00B73D8B"/>
    <w:rsid w:val="00B73F00"/>
    <w:rsid w:val="00B743EB"/>
    <w:rsid w:val="00B74794"/>
    <w:rsid w:val="00B7498A"/>
    <w:rsid w:val="00B74BCC"/>
    <w:rsid w:val="00B74D5D"/>
    <w:rsid w:val="00B74F9C"/>
    <w:rsid w:val="00B7544E"/>
    <w:rsid w:val="00B7584E"/>
    <w:rsid w:val="00B76135"/>
    <w:rsid w:val="00B76847"/>
    <w:rsid w:val="00B76A4C"/>
    <w:rsid w:val="00B76C09"/>
    <w:rsid w:val="00B76DF5"/>
    <w:rsid w:val="00B776DE"/>
    <w:rsid w:val="00B777B0"/>
    <w:rsid w:val="00B77B82"/>
    <w:rsid w:val="00B77BA2"/>
    <w:rsid w:val="00B80D39"/>
    <w:rsid w:val="00B80DEB"/>
    <w:rsid w:val="00B8104E"/>
    <w:rsid w:val="00B810BC"/>
    <w:rsid w:val="00B812E4"/>
    <w:rsid w:val="00B813AC"/>
    <w:rsid w:val="00B814E9"/>
    <w:rsid w:val="00B816C1"/>
    <w:rsid w:val="00B819BD"/>
    <w:rsid w:val="00B81B92"/>
    <w:rsid w:val="00B81D32"/>
    <w:rsid w:val="00B821A6"/>
    <w:rsid w:val="00B82924"/>
    <w:rsid w:val="00B82A48"/>
    <w:rsid w:val="00B82AFA"/>
    <w:rsid w:val="00B83034"/>
    <w:rsid w:val="00B832B3"/>
    <w:rsid w:val="00B8351B"/>
    <w:rsid w:val="00B83659"/>
    <w:rsid w:val="00B83887"/>
    <w:rsid w:val="00B83B03"/>
    <w:rsid w:val="00B83C39"/>
    <w:rsid w:val="00B83F5D"/>
    <w:rsid w:val="00B84025"/>
    <w:rsid w:val="00B840C5"/>
    <w:rsid w:val="00B84183"/>
    <w:rsid w:val="00B84231"/>
    <w:rsid w:val="00B843ED"/>
    <w:rsid w:val="00B84894"/>
    <w:rsid w:val="00B84AF3"/>
    <w:rsid w:val="00B84C5D"/>
    <w:rsid w:val="00B84E07"/>
    <w:rsid w:val="00B84F88"/>
    <w:rsid w:val="00B8521A"/>
    <w:rsid w:val="00B85580"/>
    <w:rsid w:val="00B85677"/>
    <w:rsid w:val="00B8574B"/>
    <w:rsid w:val="00B85A6B"/>
    <w:rsid w:val="00B85A6D"/>
    <w:rsid w:val="00B85C2A"/>
    <w:rsid w:val="00B85EAA"/>
    <w:rsid w:val="00B85EEF"/>
    <w:rsid w:val="00B86518"/>
    <w:rsid w:val="00B86655"/>
    <w:rsid w:val="00B8685D"/>
    <w:rsid w:val="00B868D0"/>
    <w:rsid w:val="00B870AD"/>
    <w:rsid w:val="00B87209"/>
    <w:rsid w:val="00B872DC"/>
    <w:rsid w:val="00B87305"/>
    <w:rsid w:val="00B879FE"/>
    <w:rsid w:val="00B87A7B"/>
    <w:rsid w:val="00B9035F"/>
    <w:rsid w:val="00B906BF"/>
    <w:rsid w:val="00B90A1B"/>
    <w:rsid w:val="00B90E12"/>
    <w:rsid w:val="00B9111B"/>
    <w:rsid w:val="00B9126D"/>
    <w:rsid w:val="00B91DA8"/>
    <w:rsid w:val="00B92134"/>
    <w:rsid w:val="00B92228"/>
    <w:rsid w:val="00B923B3"/>
    <w:rsid w:val="00B923C9"/>
    <w:rsid w:val="00B9255F"/>
    <w:rsid w:val="00B925D7"/>
    <w:rsid w:val="00B92B0D"/>
    <w:rsid w:val="00B92B95"/>
    <w:rsid w:val="00B92CBD"/>
    <w:rsid w:val="00B92DBB"/>
    <w:rsid w:val="00B92E4F"/>
    <w:rsid w:val="00B92F4A"/>
    <w:rsid w:val="00B937A9"/>
    <w:rsid w:val="00B93DB7"/>
    <w:rsid w:val="00B93E37"/>
    <w:rsid w:val="00B93E74"/>
    <w:rsid w:val="00B9408F"/>
    <w:rsid w:val="00B940AF"/>
    <w:rsid w:val="00B942E2"/>
    <w:rsid w:val="00B94E32"/>
    <w:rsid w:val="00B95026"/>
    <w:rsid w:val="00B956F7"/>
    <w:rsid w:val="00B95AE6"/>
    <w:rsid w:val="00B95BA3"/>
    <w:rsid w:val="00B95D43"/>
    <w:rsid w:val="00B95D67"/>
    <w:rsid w:val="00B96682"/>
    <w:rsid w:val="00B9674B"/>
    <w:rsid w:val="00B96C7A"/>
    <w:rsid w:val="00B971B1"/>
    <w:rsid w:val="00B9728B"/>
    <w:rsid w:val="00B972B7"/>
    <w:rsid w:val="00B973C2"/>
    <w:rsid w:val="00B97405"/>
    <w:rsid w:val="00B974F0"/>
    <w:rsid w:val="00B9756F"/>
    <w:rsid w:val="00B9790B"/>
    <w:rsid w:val="00B9794E"/>
    <w:rsid w:val="00B97AC0"/>
    <w:rsid w:val="00B97BF1"/>
    <w:rsid w:val="00BA013E"/>
    <w:rsid w:val="00BA01CA"/>
    <w:rsid w:val="00BA01E6"/>
    <w:rsid w:val="00BA0218"/>
    <w:rsid w:val="00BA03C8"/>
    <w:rsid w:val="00BA054E"/>
    <w:rsid w:val="00BA0557"/>
    <w:rsid w:val="00BA05CB"/>
    <w:rsid w:val="00BA0754"/>
    <w:rsid w:val="00BA08AE"/>
    <w:rsid w:val="00BA0A5B"/>
    <w:rsid w:val="00BA0AFD"/>
    <w:rsid w:val="00BA0E96"/>
    <w:rsid w:val="00BA14AF"/>
    <w:rsid w:val="00BA1C07"/>
    <w:rsid w:val="00BA22A5"/>
    <w:rsid w:val="00BA2422"/>
    <w:rsid w:val="00BA271B"/>
    <w:rsid w:val="00BA282F"/>
    <w:rsid w:val="00BA2963"/>
    <w:rsid w:val="00BA2973"/>
    <w:rsid w:val="00BA2EA3"/>
    <w:rsid w:val="00BA2EB5"/>
    <w:rsid w:val="00BA3638"/>
    <w:rsid w:val="00BA41CB"/>
    <w:rsid w:val="00BA458F"/>
    <w:rsid w:val="00BA47A8"/>
    <w:rsid w:val="00BA4A73"/>
    <w:rsid w:val="00BA5149"/>
    <w:rsid w:val="00BA52D5"/>
    <w:rsid w:val="00BA5BF1"/>
    <w:rsid w:val="00BA5CD3"/>
    <w:rsid w:val="00BA5E5B"/>
    <w:rsid w:val="00BA6022"/>
    <w:rsid w:val="00BA63BD"/>
    <w:rsid w:val="00BA665A"/>
    <w:rsid w:val="00BA69D5"/>
    <w:rsid w:val="00BA6B4E"/>
    <w:rsid w:val="00BA6DC9"/>
    <w:rsid w:val="00BA6E6C"/>
    <w:rsid w:val="00BA6EDB"/>
    <w:rsid w:val="00BA6FD7"/>
    <w:rsid w:val="00BA7257"/>
    <w:rsid w:val="00BA74C6"/>
    <w:rsid w:val="00BA77A8"/>
    <w:rsid w:val="00BB0712"/>
    <w:rsid w:val="00BB0AA4"/>
    <w:rsid w:val="00BB0B14"/>
    <w:rsid w:val="00BB11D8"/>
    <w:rsid w:val="00BB148B"/>
    <w:rsid w:val="00BB1C53"/>
    <w:rsid w:val="00BB1D16"/>
    <w:rsid w:val="00BB227C"/>
    <w:rsid w:val="00BB228B"/>
    <w:rsid w:val="00BB276F"/>
    <w:rsid w:val="00BB279C"/>
    <w:rsid w:val="00BB2834"/>
    <w:rsid w:val="00BB34A0"/>
    <w:rsid w:val="00BB40CD"/>
    <w:rsid w:val="00BB41E2"/>
    <w:rsid w:val="00BB4471"/>
    <w:rsid w:val="00BB451E"/>
    <w:rsid w:val="00BB454F"/>
    <w:rsid w:val="00BB5106"/>
    <w:rsid w:val="00BB532C"/>
    <w:rsid w:val="00BB5614"/>
    <w:rsid w:val="00BB5E0B"/>
    <w:rsid w:val="00BB648A"/>
    <w:rsid w:val="00BB6562"/>
    <w:rsid w:val="00BB69B8"/>
    <w:rsid w:val="00BB6BC4"/>
    <w:rsid w:val="00BB6F38"/>
    <w:rsid w:val="00BB70A6"/>
    <w:rsid w:val="00BB73C8"/>
    <w:rsid w:val="00BC0198"/>
    <w:rsid w:val="00BC0527"/>
    <w:rsid w:val="00BC06B3"/>
    <w:rsid w:val="00BC0A39"/>
    <w:rsid w:val="00BC1293"/>
    <w:rsid w:val="00BC1839"/>
    <w:rsid w:val="00BC19AC"/>
    <w:rsid w:val="00BC21B1"/>
    <w:rsid w:val="00BC254A"/>
    <w:rsid w:val="00BC280B"/>
    <w:rsid w:val="00BC2BF6"/>
    <w:rsid w:val="00BC2C8B"/>
    <w:rsid w:val="00BC34A9"/>
    <w:rsid w:val="00BC39EC"/>
    <w:rsid w:val="00BC3C22"/>
    <w:rsid w:val="00BC404D"/>
    <w:rsid w:val="00BC460E"/>
    <w:rsid w:val="00BC4845"/>
    <w:rsid w:val="00BC48CE"/>
    <w:rsid w:val="00BC4D46"/>
    <w:rsid w:val="00BC4DE4"/>
    <w:rsid w:val="00BC5395"/>
    <w:rsid w:val="00BC5608"/>
    <w:rsid w:val="00BC58C1"/>
    <w:rsid w:val="00BC5F56"/>
    <w:rsid w:val="00BC5F67"/>
    <w:rsid w:val="00BC65F6"/>
    <w:rsid w:val="00BC6736"/>
    <w:rsid w:val="00BC6906"/>
    <w:rsid w:val="00BC6B6A"/>
    <w:rsid w:val="00BC7896"/>
    <w:rsid w:val="00BC78BC"/>
    <w:rsid w:val="00BC7A25"/>
    <w:rsid w:val="00BC7D6D"/>
    <w:rsid w:val="00BD0008"/>
    <w:rsid w:val="00BD0157"/>
    <w:rsid w:val="00BD0440"/>
    <w:rsid w:val="00BD0578"/>
    <w:rsid w:val="00BD05CE"/>
    <w:rsid w:val="00BD06D8"/>
    <w:rsid w:val="00BD0B75"/>
    <w:rsid w:val="00BD1131"/>
    <w:rsid w:val="00BD1383"/>
    <w:rsid w:val="00BD1555"/>
    <w:rsid w:val="00BD155D"/>
    <w:rsid w:val="00BD1850"/>
    <w:rsid w:val="00BD19FD"/>
    <w:rsid w:val="00BD2059"/>
    <w:rsid w:val="00BD214F"/>
    <w:rsid w:val="00BD2456"/>
    <w:rsid w:val="00BD247C"/>
    <w:rsid w:val="00BD253A"/>
    <w:rsid w:val="00BD27E7"/>
    <w:rsid w:val="00BD287E"/>
    <w:rsid w:val="00BD2A6E"/>
    <w:rsid w:val="00BD35CE"/>
    <w:rsid w:val="00BD365F"/>
    <w:rsid w:val="00BD443E"/>
    <w:rsid w:val="00BD4A68"/>
    <w:rsid w:val="00BD4EB7"/>
    <w:rsid w:val="00BD5069"/>
    <w:rsid w:val="00BD527F"/>
    <w:rsid w:val="00BD5418"/>
    <w:rsid w:val="00BD576C"/>
    <w:rsid w:val="00BD58EC"/>
    <w:rsid w:val="00BD6274"/>
    <w:rsid w:val="00BD66EF"/>
    <w:rsid w:val="00BD674A"/>
    <w:rsid w:val="00BD68C5"/>
    <w:rsid w:val="00BD68D3"/>
    <w:rsid w:val="00BD6BAB"/>
    <w:rsid w:val="00BD6BFD"/>
    <w:rsid w:val="00BD73C5"/>
    <w:rsid w:val="00BE00BA"/>
    <w:rsid w:val="00BE037B"/>
    <w:rsid w:val="00BE083C"/>
    <w:rsid w:val="00BE0C2D"/>
    <w:rsid w:val="00BE0F41"/>
    <w:rsid w:val="00BE11D6"/>
    <w:rsid w:val="00BE135B"/>
    <w:rsid w:val="00BE13F3"/>
    <w:rsid w:val="00BE170A"/>
    <w:rsid w:val="00BE177F"/>
    <w:rsid w:val="00BE192A"/>
    <w:rsid w:val="00BE26D8"/>
    <w:rsid w:val="00BE2A20"/>
    <w:rsid w:val="00BE2F80"/>
    <w:rsid w:val="00BE3401"/>
    <w:rsid w:val="00BE3920"/>
    <w:rsid w:val="00BE3BD2"/>
    <w:rsid w:val="00BE3D90"/>
    <w:rsid w:val="00BE42EC"/>
    <w:rsid w:val="00BE4343"/>
    <w:rsid w:val="00BE461D"/>
    <w:rsid w:val="00BE4804"/>
    <w:rsid w:val="00BE480C"/>
    <w:rsid w:val="00BE48BA"/>
    <w:rsid w:val="00BE48C3"/>
    <w:rsid w:val="00BE491F"/>
    <w:rsid w:val="00BE4E8E"/>
    <w:rsid w:val="00BE5158"/>
    <w:rsid w:val="00BE522B"/>
    <w:rsid w:val="00BE56B4"/>
    <w:rsid w:val="00BE5838"/>
    <w:rsid w:val="00BE58D0"/>
    <w:rsid w:val="00BE6374"/>
    <w:rsid w:val="00BE64F0"/>
    <w:rsid w:val="00BE6BA9"/>
    <w:rsid w:val="00BE6DC2"/>
    <w:rsid w:val="00BE7267"/>
    <w:rsid w:val="00BE73AD"/>
    <w:rsid w:val="00BE7554"/>
    <w:rsid w:val="00BE7715"/>
    <w:rsid w:val="00BE78E0"/>
    <w:rsid w:val="00BE7BDF"/>
    <w:rsid w:val="00BE7D58"/>
    <w:rsid w:val="00BF00C9"/>
    <w:rsid w:val="00BF05CC"/>
    <w:rsid w:val="00BF061B"/>
    <w:rsid w:val="00BF071D"/>
    <w:rsid w:val="00BF085A"/>
    <w:rsid w:val="00BF09E7"/>
    <w:rsid w:val="00BF11D7"/>
    <w:rsid w:val="00BF1A11"/>
    <w:rsid w:val="00BF229B"/>
    <w:rsid w:val="00BF22DB"/>
    <w:rsid w:val="00BF233D"/>
    <w:rsid w:val="00BF2563"/>
    <w:rsid w:val="00BF25A9"/>
    <w:rsid w:val="00BF285D"/>
    <w:rsid w:val="00BF2C6F"/>
    <w:rsid w:val="00BF3301"/>
    <w:rsid w:val="00BF3420"/>
    <w:rsid w:val="00BF35CF"/>
    <w:rsid w:val="00BF44FA"/>
    <w:rsid w:val="00BF4A0D"/>
    <w:rsid w:val="00BF4CBC"/>
    <w:rsid w:val="00BF4F43"/>
    <w:rsid w:val="00BF58A5"/>
    <w:rsid w:val="00BF59E0"/>
    <w:rsid w:val="00BF5DA5"/>
    <w:rsid w:val="00BF5E91"/>
    <w:rsid w:val="00BF5EAB"/>
    <w:rsid w:val="00BF5F6F"/>
    <w:rsid w:val="00BF63D2"/>
    <w:rsid w:val="00BF6BFF"/>
    <w:rsid w:val="00BF6F90"/>
    <w:rsid w:val="00BF7184"/>
    <w:rsid w:val="00BF719C"/>
    <w:rsid w:val="00BF721E"/>
    <w:rsid w:val="00BF72FD"/>
    <w:rsid w:val="00BF77DC"/>
    <w:rsid w:val="00BF7883"/>
    <w:rsid w:val="00BF7989"/>
    <w:rsid w:val="00BF7E38"/>
    <w:rsid w:val="00C0002D"/>
    <w:rsid w:val="00C000B2"/>
    <w:rsid w:val="00C001B7"/>
    <w:rsid w:val="00C006BF"/>
    <w:rsid w:val="00C007A6"/>
    <w:rsid w:val="00C009EB"/>
    <w:rsid w:val="00C00BC7"/>
    <w:rsid w:val="00C014BA"/>
    <w:rsid w:val="00C014EF"/>
    <w:rsid w:val="00C015E9"/>
    <w:rsid w:val="00C01809"/>
    <w:rsid w:val="00C0187F"/>
    <w:rsid w:val="00C01B04"/>
    <w:rsid w:val="00C020B5"/>
    <w:rsid w:val="00C026A3"/>
    <w:rsid w:val="00C0282B"/>
    <w:rsid w:val="00C02836"/>
    <w:rsid w:val="00C029B8"/>
    <w:rsid w:val="00C02C1C"/>
    <w:rsid w:val="00C02F3F"/>
    <w:rsid w:val="00C030B9"/>
    <w:rsid w:val="00C03302"/>
    <w:rsid w:val="00C03522"/>
    <w:rsid w:val="00C0367C"/>
    <w:rsid w:val="00C03984"/>
    <w:rsid w:val="00C040C3"/>
    <w:rsid w:val="00C045F3"/>
    <w:rsid w:val="00C04868"/>
    <w:rsid w:val="00C04FCA"/>
    <w:rsid w:val="00C05024"/>
    <w:rsid w:val="00C050C8"/>
    <w:rsid w:val="00C053E1"/>
    <w:rsid w:val="00C05687"/>
    <w:rsid w:val="00C05BB8"/>
    <w:rsid w:val="00C05C00"/>
    <w:rsid w:val="00C05C4C"/>
    <w:rsid w:val="00C06197"/>
    <w:rsid w:val="00C0625F"/>
    <w:rsid w:val="00C06620"/>
    <w:rsid w:val="00C06757"/>
    <w:rsid w:val="00C06DD1"/>
    <w:rsid w:val="00C071DD"/>
    <w:rsid w:val="00C0769D"/>
    <w:rsid w:val="00C07F74"/>
    <w:rsid w:val="00C101DC"/>
    <w:rsid w:val="00C101F9"/>
    <w:rsid w:val="00C1026E"/>
    <w:rsid w:val="00C10458"/>
    <w:rsid w:val="00C104D5"/>
    <w:rsid w:val="00C10B59"/>
    <w:rsid w:val="00C10D7F"/>
    <w:rsid w:val="00C11066"/>
    <w:rsid w:val="00C11F83"/>
    <w:rsid w:val="00C11FCC"/>
    <w:rsid w:val="00C120DA"/>
    <w:rsid w:val="00C120DB"/>
    <w:rsid w:val="00C123FE"/>
    <w:rsid w:val="00C12B8B"/>
    <w:rsid w:val="00C138A6"/>
    <w:rsid w:val="00C13CED"/>
    <w:rsid w:val="00C145D4"/>
    <w:rsid w:val="00C14683"/>
    <w:rsid w:val="00C148AF"/>
    <w:rsid w:val="00C14971"/>
    <w:rsid w:val="00C14BF5"/>
    <w:rsid w:val="00C14D8F"/>
    <w:rsid w:val="00C14DD2"/>
    <w:rsid w:val="00C14F4E"/>
    <w:rsid w:val="00C14FDF"/>
    <w:rsid w:val="00C15039"/>
    <w:rsid w:val="00C152DA"/>
    <w:rsid w:val="00C160E2"/>
    <w:rsid w:val="00C16D99"/>
    <w:rsid w:val="00C17128"/>
    <w:rsid w:val="00C171DE"/>
    <w:rsid w:val="00C17363"/>
    <w:rsid w:val="00C17438"/>
    <w:rsid w:val="00C174AA"/>
    <w:rsid w:val="00C174B6"/>
    <w:rsid w:val="00C17530"/>
    <w:rsid w:val="00C17598"/>
    <w:rsid w:val="00C17D7D"/>
    <w:rsid w:val="00C20A61"/>
    <w:rsid w:val="00C20AE9"/>
    <w:rsid w:val="00C20BFD"/>
    <w:rsid w:val="00C2143E"/>
    <w:rsid w:val="00C217FE"/>
    <w:rsid w:val="00C222D1"/>
    <w:rsid w:val="00C22849"/>
    <w:rsid w:val="00C22871"/>
    <w:rsid w:val="00C22925"/>
    <w:rsid w:val="00C22CC0"/>
    <w:rsid w:val="00C23509"/>
    <w:rsid w:val="00C2393E"/>
    <w:rsid w:val="00C23ED2"/>
    <w:rsid w:val="00C2435E"/>
    <w:rsid w:val="00C24713"/>
    <w:rsid w:val="00C248BC"/>
    <w:rsid w:val="00C24AC6"/>
    <w:rsid w:val="00C24D38"/>
    <w:rsid w:val="00C24EC8"/>
    <w:rsid w:val="00C25452"/>
    <w:rsid w:val="00C2568F"/>
    <w:rsid w:val="00C25801"/>
    <w:rsid w:val="00C263F7"/>
    <w:rsid w:val="00C26601"/>
    <w:rsid w:val="00C272B7"/>
    <w:rsid w:val="00C2746F"/>
    <w:rsid w:val="00C27CBA"/>
    <w:rsid w:val="00C27FFC"/>
    <w:rsid w:val="00C3033B"/>
    <w:rsid w:val="00C305FC"/>
    <w:rsid w:val="00C30964"/>
    <w:rsid w:val="00C30C53"/>
    <w:rsid w:val="00C31104"/>
    <w:rsid w:val="00C3110E"/>
    <w:rsid w:val="00C3123E"/>
    <w:rsid w:val="00C312F1"/>
    <w:rsid w:val="00C31891"/>
    <w:rsid w:val="00C31A07"/>
    <w:rsid w:val="00C31AC7"/>
    <w:rsid w:val="00C32387"/>
    <w:rsid w:val="00C326F1"/>
    <w:rsid w:val="00C3275F"/>
    <w:rsid w:val="00C32E30"/>
    <w:rsid w:val="00C32E37"/>
    <w:rsid w:val="00C32EFA"/>
    <w:rsid w:val="00C3300B"/>
    <w:rsid w:val="00C3326A"/>
    <w:rsid w:val="00C335EF"/>
    <w:rsid w:val="00C336EE"/>
    <w:rsid w:val="00C33AA2"/>
    <w:rsid w:val="00C3415D"/>
    <w:rsid w:val="00C3444F"/>
    <w:rsid w:val="00C346E1"/>
    <w:rsid w:val="00C34882"/>
    <w:rsid w:val="00C34B8D"/>
    <w:rsid w:val="00C34F7D"/>
    <w:rsid w:val="00C351BC"/>
    <w:rsid w:val="00C354FA"/>
    <w:rsid w:val="00C3552E"/>
    <w:rsid w:val="00C3555B"/>
    <w:rsid w:val="00C355B6"/>
    <w:rsid w:val="00C35FB8"/>
    <w:rsid w:val="00C36169"/>
    <w:rsid w:val="00C364E7"/>
    <w:rsid w:val="00C3652D"/>
    <w:rsid w:val="00C36658"/>
    <w:rsid w:val="00C366B0"/>
    <w:rsid w:val="00C36917"/>
    <w:rsid w:val="00C3692F"/>
    <w:rsid w:val="00C36D8C"/>
    <w:rsid w:val="00C36F58"/>
    <w:rsid w:val="00C3703A"/>
    <w:rsid w:val="00C374EB"/>
    <w:rsid w:val="00C4004B"/>
    <w:rsid w:val="00C406B8"/>
    <w:rsid w:val="00C40843"/>
    <w:rsid w:val="00C408FC"/>
    <w:rsid w:val="00C40EF5"/>
    <w:rsid w:val="00C4173F"/>
    <w:rsid w:val="00C41757"/>
    <w:rsid w:val="00C41953"/>
    <w:rsid w:val="00C41E08"/>
    <w:rsid w:val="00C4203D"/>
    <w:rsid w:val="00C42479"/>
    <w:rsid w:val="00C427EC"/>
    <w:rsid w:val="00C42814"/>
    <w:rsid w:val="00C42D2F"/>
    <w:rsid w:val="00C42D77"/>
    <w:rsid w:val="00C4343C"/>
    <w:rsid w:val="00C43660"/>
    <w:rsid w:val="00C439F2"/>
    <w:rsid w:val="00C43A5C"/>
    <w:rsid w:val="00C44174"/>
    <w:rsid w:val="00C44D05"/>
    <w:rsid w:val="00C44DB3"/>
    <w:rsid w:val="00C45274"/>
    <w:rsid w:val="00C453E8"/>
    <w:rsid w:val="00C4547A"/>
    <w:rsid w:val="00C45740"/>
    <w:rsid w:val="00C45904"/>
    <w:rsid w:val="00C45B5B"/>
    <w:rsid w:val="00C45E83"/>
    <w:rsid w:val="00C460F5"/>
    <w:rsid w:val="00C4613D"/>
    <w:rsid w:val="00C46555"/>
    <w:rsid w:val="00C46673"/>
    <w:rsid w:val="00C46831"/>
    <w:rsid w:val="00C4686E"/>
    <w:rsid w:val="00C46D29"/>
    <w:rsid w:val="00C47011"/>
    <w:rsid w:val="00C472FF"/>
    <w:rsid w:val="00C474DE"/>
    <w:rsid w:val="00C47635"/>
    <w:rsid w:val="00C47BB7"/>
    <w:rsid w:val="00C47BE4"/>
    <w:rsid w:val="00C47D79"/>
    <w:rsid w:val="00C5079D"/>
    <w:rsid w:val="00C507EE"/>
    <w:rsid w:val="00C50AAE"/>
    <w:rsid w:val="00C50BDA"/>
    <w:rsid w:val="00C50D73"/>
    <w:rsid w:val="00C50E8F"/>
    <w:rsid w:val="00C51088"/>
    <w:rsid w:val="00C511B2"/>
    <w:rsid w:val="00C5191A"/>
    <w:rsid w:val="00C51C7F"/>
    <w:rsid w:val="00C51DEF"/>
    <w:rsid w:val="00C51F4E"/>
    <w:rsid w:val="00C520E3"/>
    <w:rsid w:val="00C52142"/>
    <w:rsid w:val="00C5255F"/>
    <w:rsid w:val="00C52BCE"/>
    <w:rsid w:val="00C52E88"/>
    <w:rsid w:val="00C52ECD"/>
    <w:rsid w:val="00C532D5"/>
    <w:rsid w:val="00C5369E"/>
    <w:rsid w:val="00C537B1"/>
    <w:rsid w:val="00C539F5"/>
    <w:rsid w:val="00C53E59"/>
    <w:rsid w:val="00C53EBF"/>
    <w:rsid w:val="00C54758"/>
    <w:rsid w:val="00C547D3"/>
    <w:rsid w:val="00C54F66"/>
    <w:rsid w:val="00C54FD1"/>
    <w:rsid w:val="00C556CF"/>
    <w:rsid w:val="00C5582D"/>
    <w:rsid w:val="00C55FEA"/>
    <w:rsid w:val="00C560D9"/>
    <w:rsid w:val="00C562EF"/>
    <w:rsid w:val="00C570F1"/>
    <w:rsid w:val="00C570F3"/>
    <w:rsid w:val="00C5727B"/>
    <w:rsid w:val="00C577A8"/>
    <w:rsid w:val="00C57AB5"/>
    <w:rsid w:val="00C57C0A"/>
    <w:rsid w:val="00C57F63"/>
    <w:rsid w:val="00C57FCC"/>
    <w:rsid w:val="00C601F3"/>
    <w:rsid w:val="00C605C6"/>
    <w:rsid w:val="00C60824"/>
    <w:rsid w:val="00C60AF1"/>
    <w:rsid w:val="00C60C07"/>
    <w:rsid w:val="00C617A8"/>
    <w:rsid w:val="00C6184E"/>
    <w:rsid w:val="00C6199B"/>
    <w:rsid w:val="00C6199E"/>
    <w:rsid w:val="00C62013"/>
    <w:rsid w:val="00C62042"/>
    <w:rsid w:val="00C6204E"/>
    <w:rsid w:val="00C62589"/>
    <w:rsid w:val="00C625F1"/>
    <w:rsid w:val="00C62B2B"/>
    <w:rsid w:val="00C62CCD"/>
    <w:rsid w:val="00C6309D"/>
    <w:rsid w:val="00C63220"/>
    <w:rsid w:val="00C6355D"/>
    <w:rsid w:val="00C63996"/>
    <w:rsid w:val="00C63C55"/>
    <w:rsid w:val="00C64034"/>
    <w:rsid w:val="00C64415"/>
    <w:rsid w:val="00C64681"/>
    <w:rsid w:val="00C6472E"/>
    <w:rsid w:val="00C64AA3"/>
    <w:rsid w:val="00C64BC7"/>
    <w:rsid w:val="00C64CB0"/>
    <w:rsid w:val="00C64E80"/>
    <w:rsid w:val="00C6533F"/>
    <w:rsid w:val="00C6538C"/>
    <w:rsid w:val="00C65391"/>
    <w:rsid w:val="00C65FE9"/>
    <w:rsid w:val="00C6612E"/>
    <w:rsid w:val="00C6614A"/>
    <w:rsid w:val="00C66249"/>
    <w:rsid w:val="00C6663D"/>
    <w:rsid w:val="00C66962"/>
    <w:rsid w:val="00C66C50"/>
    <w:rsid w:val="00C67C8E"/>
    <w:rsid w:val="00C67DB3"/>
    <w:rsid w:val="00C70993"/>
    <w:rsid w:val="00C70A14"/>
    <w:rsid w:val="00C713F7"/>
    <w:rsid w:val="00C715DF"/>
    <w:rsid w:val="00C72511"/>
    <w:rsid w:val="00C726FE"/>
    <w:rsid w:val="00C72754"/>
    <w:rsid w:val="00C72CFA"/>
    <w:rsid w:val="00C73562"/>
    <w:rsid w:val="00C73673"/>
    <w:rsid w:val="00C736E7"/>
    <w:rsid w:val="00C739C2"/>
    <w:rsid w:val="00C7400E"/>
    <w:rsid w:val="00C74D82"/>
    <w:rsid w:val="00C74DC3"/>
    <w:rsid w:val="00C74E71"/>
    <w:rsid w:val="00C74F77"/>
    <w:rsid w:val="00C74FDE"/>
    <w:rsid w:val="00C74FE7"/>
    <w:rsid w:val="00C7518F"/>
    <w:rsid w:val="00C7527C"/>
    <w:rsid w:val="00C75834"/>
    <w:rsid w:val="00C75950"/>
    <w:rsid w:val="00C75A71"/>
    <w:rsid w:val="00C75E9F"/>
    <w:rsid w:val="00C75F93"/>
    <w:rsid w:val="00C7634B"/>
    <w:rsid w:val="00C7654C"/>
    <w:rsid w:val="00C765FC"/>
    <w:rsid w:val="00C76862"/>
    <w:rsid w:val="00C769FE"/>
    <w:rsid w:val="00C76FF4"/>
    <w:rsid w:val="00C76FFF"/>
    <w:rsid w:val="00C800C4"/>
    <w:rsid w:val="00C806C4"/>
    <w:rsid w:val="00C80B27"/>
    <w:rsid w:val="00C80BB8"/>
    <w:rsid w:val="00C80D0B"/>
    <w:rsid w:val="00C80D0D"/>
    <w:rsid w:val="00C8145E"/>
    <w:rsid w:val="00C8180C"/>
    <w:rsid w:val="00C81B0F"/>
    <w:rsid w:val="00C81BA8"/>
    <w:rsid w:val="00C820DA"/>
    <w:rsid w:val="00C82225"/>
    <w:rsid w:val="00C822AF"/>
    <w:rsid w:val="00C82751"/>
    <w:rsid w:val="00C82916"/>
    <w:rsid w:val="00C82CBB"/>
    <w:rsid w:val="00C82CCB"/>
    <w:rsid w:val="00C82D82"/>
    <w:rsid w:val="00C82DFC"/>
    <w:rsid w:val="00C82E80"/>
    <w:rsid w:val="00C83218"/>
    <w:rsid w:val="00C835E3"/>
    <w:rsid w:val="00C83B62"/>
    <w:rsid w:val="00C840A6"/>
    <w:rsid w:val="00C848F6"/>
    <w:rsid w:val="00C84C2D"/>
    <w:rsid w:val="00C85180"/>
    <w:rsid w:val="00C8525D"/>
    <w:rsid w:val="00C85347"/>
    <w:rsid w:val="00C856B8"/>
    <w:rsid w:val="00C85A4B"/>
    <w:rsid w:val="00C85AD5"/>
    <w:rsid w:val="00C85B69"/>
    <w:rsid w:val="00C85CB8"/>
    <w:rsid w:val="00C85CE6"/>
    <w:rsid w:val="00C85D65"/>
    <w:rsid w:val="00C867B9"/>
    <w:rsid w:val="00C875A6"/>
    <w:rsid w:val="00C875A9"/>
    <w:rsid w:val="00C87AEC"/>
    <w:rsid w:val="00C87BBE"/>
    <w:rsid w:val="00C87CF0"/>
    <w:rsid w:val="00C90083"/>
    <w:rsid w:val="00C903C7"/>
    <w:rsid w:val="00C910EF"/>
    <w:rsid w:val="00C91B0F"/>
    <w:rsid w:val="00C91D72"/>
    <w:rsid w:val="00C9232F"/>
    <w:rsid w:val="00C9252D"/>
    <w:rsid w:val="00C9299A"/>
    <w:rsid w:val="00C92A61"/>
    <w:rsid w:val="00C92C2B"/>
    <w:rsid w:val="00C92C50"/>
    <w:rsid w:val="00C92CFB"/>
    <w:rsid w:val="00C92E60"/>
    <w:rsid w:val="00C931D8"/>
    <w:rsid w:val="00C931FD"/>
    <w:rsid w:val="00C9429F"/>
    <w:rsid w:val="00C943DD"/>
    <w:rsid w:val="00C94555"/>
    <w:rsid w:val="00C94594"/>
    <w:rsid w:val="00C94C87"/>
    <w:rsid w:val="00C94F09"/>
    <w:rsid w:val="00C9510F"/>
    <w:rsid w:val="00C952E7"/>
    <w:rsid w:val="00C95A2B"/>
    <w:rsid w:val="00C95F36"/>
    <w:rsid w:val="00C963DF"/>
    <w:rsid w:val="00C96C0C"/>
    <w:rsid w:val="00C96C62"/>
    <w:rsid w:val="00C9724C"/>
    <w:rsid w:val="00C97742"/>
    <w:rsid w:val="00CA0104"/>
    <w:rsid w:val="00CA0106"/>
    <w:rsid w:val="00CA0511"/>
    <w:rsid w:val="00CA072D"/>
    <w:rsid w:val="00CA0819"/>
    <w:rsid w:val="00CA0941"/>
    <w:rsid w:val="00CA0AA7"/>
    <w:rsid w:val="00CA0D06"/>
    <w:rsid w:val="00CA11D6"/>
    <w:rsid w:val="00CA15A5"/>
    <w:rsid w:val="00CA19C0"/>
    <w:rsid w:val="00CA21F5"/>
    <w:rsid w:val="00CA23A7"/>
    <w:rsid w:val="00CA2614"/>
    <w:rsid w:val="00CA27FA"/>
    <w:rsid w:val="00CA298C"/>
    <w:rsid w:val="00CA31F4"/>
    <w:rsid w:val="00CA3529"/>
    <w:rsid w:val="00CA3659"/>
    <w:rsid w:val="00CA38A8"/>
    <w:rsid w:val="00CA3DB3"/>
    <w:rsid w:val="00CA4387"/>
    <w:rsid w:val="00CA4558"/>
    <w:rsid w:val="00CA4625"/>
    <w:rsid w:val="00CA49A0"/>
    <w:rsid w:val="00CA4AA6"/>
    <w:rsid w:val="00CA4BC5"/>
    <w:rsid w:val="00CA4C5C"/>
    <w:rsid w:val="00CA52C9"/>
    <w:rsid w:val="00CA52E4"/>
    <w:rsid w:val="00CA550B"/>
    <w:rsid w:val="00CA5655"/>
    <w:rsid w:val="00CA5882"/>
    <w:rsid w:val="00CA5A55"/>
    <w:rsid w:val="00CA5F80"/>
    <w:rsid w:val="00CA672B"/>
    <w:rsid w:val="00CA6B30"/>
    <w:rsid w:val="00CA6C24"/>
    <w:rsid w:val="00CA6E2B"/>
    <w:rsid w:val="00CA7195"/>
    <w:rsid w:val="00CA77AB"/>
    <w:rsid w:val="00CA7B1D"/>
    <w:rsid w:val="00CA7BBA"/>
    <w:rsid w:val="00CB00F5"/>
    <w:rsid w:val="00CB0684"/>
    <w:rsid w:val="00CB0AEE"/>
    <w:rsid w:val="00CB0E7D"/>
    <w:rsid w:val="00CB10DD"/>
    <w:rsid w:val="00CB11C5"/>
    <w:rsid w:val="00CB11DF"/>
    <w:rsid w:val="00CB1343"/>
    <w:rsid w:val="00CB1745"/>
    <w:rsid w:val="00CB1782"/>
    <w:rsid w:val="00CB19A0"/>
    <w:rsid w:val="00CB1A8E"/>
    <w:rsid w:val="00CB1C4F"/>
    <w:rsid w:val="00CB21F7"/>
    <w:rsid w:val="00CB2309"/>
    <w:rsid w:val="00CB30F2"/>
    <w:rsid w:val="00CB321B"/>
    <w:rsid w:val="00CB335D"/>
    <w:rsid w:val="00CB3CA1"/>
    <w:rsid w:val="00CB3F53"/>
    <w:rsid w:val="00CB3F96"/>
    <w:rsid w:val="00CB4546"/>
    <w:rsid w:val="00CB4569"/>
    <w:rsid w:val="00CB47B1"/>
    <w:rsid w:val="00CB4B56"/>
    <w:rsid w:val="00CB4F5E"/>
    <w:rsid w:val="00CB5280"/>
    <w:rsid w:val="00CB5854"/>
    <w:rsid w:val="00CB5915"/>
    <w:rsid w:val="00CB5B0A"/>
    <w:rsid w:val="00CB5E13"/>
    <w:rsid w:val="00CB619A"/>
    <w:rsid w:val="00CB637F"/>
    <w:rsid w:val="00CB63D5"/>
    <w:rsid w:val="00CB6778"/>
    <w:rsid w:val="00CB68DA"/>
    <w:rsid w:val="00CB690D"/>
    <w:rsid w:val="00CB6C10"/>
    <w:rsid w:val="00CB74A4"/>
    <w:rsid w:val="00CB7CE3"/>
    <w:rsid w:val="00CB7FB0"/>
    <w:rsid w:val="00CC0DCE"/>
    <w:rsid w:val="00CC0FA1"/>
    <w:rsid w:val="00CC1007"/>
    <w:rsid w:val="00CC1240"/>
    <w:rsid w:val="00CC12DC"/>
    <w:rsid w:val="00CC16BB"/>
    <w:rsid w:val="00CC16F7"/>
    <w:rsid w:val="00CC16FB"/>
    <w:rsid w:val="00CC170A"/>
    <w:rsid w:val="00CC176E"/>
    <w:rsid w:val="00CC1ACD"/>
    <w:rsid w:val="00CC1B22"/>
    <w:rsid w:val="00CC1CB6"/>
    <w:rsid w:val="00CC1ED6"/>
    <w:rsid w:val="00CC2BF3"/>
    <w:rsid w:val="00CC2F6B"/>
    <w:rsid w:val="00CC331C"/>
    <w:rsid w:val="00CC33DE"/>
    <w:rsid w:val="00CC3917"/>
    <w:rsid w:val="00CC3A6B"/>
    <w:rsid w:val="00CC3F4F"/>
    <w:rsid w:val="00CC3FE2"/>
    <w:rsid w:val="00CC4568"/>
    <w:rsid w:val="00CC45C3"/>
    <w:rsid w:val="00CC4692"/>
    <w:rsid w:val="00CC4800"/>
    <w:rsid w:val="00CC535E"/>
    <w:rsid w:val="00CC5C4A"/>
    <w:rsid w:val="00CC6A96"/>
    <w:rsid w:val="00CC6C13"/>
    <w:rsid w:val="00CC707B"/>
    <w:rsid w:val="00CC759B"/>
    <w:rsid w:val="00CC7BFF"/>
    <w:rsid w:val="00CC7E36"/>
    <w:rsid w:val="00CC7F1D"/>
    <w:rsid w:val="00CD036D"/>
    <w:rsid w:val="00CD0A5D"/>
    <w:rsid w:val="00CD1124"/>
    <w:rsid w:val="00CD11CB"/>
    <w:rsid w:val="00CD16D0"/>
    <w:rsid w:val="00CD1D17"/>
    <w:rsid w:val="00CD1E6D"/>
    <w:rsid w:val="00CD1F58"/>
    <w:rsid w:val="00CD24C5"/>
    <w:rsid w:val="00CD24D8"/>
    <w:rsid w:val="00CD2DDA"/>
    <w:rsid w:val="00CD3003"/>
    <w:rsid w:val="00CD31C1"/>
    <w:rsid w:val="00CD31E6"/>
    <w:rsid w:val="00CD3220"/>
    <w:rsid w:val="00CD356D"/>
    <w:rsid w:val="00CD3A55"/>
    <w:rsid w:val="00CD3AF8"/>
    <w:rsid w:val="00CD3D91"/>
    <w:rsid w:val="00CD409C"/>
    <w:rsid w:val="00CD4690"/>
    <w:rsid w:val="00CD49C3"/>
    <w:rsid w:val="00CD4C33"/>
    <w:rsid w:val="00CD4C78"/>
    <w:rsid w:val="00CD505C"/>
    <w:rsid w:val="00CD5768"/>
    <w:rsid w:val="00CD5A59"/>
    <w:rsid w:val="00CD5D0E"/>
    <w:rsid w:val="00CD6018"/>
    <w:rsid w:val="00CD601F"/>
    <w:rsid w:val="00CD63F6"/>
    <w:rsid w:val="00CD64D2"/>
    <w:rsid w:val="00CD65E8"/>
    <w:rsid w:val="00CD69F5"/>
    <w:rsid w:val="00CD6BE0"/>
    <w:rsid w:val="00CD72E3"/>
    <w:rsid w:val="00CD7377"/>
    <w:rsid w:val="00CD73AB"/>
    <w:rsid w:val="00CD7560"/>
    <w:rsid w:val="00CD76FC"/>
    <w:rsid w:val="00CD7802"/>
    <w:rsid w:val="00CD7ACB"/>
    <w:rsid w:val="00CE0175"/>
    <w:rsid w:val="00CE02B8"/>
    <w:rsid w:val="00CE0391"/>
    <w:rsid w:val="00CE09B0"/>
    <w:rsid w:val="00CE0A07"/>
    <w:rsid w:val="00CE0B05"/>
    <w:rsid w:val="00CE0DA8"/>
    <w:rsid w:val="00CE0EB0"/>
    <w:rsid w:val="00CE0F4B"/>
    <w:rsid w:val="00CE0FF3"/>
    <w:rsid w:val="00CE13B6"/>
    <w:rsid w:val="00CE16DB"/>
    <w:rsid w:val="00CE183B"/>
    <w:rsid w:val="00CE1FE9"/>
    <w:rsid w:val="00CE2CDA"/>
    <w:rsid w:val="00CE2DCC"/>
    <w:rsid w:val="00CE2EBC"/>
    <w:rsid w:val="00CE31F4"/>
    <w:rsid w:val="00CE32BC"/>
    <w:rsid w:val="00CE3510"/>
    <w:rsid w:val="00CE3548"/>
    <w:rsid w:val="00CE376E"/>
    <w:rsid w:val="00CE3AA7"/>
    <w:rsid w:val="00CE3B2A"/>
    <w:rsid w:val="00CE3C8A"/>
    <w:rsid w:val="00CE3D06"/>
    <w:rsid w:val="00CE3F6E"/>
    <w:rsid w:val="00CE4B77"/>
    <w:rsid w:val="00CE4C30"/>
    <w:rsid w:val="00CE4E4D"/>
    <w:rsid w:val="00CE5885"/>
    <w:rsid w:val="00CE5F0B"/>
    <w:rsid w:val="00CE6024"/>
    <w:rsid w:val="00CE64F5"/>
    <w:rsid w:val="00CE66EA"/>
    <w:rsid w:val="00CE6A6A"/>
    <w:rsid w:val="00CE6BA2"/>
    <w:rsid w:val="00CE6DA4"/>
    <w:rsid w:val="00CE71C3"/>
    <w:rsid w:val="00CE72A5"/>
    <w:rsid w:val="00CE72C0"/>
    <w:rsid w:val="00CE7831"/>
    <w:rsid w:val="00CE7B5E"/>
    <w:rsid w:val="00CF0010"/>
    <w:rsid w:val="00CF05FD"/>
    <w:rsid w:val="00CF0942"/>
    <w:rsid w:val="00CF09C6"/>
    <w:rsid w:val="00CF0C1F"/>
    <w:rsid w:val="00CF15B4"/>
    <w:rsid w:val="00CF1908"/>
    <w:rsid w:val="00CF1FC0"/>
    <w:rsid w:val="00CF1FCA"/>
    <w:rsid w:val="00CF2045"/>
    <w:rsid w:val="00CF278B"/>
    <w:rsid w:val="00CF27E0"/>
    <w:rsid w:val="00CF2CAE"/>
    <w:rsid w:val="00CF302A"/>
    <w:rsid w:val="00CF3241"/>
    <w:rsid w:val="00CF32C0"/>
    <w:rsid w:val="00CF356C"/>
    <w:rsid w:val="00CF3880"/>
    <w:rsid w:val="00CF3A4C"/>
    <w:rsid w:val="00CF3D4E"/>
    <w:rsid w:val="00CF3DF1"/>
    <w:rsid w:val="00CF3FF9"/>
    <w:rsid w:val="00CF450B"/>
    <w:rsid w:val="00CF51E7"/>
    <w:rsid w:val="00CF51E8"/>
    <w:rsid w:val="00CF51F4"/>
    <w:rsid w:val="00CF551D"/>
    <w:rsid w:val="00CF5559"/>
    <w:rsid w:val="00CF59A3"/>
    <w:rsid w:val="00CF5B65"/>
    <w:rsid w:val="00CF5CCB"/>
    <w:rsid w:val="00CF5FA8"/>
    <w:rsid w:val="00CF63D6"/>
    <w:rsid w:val="00CF67BA"/>
    <w:rsid w:val="00CF6829"/>
    <w:rsid w:val="00CF6EDD"/>
    <w:rsid w:val="00CF6F4B"/>
    <w:rsid w:val="00CF6F5C"/>
    <w:rsid w:val="00CF771A"/>
    <w:rsid w:val="00CF7A80"/>
    <w:rsid w:val="00CF7D7D"/>
    <w:rsid w:val="00D00186"/>
    <w:rsid w:val="00D00194"/>
    <w:rsid w:val="00D0024F"/>
    <w:rsid w:val="00D00E4A"/>
    <w:rsid w:val="00D0102C"/>
    <w:rsid w:val="00D011BA"/>
    <w:rsid w:val="00D013CC"/>
    <w:rsid w:val="00D0144A"/>
    <w:rsid w:val="00D01625"/>
    <w:rsid w:val="00D017EB"/>
    <w:rsid w:val="00D017FD"/>
    <w:rsid w:val="00D01A73"/>
    <w:rsid w:val="00D01B41"/>
    <w:rsid w:val="00D022E0"/>
    <w:rsid w:val="00D031B7"/>
    <w:rsid w:val="00D03206"/>
    <w:rsid w:val="00D033AC"/>
    <w:rsid w:val="00D03C1A"/>
    <w:rsid w:val="00D03F5B"/>
    <w:rsid w:val="00D041C8"/>
    <w:rsid w:val="00D047E1"/>
    <w:rsid w:val="00D04817"/>
    <w:rsid w:val="00D04CE0"/>
    <w:rsid w:val="00D04DFE"/>
    <w:rsid w:val="00D051C5"/>
    <w:rsid w:val="00D0587A"/>
    <w:rsid w:val="00D05CCA"/>
    <w:rsid w:val="00D063CE"/>
    <w:rsid w:val="00D0647F"/>
    <w:rsid w:val="00D068B8"/>
    <w:rsid w:val="00D069CD"/>
    <w:rsid w:val="00D06AC2"/>
    <w:rsid w:val="00D06F02"/>
    <w:rsid w:val="00D071A7"/>
    <w:rsid w:val="00D078C0"/>
    <w:rsid w:val="00D0790B"/>
    <w:rsid w:val="00D102F6"/>
    <w:rsid w:val="00D1056F"/>
    <w:rsid w:val="00D105C0"/>
    <w:rsid w:val="00D1094D"/>
    <w:rsid w:val="00D10974"/>
    <w:rsid w:val="00D10B0E"/>
    <w:rsid w:val="00D10F4D"/>
    <w:rsid w:val="00D11286"/>
    <w:rsid w:val="00D11B50"/>
    <w:rsid w:val="00D11E5E"/>
    <w:rsid w:val="00D125C2"/>
    <w:rsid w:val="00D132BB"/>
    <w:rsid w:val="00D1336A"/>
    <w:rsid w:val="00D133C6"/>
    <w:rsid w:val="00D13680"/>
    <w:rsid w:val="00D1385F"/>
    <w:rsid w:val="00D13878"/>
    <w:rsid w:val="00D140B5"/>
    <w:rsid w:val="00D14E23"/>
    <w:rsid w:val="00D14F93"/>
    <w:rsid w:val="00D15910"/>
    <w:rsid w:val="00D15F7E"/>
    <w:rsid w:val="00D160EA"/>
    <w:rsid w:val="00D160FA"/>
    <w:rsid w:val="00D163FA"/>
    <w:rsid w:val="00D16D1F"/>
    <w:rsid w:val="00D16DE3"/>
    <w:rsid w:val="00D17814"/>
    <w:rsid w:val="00D17C5C"/>
    <w:rsid w:val="00D17D1A"/>
    <w:rsid w:val="00D17F7E"/>
    <w:rsid w:val="00D2002B"/>
    <w:rsid w:val="00D20C80"/>
    <w:rsid w:val="00D20FAE"/>
    <w:rsid w:val="00D2126B"/>
    <w:rsid w:val="00D212A5"/>
    <w:rsid w:val="00D21AE9"/>
    <w:rsid w:val="00D21CCD"/>
    <w:rsid w:val="00D222BA"/>
    <w:rsid w:val="00D2241D"/>
    <w:rsid w:val="00D2293F"/>
    <w:rsid w:val="00D229E8"/>
    <w:rsid w:val="00D22D39"/>
    <w:rsid w:val="00D22EA8"/>
    <w:rsid w:val="00D23283"/>
    <w:rsid w:val="00D233EB"/>
    <w:rsid w:val="00D23811"/>
    <w:rsid w:val="00D23880"/>
    <w:rsid w:val="00D238B0"/>
    <w:rsid w:val="00D23B16"/>
    <w:rsid w:val="00D23CA2"/>
    <w:rsid w:val="00D23CA8"/>
    <w:rsid w:val="00D24159"/>
    <w:rsid w:val="00D243C6"/>
    <w:rsid w:val="00D245D0"/>
    <w:rsid w:val="00D245E4"/>
    <w:rsid w:val="00D24CBB"/>
    <w:rsid w:val="00D24DAD"/>
    <w:rsid w:val="00D24E97"/>
    <w:rsid w:val="00D24ECA"/>
    <w:rsid w:val="00D25377"/>
    <w:rsid w:val="00D253AD"/>
    <w:rsid w:val="00D2595E"/>
    <w:rsid w:val="00D263AF"/>
    <w:rsid w:val="00D26BD1"/>
    <w:rsid w:val="00D27260"/>
    <w:rsid w:val="00D272D1"/>
    <w:rsid w:val="00D273AB"/>
    <w:rsid w:val="00D27565"/>
    <w:rsid w:val="00D27D2F"/>
    <w:rsid w:val="00D27D70"/>
    <w:rsid w:val="00D27EB2"/>
    <w:rsid w:val="00D30104"/>
    <w:rsid w:val="00D303A5"/>
    <w:rsid w:val="00D30839"/>
    <w:rsid w:val="00D30EEE"/>
    <w:rsid w:val="00D3116E"/>
    <w:rsid w:val="00D31251"/>
    <w:rsid w:val="00D3152E"/>
    <w:rsid w:val="00D31946"/>
    <w:rsid w:val="00D31AF4"/>
    <w:rsid w:val="00D32221"/>
    <w:rsid w:val="00D323E9"/>
    <w:rsid w:val="00D3241A"/>
    <w:rsid w:val="00D32742"/>
    <w:rsid w:val="00D32A35"/>
    <w:rsid w:val="00D32DF3"/>
    <w:rsid w:val="00D32F99"/>
    <w:rsid w:val="00D33E24"/>
    <w:rsid w:val="00D33F80"/>
    <w:rsid w:val="00D34150"/>
    <w:rsid w:val="00D342EA"/>
    <w:rsid w:val="00D34C43"/>
    <w:rsid w:val="00D34FCE"/>
    <w:rsid w:val="00D35403"/>
    <w:rsid w:val="00D358B2"/>
    <w:rsid w:val="00D35E40"/>
    <w:rsid w:val="00D365C0"/>
    <w:rsid w:val="00D367B0"/>
    <w:rsid w:val="00D36A35"/>
    <w:rsid w:val="00D36B5E"/>
    <w:rsid w:val="00D37200"/>
    <w:rsid w:val="00D372A8"/>
    <w:rsid w:val="00D37532"/>
    <w:rsid w:val="00D37AAC"/>
    <w:rsid w:val="00D37ADA"/>
    <w:rsid w:val="00D37F67"/>
    <w:rsid w:val="00D37F6A"/>
    <w:rsid w:val="00D40070"/>
    <w:rsid w:val="00D4040E"/>
    <w:rsid w:val="00D4046F"/>
    <w:rsid w:val="00D40743"/>
    <w:rsid w:val="00D41284"/>
    <w:rsid w:val="00D41609"/>
    <w:rsid w:val="00D41F8A"/>
    <w:rsid w:val="00D4234E"/>
    <w:rsid w:val="00D42ADB"/>
    <w:rsid w:val="00D42B24"/>
    <w:rsid w:val="00D42CD6"/>
    <w:rsid w:val="00D43220"/>
    <w:rsid w:val="00D43228"/>
    <w:rsid w:val="00D434DF"/>
    <w:rsid w:val="00D437F5"/>
    <w:rsid w:val="00D43B88"/>
    <w:rsid w:val="00D43E57"/>
    <w:rsid w:val="00D440D2"/>
    <w:rsid w:val="00D44432"/>
    <w:rsid w:val="00D44E68"/>
    <w:rsid w:val="00D4542F"/>
    <w:rsid w:val="00D457E2"/>
    <w:rsid w:val="00D457ED"/>
    <w:rsid w:val="00D458C2"/>
    <w:rsid w:val="00D45B48"/>
    <w:rsid w:val="00D4689D"/>
    <w:rsid w:val="00D47084"/>
    <w:rsid w:val="00D47103"/>
    <w:rsid w:val="00D471B7"/>
    <w:rsid w:val="00D47633"/>
    <w:rsid w:val="00D478F7"/>
    <w:rsid w:val="00D47BA4"/>
    <w:rsid w:val="00D47BEF"/>
    <w:rsid w:val="00D47C6E"/>
    <w:rsid w:val="00D47DF6"/>
    <w:rsid w:val="00D502FC"/>
    <w:rsid w:val="00D5052A"/>
    <w:rsid w:val="00D50691"/>
    <w:rsid w:val="00D5093E"/>
    <w:rsid w:val="00D51137"/>
    <w:rsid w:val="00D51812"/>
    <w:rsid w:val="00D51989"/>
    <w:rsid w:val="00D51DEB"/>
    <w:rsid w:val="00D52761"/>
    <w:rsid w:val="00D52D71"/>
    <w:rsid w:val="00D52DA6"/>
    <w:rsid w:val="00D53225"/>
    <w:rsid w:val="00D53ED7"/>
    <w:rsid w:val="00D54007"/>
    <w:rsid w:val="00D5478F"/>
    <w:rsid w:val="00D54EA1"/>
    <w:rsid w:val="00D55B2E"/>
    <w:rsid w:val="00D55B81"/>
    <w:rsid w:val="00D55FAB"/>
    <w:rsid w:val="00D55FEE"/>
    <w:rsid w:val="00D56006"/>
    <w:rsid w:val="00D56023"/>
    <w:rsid w:val="00D560B2"/>
    <w:rsid w:val="00D5632A"/>
    <w:rsid w:val="00D5650C"/>
    <w:rsid w:val="00D56AE7"/>
    <w:rsid w:val="00D56CE8"/>
    <w:rsid w:val="00D56E5A"/>
    <w:rsid w:val="00D5713F"/>
    <w:rsid w:val="00D574AF"/>
    <w:rsid w:val="00D5768E"/>
    <w:rsid w:val="00D57778"/>
    <w:rsid w:val="00D579C5"/>
    <w:rsid w:val="00D57F17"/>
    <w:rsid w:val="00D57F2B"/>
    <w:rsid w:val="00D60125"/>
    <w:rsid w:val="00D6026D"/>
    <w:rsid w:val="00D6032E"/>
    <w:rsid w:val="00D60C86"/>
    <w:rsid w:val="00D61331"/>
    <w:rsid w:val="00D61506"/>
    <w:rsid w:val="00D6178B"/>
    <w:rsid w:val="00D618A0"/>
    <w:rsid w:val="00D61CFE"/>
    <w:rsid w:val="00D62199"/>
    <w:rsid w:val="00D624E4"/>
    <w:rsid w:val="00D62BF3"/>
    <w:rsid w:val="00D6359A"/>
    <w:rsid w:val="00D63602"/>
    <w:rsid w:val="00D63719"/>
    <w:rsid w:val="00D6375F"/>
    <w:rsid w:val="00D63C91"/>
    <w:rsid w:val="00D63D14"/>
    <w:rsid w:val="00D63F4F"/>
    <w:rsid w:val="00D63F9A"/>
    <w:rsid w:val="00D64313"/>
    <w:rsid w:val="00D6473F"/>
    <w:rsid w:val="00D64CF6"/>
    <w:rsid w:val="00D66198"/>
    <w:rsid w:val="00D66249"/>
    <w:rsid w:val="00D66385"/>
    <w:rsid w:val="00D6691D"/>
    <w:rsid w:val="00D66AF3"/>
    <w:rsid w:val="00D66E01"/>
    <w:rsid w:val="00D66EE5"/>
    <w:rsid w:val="00D67209"/>
    <w:rsid w:val="00D6740B"/>
    <w:rsid w:val="00D6758C"/>
    <w:rsid w:val="00D67637"/>
    <w:rsid w:val="00D67663"/>
    <w:rsid w:val="00D67666"/>
    <w:rsid w:val="00D678EA"/>
    <w:rsid w:val="00D678F0"/>
    <w:rsid w:val="00D67A31"/>
    <w:rsid w:val="00D67C01"/>
    <w:rsid w:val="00D704D5"/>
    <w:rsid w:val="00D70E43"/>
    <w:rsid w:val="00D71314"/>
    <w:rsid w:val="00D715EC"/>
    <w:rsid w:val="00D71C73"/>
    <w:rsid w:val="00D71F82"/>
    <w:rsid w:val="00D7231A"/>
    <w:rsid w:val="00D72501"/>
    <w:rsid w:val="00D729E5"/>
    <w:rsid w:val="00D72B19"/>
    <w:rsid w:val="00D72B90"/>
    <w:rsid w:val="00D72C7B"/>
    <w:rsid w:val="00D7323B"/>
    <w:rsid w:val="00D7327A"/>
    <w:rsid w:val="00D7349B"/>
    <w:rsid w:val="00D736AE"/>
    <w:rsid w:val="00D73B04"/>
    <w:rsid w:val="00D73CF2"/>
    <w:rsid w:val="00D73EB6"/>
    <w:rsid w:val="00D73F6A"/>
    <w:rsid w:val="00D74031"/>
    <w:rsid w:val="00D741A6"/>
    <w:rsid w:val="00D7447F"/>
    <w:rsid w:val="00D7455E"/>
    <w:rsid w:val="00D7457F"/>
    <w:rsid w:val="00D7464A"/>
    <w:rsid w:val="00D746F7"/>
    <w:rsid w:val="00D74D41"/>
    <w:rsid w:val="00D74FFC"/>
    <w:rsid w:val="00D751F9"/>
    <w:rsid w:val="00D75944"/>
    <w:rsid w:val="00D759DE"/>
    <w:rsid w:val="00D75BCD"/>
    <w:rsid w:val="00D75EF5"/>
    <w:rsid w:val="00D7607E"/>
    <w:rsid w:val="00D7612A"/>
    <w:rsid w:val="00D76181"/>
    <w:rsid w:val="00D762D5"/>
    <w:rsid w:val="00D76700"/>
    <w:rsid w:val="00D767AA"/>
    <w:rsid w:val="00D76874"/>
    <w:rsid w:val="00D76A06"/>
    <w:rsid w:val="00D76A20"/>
    <w:rsid w:val="00D76B31"/>
    <w:rsid w:val="00D76CCA"/>
    <w:rsid w:val="00D77502"/>
    <w:rsid w:val="00D77510"/>
    <w:rsid w:val="00D775C5"/>
    <w:rsid w:val="00D776C7"/>
    <w:rsid w:val="00D77A6E"/>
    <w:rsid w:val="00D77C3F"/>
    <w:rsid w:val="00D77CDB"/>
    <w:rsid w:val="00D77CEA"/>
    <w:rsid w:val="00D77FD0"/>
    <w:rsid w:val="00D800B0"/>
    <w:rsid w:val="00D80442"/>
    <w:rsid w:val="00D804AA"/>
    <w:rsid w:val="00D8065A"/>
    <w:rsid w:val="00D80A57"/>
    <w:rsid w:val="00D80DE4"/>
    <w:rsid w:val="00D8128C"/>
    <w:rsid w:val="00D815DA"/>
    <w:rsid w:val="00D8170F"/>
    <w:rsid w:val="00D81725"/>
    <w:rsid w:val="00D817E1"/>
    <w:rsid w:val="00D818D7"/>
    <w:rsid w:val="00D822AC"/>
    <w:rsid w:val="00D82485"/>
    <w:rsid w:val="00D82542"/>
    <w:rsid w:val="00D826A5"/>
    <w:rsid w:val="00D83087"/>
    <w:rsid w:val="00D83687"/>
    <w:rsid w:val="00D838E6"/>
    <w:rsid w:val="00D83902"/>
    <w:rsid w:val="00D839B4"/>
    <w:rsid w:val="00D83A0A"/>
    <w:rsid w:val="00D83A22"/>
    <w:rsid w:val="00D83B30"/>
    <w:rsid w:val="00D83F54"/>
    <w:rsid w:val="00D8428B"/>
    <w:rsid w:val="00D8430D"/>
    <w:rsid w:val="00D84712"/>
    <w:rsid w:val="00D847B9"/>
    <w:rsid w:val="00D847E3"/>
    <w:rsid w:val="00D847EC"/>
    <w:rsid w:val="00D84A1B"/>
    <w:rsid w:val="00D84B1D"/>
    <w:rsid w:val="00D84C8A"/>
    <w:rsid w:val="00D8517E"/>
    <w:rsid w:val="00D85215"/>
    <w:rsid w:val="00D8540E"/>
    <w:rsid w:val="00D85BD3"/>
    <w:rsid w:val="00D85F75"/>
    <w:rsid w:val="00D86125"/>
    <w:rsid w:val="00D86CE4"/>
    <w:rsid w:val="00D86D92"/>
    <w:rsid w:val="00D86DE0"/>
    <w:rsid w:val="00D873B0"/>
    <w:rsid w:val="00D8745A"/>
    <w:rsid w:val="00D874CA"/>
    <w:rsid w:val="00D87777"/>
    <w:rsid w:val="00D87849"/>
    <w:rsid w:val="00D8786C"/>
    <w:rsid w:val="00D90040"/>
    <w:rsid w:val="00D90167"/>
    <w:rsid w:val="00D904CC"/>
    <w:rsid w:val="00D90874"/>
    <w:rsid w:val="00D90B4F"/>
    <w:rsid w:val="00D90C48"/>
    <w:rsid w:val="00D917D5"/>
    <w:rsid w:val="00D919AB"/>
    <w:rsid w:val="00D91B46"/>
    <w:rsid w:val="00D91C4A"/>
    <w:rsid w:val="00D92430"/>
    <w:rsid w:val="00D926AC"/>
    <w:rsid w:val="00D92BD0"/>
    <w:rsid w:val="00D92CF0"/>
    <w:rsid w:val="00D92EDD"/>
    <w:rsid w:val="00D92FA4"/>
    <w:rsid w:val="00D92FED"/>
    <w:rsid w:val="00D93221"/>
    <w:rsid w:val="00D938DE"/>
    <w:rsid w:val="00D94464"/>
    <w:rsid w:val="00D94797"/>
    <w:rsid w:val="00D94A70"/>
    <w:rsid w:val="00D94C27"/>
    <w:rsid w:val="00D94C91"/>
    <w:rsid w:val="00D95039"/>
    <w:rsid w:val="00D951B7"/>
    <w:rsid w:val="00D957ED"/>
    <w:rsid w:val="00D95C33"/>
    <w:rsid w:val="00D95DA6"/>
    <w:rsid w:val="00D961A3"/>
    <w:rsid w:val="00D9647B"/>
    <w:rsid w:val="00D965D5"/>
    <w:rsid w:val="00D965FE"/>
    <w:rsid w:val="00D96626"/>
    <w:rsid w:val="00D96838"/>
    <w:rsid w:val="00D96D1B"/>
    <w:rsid w:val="00D96D47"/>
    <w:rsid w:val="00D96F6A"/>
    <w:rsid w:val="00D974F6"/>
    <w:rsid w:val="00D97548"/>
    <w:rsid w:val="00D97552"/>
    <w:rsid w:val="00D975ED"/>
    <w:rsid w:val="00D97914"/>
    <w:rsid w:val="00D97B60"/>
    <w:rsid w:val="00D97CB2"/>
    <w:rsid w:val="00DA032C"/>
    <w:rsid w:val="00DA0F71"/>
    <w:rsid w:val="00DA15F5"/>
    <w:rsid w:val="00DA16B2"/>
    <w:rsid w:val="00DA18AF"/>
    <w:rsid w:val="00DA203C"/>
    <w:rsid w:val="00DA22AB"/>
    <w:rsid w:val="00DA2385"/>
    <w:rsid w:val="00DA23D1"/>
    <w:rsid w:val="00DA2851"/>
    <w:rsid w:val="00DA29F7"/>
    <w:rsid w:val="00DA2B68"/>
    <w:rsid w:val="00DA2D1F"/>
    <w:rsid w:val="00DA334A"/>
    <w:rsid w:val="00DA33C9"/>
    <w:rsid w:val="00DA33F8"/>
    <w:rsid w:val="00DA353A"/>
    <w:rsid w:val="00DA36AF"/>
    <w:rsid w:val="00DA370D"/>
    <w:rsid w:val="00DA3E50"/>
    <w:rsid w:val="00DA3E96"/>
    <w:rsid w:val="00DA3ED3"/>
    <w:rsid w:val="00DA4C63"/>
    <w:rsid w:val="00DA547A"/>
    <w:rsid w:val="00DA560F"/>
    <w:rsid w:val="00DA56DF"/>
    <w:rsid w:val="00DA5D37"/>
    <w:rsid w:val="00DA5FC7"/>
    <w:rsid w:val="00DA6581"/>
    <w:rsid w:val="00DA6A67"/>
    <w:rsid w:val="00DA6DB2"/>
    <w:rsid w:val="00DA72A7"/>
    <w:rsid w:val="00DA7370"/>
    <w:rsid w:val="00DA740B"/>
    <w:rsid w:val="00DA77FC"/>
    <w:rsid w:val="00DA7CDF"/>
    <w:rsid w:val="00DB0050"/>
    <w:rsid w:val="00DB01D1"/>
    <w:rsid w:val="00DB04F2"/>
    <w:rsid w:val="00DB0CE0"/>
    <w:rsid w:val="00DB0E29"/>
    <w:rsid w:val="00DB0F11"/>
    <w:rsid w:val="00DB1054"/>
    <w:rsid w:val="00DB146E"/>
    <w:rsid w:val="00DB14E7"/>
    <w:rsid w:val="00DB16CF"/>
    <w:rsid w:val="00DB1733"/>
    <w:rsid w:val="00DB174F"/>
    <w:rsid w:val="00DB1940"/>
    <w:rsid w:val="00DB1EBB"/>
    <w:rsid w:val="00DB1F23"/>
    <w:rsid w:val="00DB1FA4"/>
    <w:rsid w:val="00DB222B"/>
    <w:rsid w:val="00DB2465"/>
    <w:rsid w:val="00DB2A51"/>
    <w:rsid w:val="00DB2AC6"/>
    <w:rsid w:val="00DB2EAC"/>
    <w:rsid w:val="00DB2EC2"/>
    <w:rsid w:val="00DB2EE9"/>
    <w:rsid w:val="00DB3362"/>
    <w:rsid w:val="00DB33A5"/>
    <w:rsid w:val="00DB4145"/>
    <w:rsid w:val="00DB44C5"/>
    <w:rsid w:val="00DB45CD"/>
    <w:rsid w:val="00DB4987"/>
    <w:rsid w:val="00DB4C36"/>
    <w:rsid w:val="00DB53EB"/>
    <w:rsid w:val="00DB57DC"/>
    <w:rsid w:val="00DB59CD"/>
    <w:rsid w:val="00DB5DB6"/>
    <w:rsid w:val="00DB6048"/>
    <w:rsid w:val="00DB6965"/>
    <w:rsid w:val="00DB6A12"/>
    <w:rsid w:val="00DB6C02"/>
    <w:rsid w:val="00DB6C9E"/>
    <w:rsid w:val="00DB7384"/>
    <w:rsid w:val="00DB751B"/>
    <w:rsid w:val="00DB752E"/>
    <w:rsid w:val="00DB7534"/>
    <w:rsid w:val="00DB78A1"/>
    <w:rsid w:val="00DC01A7"/>
    <w:rsid w:val="00DC0415"/>
    <w:rsid w:val="00DC08B4"/>
    <w:rsid w:val="00DC09F3"/>
    <w:rsid w:val="00DC0B0D"/>
    <w:rsid w:val="00DC0B75"/>
    <w:rsid w:val="00DC1244"/>
    <w:rsid w:val="00DC12D0"/>
    <w:rsid w:val="00DC145B"/>
    <w:rsid w:val="00DC15BF"/>
    <w:rsid w:val="00DC1C3D"/>
    <w:rsid w:val="00DC1F1C"/>
    <w:rsid w:val="00DC1FA8"/>
    <w:rsid w:val="00DC2063"/>
    <w:rsid w:val="00DC21F6"/>
    <w:rsid w:val="00DC2250"/>
    <w:rsid w:val="00DC238C"/>
    <w:rsid w:val="00DC2493"/>
    <w:rsid w:val="00DC24E6"/>
    <w:rsid w:val="00DC2549"/>
    <w:rsid w:val="00DC2714"/>
    <w:rsid w:val="00DC3181"/>
    <w:rsid w:val="00DC34B6"/>
    <w:rsid w:val="00DC3720"/>
    <w:rsid w:val="00DC3738"/>
    <w:rsid w:val="00DC379B"/>
    <w:rsid w:val="00DC38D4"/>
    <w:rsid w:val="00DC40C6"/>
    <w:rsid w:val="00DC41EF"/>
    <w:rsid w:val="00DC44F9"/>
    <w:rsid w:val="00DC45F1"/>
    <w:rsid w:val="00DC4775"/>
    <w:rsid w:val="00DC4CBA"/>
    <w:rsid w:val="00DC4D8B"/>
    <w:rsid w:val="00DC5340"/>
    <w:rsid w:val="00DC5709"/>
    <w:rsid w:val="00DC5724"/>
    <w:rsid w:val="00DC5BEF"/>
    <w:rsid w:val="00DC5DFE"/>
    <w:rsid w:val="00DC5F62"/>
    <w:rsid w:val="00DC615E"/>
    <w:rsid w:val="00DC63A2"/>
    <w:rsid w:val="00DC63A4"/>
    <w:rsid w:val="00DC6615"/>
    <w:rsid w:val="00DC6FCE"/>
    <w:rsid w:val="00DC776C"/>
    <w:rsid w:val="00DC793F"/>
    <w:rsid w:val="00DC7A19"/>
    <w:rsid w:val="00DC7C37"/>
    <w:rsid w:val="00DC7D1F"/>
    <w:rsid w:val="00DD0046"/>
    <w:rsid w:val="00DD0312"/>
    <w:rsid w:val="00DD03A6"/>
    <w:rsid w:val="00DD0579"/>
    <w:rsid w:val="00DD05A2"/>
    <w:rsid w:val="00DD0DC0"/>
    <w:rsid w:val="00DD0EA8"/>
    <w:rsid w:val="00DD1186"/>
    <w:rsid w:val="00DD124B"/>
    <w:rsid w:val="00DD1368"/>
    <w:rsid w:val="00DD13AD"/>
    <w:rsid w:val="00DD1471"/>
    <w:rsid w:val="00DD153D"/>
    <w:rsid w:val="00DD1971"/>
    <w:rsid w:val="00DD1A19"/>
    <w:rsid w:val="00DD22C1"/>
    <w:rsid w:val="00DD23C0"/>
    <w:rsid w:val="00DD2410"/>
    <w:rsid w:val="00DD2534"/>
    <w:rsid w:val="00DD26C0"/>
    <w:rsid w:val="00DD2A57"/>
    <w:rsid w:val="00DD2BC5"/>
    <w:rsid w:val="00DD2BFC"/>
    <w:rsid w:val="00DD2C9F"/>
    <w:rsid w:val="00DD2D9A"/>
    <w:rsid w:val="00DD2E92"/>
    <w:rsid w:val="00DD2EE6"/>
    <w:rsid w:val="00DD3132"/>
    <w:rsid w:val="00DD3B81"/>
    <w:rsid w:val="00DD3C1C"/>
    <w:rsid w:val="00DD3F1A"/>
    <w:rsid w:val="00DD4184"/>
    <w:rsid w:val="00DD433F"/>
    <w:rsid w:val="00DD43E8"/>
    <w:rsid w:val="00DD4779"/>
    <w:rsid w:val="00DD4A98"/>
    <w:rsid w:val="00DD4E4E"/>
    <w:rsid w:val="00DD5037"/>
    <w:rsid w:val="00DD52BC"/>
    <w:rsid w:val="00DD5FFA"/>
    <w:rsid w:val="00DD6085"/>
    <w:rsid w:val="00DD62E2"/>
    <w:rsid w:val="00DD63D8"/>
    <w:rsid w:val="00DD682A"/>
    <w:rsid w:val="00DD6A40"/>
    <w:rsid w:val="00DD7127"/>
    <w:rsid w:val="00DD7652"/>
    <w:rsid w:val="00DD7736"/>
    <w:rsid w:val="00DD7831"/>
    <w:rsid w:val="00DD7861"/>
    <w:rsid w:val="00DD788C"/>
    <w:rsid w:val="00DD7A29"/>
    <w:rsid w:val="00DD7D58"/>
    <w:rsid w:val="00DD7F0A"/>
    <w:rsid w:val="00DE03B9"/>
    <w:rsid w:val="00DE0585"/>
    <w:rsid w:val="00DE0A7F"/>
    <w:rsid w:val="00DE0BE3"/>
    <w:rsid w:val="00DE0CDA"/>
    <w:rsid w:val="00DE0D6B"/>
    <w:rsid w:val="00DE1E96"/>
    <w:rsid w:val="00DE211D"/>
    <w:rsid w:val="00DE21A9"/>
    <w:rsid w:val="00DE2534"/>
    <w:rsid w:val="00DE27E4"/>
    <w:rsid w:val="00DE31F5"/>
    <w:rsid w:val="00DE3247"/>
    <w:rsid w:val="00DE32C5"/>
    <w:rsid w:val="00DE33FD"/>
    <w:rsid w:val="00DE358E"/>
    <w:rsid w:val="00DE4543"/>
    <w:rsid w:val="00DE4A71"/>
    <w:rsid w:val="00DE4B60"/>
    <w:rsid w:val="00DE4C60"/>
    <w:rsid w:val="00DE5478"/>
    <w:rsid w:val="00DE595B"/>
    <w:rsid w:val="00DE5BA1"/>
    <w:rsid w:val="00DE5C18"/>
    <w:rsid w:val="00DE6075"/>
    <w:rsid w:val="00DE62AE"/>
    <w:rsid w:val="00DE64E6"/>
    <w:rsid w:val="00DE6592"/>
    <w:rsid w:val="00DE6B89"/>
    <w:rsid w:val="00DE6DDB"/>
    <w:rsid w:val="00DE6ED8"/>
    <w:rsid w:val="00DE6FA4"/>
    <w:rsid w:val="00DE7031"/>
    <w:rsid w:val="00DE7174"/>
    <w:rsid w:val="00DE7400"/>
    <w:rsid w:val="00DE7463"/>
    <w:rsid w:val="00DE7734"/>
    <w:rsid w:val="00DE785B"/>
    <w:rsid w:val="00DE7958"/>
    <w:rsid w:val="00DE79CF"/>
    <w:rsid w:val="00DE79ED"/>
    <w:rsid w:val="00DE7A90"/>
    <w:rsid w:val="00DE7AEA"/>
    <w:rsid w:val="00DF09EE"/>
    <w:rsid w:val="00DF0B51"/>
    <w:rsid w:val="00DF0CDF"/>
    <w:rsid w:val="00DF0D1A"/>
    <w:rsid w:val="00DF119E"/>
    <w:rsid w:val="00DF12A4"/>
    <w:rsid w:val="00DF2181"/>
    <w:rsid w:val="00DF27C0"/>
    <w:rsid w:val="00DF2ADC"/>
    <w:rsid w:val="00DF2B15"/>
    <w:rsid w:val="00DF2FF2"/>
    <w:rsid w:val="00DF3043"/>
    <w:rsid w:val="00DF30CA"/>
    <w:rsid w:val="00DF3300"/>
    <w:rsid w:val="00DF3453"/>
    <w:rsid w:val="00DF3952"/>
    <w:rsid w:val="00DF39DB"/>
    <w:rsid w:val="00DF418F"/>
    <w:rsid w:val="00DF4223"/>
    <w:rsid w:val="00DF4922"/>
    <w:rsid w:val="00DF4A58"/>
    <w:rsid w:val="00DF4D6F"/>
    <w:rsid w:val="00DF4FDC"/>
    <w:rsid w:val="00DF52C8"/>
    <w:rsid w:val="00DF5605"/>
    <w:rsid w:val="00DF5D70"/>
    <w:rsid w:val="00DF6076"/>
    <w:rsid w:val="00DF619D"/>
    <w:rsid w:val="00DF6A87"/>
    <w:rsid w:val="00DF6ACF"/>
    <w:rsid w:val="00DF6AEA"/>
    <w:rsid w:val="00DF7327"/>
    <w:rsid w:val="00DF7AB3"/>
    <w:rsid w:val="00E01049"/>
    <w:rsid w:val="00E017AD"/>
    <w:rsid w:val="00E01BFB"/>
    <w:rsid w:val="00E0236E"/>
    <w:rsid w:val="00E02824"/>
    <w:rsid w:val="00E02AB1"/>
    <w:rsid w:val="00E02DC4"/>
    <w:rsid w:val="00E0383F"/>
    <w:rsid w:val="00E0395F"/>
    <w:rsid w:val="00E03A44"/>
    <w:rsid w:val="00E03E3A"/>
    <w:rsid w:val="00E040C2"/>
    <w:rsid w:val="00E04516"/>
    <w:rsid w:val="00E04861"/>
    <w:rsid w:val="00E04882"/>
    <w:rsid w:val="00E04B10"/>
    <w:rsid w:val="00E04B56"/>
    <w:rsid w:val="00E04BE2"/>
    <w:rsid w:val="00E04EB0"/>
    <w:rsid w:val="00E04F41"/>
    <w:rsid w:val="00E05056"/>
    <w:rsid w:val="00E05AAA"/>
    <w:rsid w:val="00E05BDB"/>
    <w:rsid w:val="00E05E6D"/>
    <w:rsid w:val="00E060A6"/>
    <w:rsid w:val="00E0669E"/>
    <w:rsid w:val="00E06D2F"/>
    <w:rsid w:val="00E06E6D"/>
    <w:rsid w:val="00E06F56"/>
    <w:rsid w:val="00E07123"/>
    <w:rsid w:val="00E0730D"/>
    <w:rsid w:val="00E07EA7"/>
    <w:rsid w:val="00E101FF"/>
    <w:rsid w:val="00E1024E"/>
    <w:rsid w:val="00E106AF"/>
    <w:rsid w:val="00E1096B"/>
    <w:rsid w:val="00E10BD9"/>
    <w:rsid w:val="00E10BE0"/>
    <w:rsid w:val="00E10EAB"/>
    <w:rsid w:val="00E1121C"/>
    <w:rsid w:val="00E1143A"/>
    <w:rsid w:val="00E11818"/>
    <w:rsid w:val="00E11A15"/>
    <w:rsid w:val="00E11FEA"/>
    <w:rsid w:val="00E126C6"/>
    <w:rsid w:val="00E126E6"/>
    <w:rsid w:val="00E12E8D"/>
    <w:rsid w:val="00E12E9C"/>
    <w:rsid w:val="00E12ED1"/>
    <w:rsid w:val="00E13377"/>
    <w:rsid w:val="00E139DC"/>
    <w:rsid w:val="00E13B89"/>
    <w:rsid w:val="00E13E8C"/>
    <w:rsid w:val="00E1464C"/>
    <w:rsid w:val="00E1506D"/>
    <w:rsid w:val="00E1564F"/>
    <w:rsid w:val="00E156EF"/>
    <w:rsid w:val="00E15AA2"/>
    <w:rsid w:val="00E16364"/>
    <w:rsid w:val="00E167EB"/>
    <w:rsid w:val="00E1686B"/>
    <w:rsid w:val="00E16A95"/>
    <w:rsid w:val="00E17150"/>
    <w:rsid w:val="00E17E1A"/>
    <w:rsid w:val="00E17E1F"/>
    <w:rsid w:val="00E20114"/>
    <w:rsid w:val="00E20229"/>
    <w:rsid w:val="00E206F5"/>
    <w:rsid w:val="00E20840"/>
    <w:rsid w:val="00E20915"/>
    <w:rsid w:val="00E21077"/>
    <w:rsid w:val="00E2107B"/>
    <w:rsid w:val="00E213EA"/>
    <w:rsid w:val="00E218C1"/>
    <w:rsid w:val="00E21D05"/>
    <w:rsid w:val="00E21E2A"/>
    <w:rsid w:val="00E21E53"/>
    <w:rsid w:val="00E21F44"/>
    <w:rsid w:val="00E222F2"/>
    <w:rsid w:val="00E223B3"/>
    <w:rsid w:val="00E2245A"/>
    <w:rsid w:val="00E226B5"/>
    <w:rsid w:val="00E22775"/>
    <w:rsid w:val="00E227AF"/>
    <w:rsid w:val="00E22833"/>
    <w:rsid w:val="00E228C3"/>
    <w:rsid w:val="00E22901"/>
    <w:rsid w:val="00E22F49"/>
    <w:rsid w:val="00E234EE"/>
    <w:rsid w:val="00E23806"/>
    <w:rsid w:val="00E23AAC"/>
    <w:rsid w:val="00E23B77"/>
    <w:rsid w:val="00E23E04"/>
    <w:rsid w:val="00E23E92"/>
    <w:rsid w:val="00E24210"/>
    <w:rsid w:val="00E24295"/>
    <w:rsid w:val="00E242BA"/>
    <w:rsid w:val="00E2439E"/>
    <w:rsid w:val="00E244C2"/>
    <w:rsid w:val="00E254C9"/>
    <w:rsid w:val="00E2570A"/>
    <w:rsid w:val="00E25B0F"/>
    <w:rsid w:val="00E25CC3"/>
    <w:rsid w:val="00E2671C"/>
    <w:rsid w:val="00E26B32"/>
    <w:rsid w:val="00E26E37"/>
    <w:rsid w:val="00E2724B"/>
    <w:rsid w:val="00E2726E"/>
    <w:rsid w:val="00E27277"/>
    <w:rsid w:val="00E27BCD"/>
    <w:rsid w:val="00E27C55"/>
    <w:rsid w:val="00E27EAF"/>
    <w:rsid w:val="00E300E8"/>
    <w:rsid w:val="00E303F8"/>
    <w:rsid w:val="00E306C1"/>
    <w:rsid w:val="00E310EB"/>
    <w:rsid w:val="00E31275"/>
    <w:rsid w:val="00E3178C"/>
    <w:rsid w:val="00E31A6B"/>
    <w:rsid w:val="00E31B84"/>
    <w:rsid w:val="00E32002"/>
    <w:rsid w:val="00E320AF"/>
    <w:rsid w:val="00E3259F"/>
    <w:rsid w:val="00E328DF"/>
    <w:rsid w:val="00E32EBC"/>
    <w:rsid w:val="00E334BD"/>
    <w:rsid w:val="00E334DA"/>
    <w:rsid w:val="00E33788"/>
    <w:rsid w:val="00E339A6"/>
    <w:rsid w:val="00E33EE2"/>
    <w:rsid w:val="00E34128"/>
    <w:rsid w:val="00E346DA"/>
    <w:rsid w:val="00E3473E"/>
    <w:rsid w:val="00E34A65"/>
    <w:rsid w:val="00E34D24"/>
    <w:rsid w:val="00E34DA9"/>
    <w:rsid w:val="00E34F3A"/>
    <w:rsid w:val="00E350D2"/>
    <w:rsid w:val="00E35200"/>
    <w:rsid w:val="00E352B6"/>
    <w:rsid w:val="00E3591A"/>
    <w:rsid w:val="00E35EF6"/>
    <w:rsid w:val="00E35F99"/>
    <w:rsid w:val="00E360C0"/>
    <w:rsid w:val="00E3611E"/>
    <w:rsid w:val="00E36543"/>
    <w:rsid w:val="00E36738"/>
    <w:rsid w:val="00E36A74"/>
    <w:rsid w:val="00E36B7F"/>
    <w:rsid w:val="00E371E7"/>
    <w:rsid w:val="00E37237"/>
    <w:rsid w:val="00E37492"/>
    <w:rsid w:val="00E375E1"/>
    <w:rsid w:val="00E3765B"/>
    <w:rsid w:val="00E37AD5"/>
    <w:rsid w:val="00E37BDD"/>
    <w:rsid w:val="00E37F2E"/>
    <w:rsid w:val="00E401DD"/>
    <w:rsid w:val="00E40655"/>
    <w:rsid w:val="00E41027"/>
    <w:rsid w:val="00E41365"/>
    <w:rsid w:val="00E416DE"/>
    <w:rsid w:val="00E4176E"/>
    <w:rsid w:val="00E417CC"/>
    <w:rsid w:val="00E41938"/>
    <w:rsid w:val="00E41B8D"/>
    <w:rsid w:val="00E41D53"/>
    <w:rsid w:val="00E41DB3"/>
    <w:rsid w:val="00E41DFD"/>
    <w:rsid w:val="00E41FBC"/>
    <w:rsid w:val="00E42619"/>
    <w:rsid w:val="00E4277A"/>
    <w:rsid w:val="00E42A03"/>
    <w:rsid w:val="00E42A8F"/>
    <w:rsid w:val="00E42B64"/>
    <w:rsid w:val="00E42ED6"/>
    <w:rsid w:val="00E43008"/>
    <w:rsid w:val="00E434AA"/>
    <w:rsid w:val="00E43E30"/>
    <w:rsid w:val="00E43F6E"/>
    <w:rsid w:val="00E44217"/>
    <w:rsid w:val="00E44750"/>
    <w:rsid w:val="00E44A39"/>
    <w:rsid w:val="00E44DFE"/>
    <w:rsid w:val="00E450F8"/>
    <w:rsid w:val="00E454B4"/>
    <w:rsid w:val="00E454FB"/>
    <w:rsid w:val="00E457BD"/>
    <w:rsid w:val="00E45F55"/>
    <w:rsid w:val="00E45F85"/>
    <w:rsid w:val="00E46525"/>
    <w:rsid w:val="00E46672"/>
    <w:rsid w:val="00E46A95"/>
    <w:rsid w:val="00E46AAA"/>
    <w:rsid w:val="00E46C3C"/>
    <w:rsid w:val="00E46CB3"/>
    <w:rsid w:val="00E470C3"/>
    <w:rsid w:val="00E47242"/>
    <w:rsid w:val="00E47362"/>
    <w:rsid w:val="00E47364"/>
    <w:rsid w:val="00E4748E"/>
    <w:rsid w:val="00E47652"/>
    <w:rsid w:val="00E47A58"/>
    <w:rsid w:val="00E47A71"/>
    <w:rsid w:val="00E505BE"/>
    <w:rsid w:val="00E50671"/>
    <w:rsid w:val="00E50F8C"/>
    <w:rsid w:val="00E50FDF"/>
    <w:rsid w:val="00E51015"/>
    <w:rsid w:val="00E51128"/>
    <w:rsid w:val="00E51826"/>
    <w:rsid w:val="00E5185E"/>
    <w:rsid w:val="00E51A55"/>
    <w:rsid w:val="00E51ACF"/>
    <w:rsid w:val="00E51BD9"/>
    <w:rsid w:val="00E522AF"/>
    <w:rsid w:val="00E5270E"/>
    <w:rsid w:val="00E52BD2"/>
    <w:rsid w:val="00E53B6B"/>
    <w:rsid w:val="00E53BAB"/>
    <w:rsid w:val="00E53D6C"/>
    <w:rsid w:val="00E5420C"/>
    <w:rsid w:val="00E54348"/>
    <w:rsid w:val="00E54405"/>
    <w:rsid w:val="00E5463B"/>
    <w:rsid w:val="00E54733"/>
    <w:rsid w:val="00E5473E"/>
    <w:rsid w:val="00E547D5"/>
    <w:rsid w:val="00E5484D"/>
    <w:rsid w:val="00E549E2"/>
    <w:rsid w:val="00E54BCB"/>
    <w:rsid w:val="00E55169"/>
    <w:rsid w:val="00E55193"/>
    <w:rsid w:val="00E5598F"/>
    <w:rsid w:val="00E55BB8"/>
    <w:rsid w:val="00E575C5"/>
    <w:rsid w:val="00E5771C"/>
    <w:rsid w:val="00E578C1"/>
    <w:rsid w:val="00E600F2"/>
    <w:rsid w:val="00E6063F"/>
    <w:rsid w:val="00E60661"/>
    <w:rsid w:val="00E6072C"/>
    <w:rsid w:val="00E60A20"/>
    <w:rsid w:val="00E60BA1"/>
    <w:rsid w:val="00E60D2B"/>
    <w:rsid w:val="00E60DA7"/>
    <w:rsid w:val="00E60DDF"/>
    <w:rsid w:val="00E60E5C"/>
    <w:rsid w:val="00E611FA"/>
    <w:rsid w:val="00E6158C"/>
    <w:rsid w:val="00E6181E"/>
    <w:rsid w:val="00E6184F"/>
    <w:rsid w:val="00E61AEF"/>
    <w:rsid w:val="00E61E78"/>
    <w:rsid w:val="00E61EAC"/>
    <w:rsid w:val="00E62BA1"/>
    <w:rsid w:val="00E63343"/>
    <w:rsid w:val="00E634DD"/>
    <w:rsid w:val="00E6358B"/>
    <w:rsid w:val="00E6383D"/>
    <w:rsid w:val="00E63A8D"/>
    <w:rsid w:val="00E63AFB"/>
    <w:rsid w:val="00E63E81"/>
    <w:rsid w:val="00E64061"/>
    <w:rsid w:val="00E64837"/>
    <w:rsid w:val="00E64D3D"/>
    <w:rsid w:val="00E6506C"/>
    <w:rsid w:val="00E651E7"/>
    <w:rsid w:val="00E65316"/>
    <w:rsid w:val="00E654C5"/>
    <w:rsid w:val="00E657DF"/>
    <w:rsid w:val="00E65823"/>
    <w:rsid w:val="00E65F88"/>
    <w:rsid w:val="00E662E9"/>
    <w:rsid w:val="00E665BE"/>
    <w:rsid w:val="00E66783"/>
    <w:rsid w:val="00E66AE5"/>
    <w:rsid w:val="00E66CB4"/>
    <w:rsid w:val="00E66DFD"/>
    <w:rsid w:val="00E67169"/>
    <w:rsid w:val="00E6780C"/>
    <w:rsid w:val="00E67A36"/>
    <w:rsid w:val="00E7022F"/>
    <w:rsid w:val="00E7037E"/>
    <w:rsid w:val="00E70810"/>
    <w:rsid w:val="00E70B30"/>
    <w:rsid w:val="00E70B6A"/>
    <w:rsid w:val="00E714C4"/>
    <w:rsid w:val="00E71A67"/>
    <w:rsid w:val="00E71AC1"/>
    <w:rsid w:val="00E72646"/>
    <w:rsid w:val="00E727FA"/>
    <w:rsid w:val="00E72C90"/>
    <w:rsid w:val="00E733F3"/>
    <w:rsid w:val="00E73543"/>
    <w:rsid w:val="00E73A9E"/>
    <w:rsid w:val="00E73B0A"/>
    <w:rsid w:val="00E73C06"/>
    <w:rsid w:val="00E73C43"/>
    <w:rsid w:val="00E73C9B"/>
    <w:rsid w:val="00E73CC2"/>
    <w:rsid w:val="00E73D99"/>
    <w:rsid w:val="00E73E97"/>
    <w:rsid w:val="00E73FC7"/>
    <w:rsid w:val="00E740AB"/>
    <w:rsid w:val="00E7437E"/>
    <w:rsid w:val="00E745A7"/>
    <w:rsid w:val="00E74782"/>
    <w:rsid w:val="00E749E7"/>
    <w:rsid w:val="00E749EF"/>
    <w:rsid w:val="00E74A68"/>
    <w:rsid w:val="00E751D2"/>
    <w:rsid w:val="00E75319"/>
    <w:rsid w:val="00E75802"/>
    <w:rsid w:val="00E758BD"/>
    <w:rsid w:val="00E75985"/>
    <w:rsid w:val="00E75A1A"/>
    <w:rsid w:val="00E75B7F"/>
    <w:rsid w:val="00E7659D"/>
    <w:rsid w:val="00E76842"/>
    <w:rsid w:val="00E76EC3"/>
    <w:rsid w:val="00E77261"/>
    <w:rsid w:val="00E7768E"/>
    <w:rsid w:val="00E77C03"/>
    <w:rsid w:val="00E77C62"/>
    <w:rsid w:val="00E80848"/>
    <w:rsid w:val="00E809BE"/>
    <w:rsid w:val="00E809FA"/>
    <w:rsid w:val="00E80EF4"/>
    <w:rsid w:val="00E80F91"/>
    <w:rsid w:val="00E8145E"/>
    <w:rsid w:val="00E817F6"/>
    <w:rsid w:val="00E8187F"/>
    <w:rsid w:val="00E81EF8"/>
    <w:rsid w:val="00E8217C"/>
    <w:rsid w:val="00E821C0"/>
    <w:rsid w:val="00E82455"/>
    <w:rsid w:val="00E827CB"/>
    <w:rsid w:val="00E827E1"/>
    <w:rsid w:val="00E82804"/>
    <w:rsid w:val="00E828A8"/>
    <w:rsid w:val="00E829ED"/>
    <w:rsid w:val="00E82D32"/>
    <w:rsid w:val="00E82DAF"/>
    <w:rsid w:val="00E82E1D"/>
    <w:rsid w:val="00E8376D"/>
    <w:rsid w:val="00E838D4"/>
    <w:rsid w:val="00E83C07"/>
    <w:rsid w:val="00E841A7"/>
    <w:rsid w:val="00E842A1"/>
    <w:rsid w:val="00E84476"/>
    <w:rsid w:val="00E844A6"/>
    <w:rsid w:val="00E84636"/>
    <w:rsid w:val="00E8485E"/>
    <w:rsid w:val="00E84A45"/>
    <w:rsid w:val="00E84AF9"/>
    <w:rsid w:val="00E84CBE"/>
    <w:rsid w:val="00E84E1E"/>
    <w:rsid w:val="00E855D8"/>
    <w:rsid w:val="00E85642"/>
    <w:rsid w:val="00E85687"/>
    <w:rsid w:val="00E858A0"/>
    <w:rsid w:val="00E85D12"/>
    <w:rsid w:val="00E85DE6"/>
    <w:rsid w:val="00E85F3C"/>
    <w:rsid w:val="00E860BD"/>
    <w:rsid w:val="00E86476"/>
    <w:rsid w:val="00E86494"/>
    <w:rsid w:val="00E86B93"/>
    <w:rsid w:val="00E86BAE"/>
    <w:rsid w:val="00E87553"/>
    <w:rsid w:val="00E8757D"/>
    <w:rsid w:val="00E87B21"/>
    <w:rsid w:val="00E87BB2"/>
    <w:rsid w:val="00E87BD5"/>
    <w:rsid w:val="00E90143"/>
    <w:rsid w:val="00E9018D"/>
    <w:rsid w:val="00E905B0"/>
    <w:rsid w:val="00E9063B"/>
    <w:rsid w:val="00E90A1B"/>
    <w:rsid w:val="00E90B83"/>
    <w:rsid w:val="00E90C63"/>
    <w:rsid w:val="00E90D4C"/>
    <w:rsid w:val="00E9197F"/>
    <w:rsid w:val="00E91EF8"/>
    <w:rsid w:val="00E91F40"/>
    <w:rsid w:val="00E920E3"/>
    <w:rsid w:val="00E927FB"/>
    <w:rsid w:val="00E92B62"/>
    <w:rsid w:val="00E92F26"/>
    <w:rsid w:val="00E92FA1"/>
    <w:rsid w:val="00E9328B"/>
    <w:rsid w:val="00E9332B"/>
    <w:rsid w:val="00E938E1"/>
    <w:rsid w:val="00E93BF1"/>
    <w:rsid w:val="00E93C7A"/>
    <w:rsid w:val="00E941ED"/>
    <w:rsid w:val="00E94972"/>
    <w:rsid w:val="00E94B38"/>
    <w:rsid w:val="00E94C8E"/>
    <w:rsid w:val="00E95048"/>
    <w:rsid w:val="00E9575E"/>
    <w:rsid w:val="00E9588B"/>
    <w:rsid w:val="00E95963"/>
    <w:rsid w:val="00E96036"/>
    <w:rsid w:val="00E96189"/>
    <w:rsid w:val="00E96885"/>
    <w:rsid w:val="00E96F57"/>
    <w:rsid w:val="00E97040"/>
    <w:rsid w:val="00E9768D"/>
    <w:rsid w:val="00E97715"/>
    <w:rsid w:val="00E978DD"/>
    <w:rsid w:val="00E97A42"/>
    <w:rsid w:val="00E97A48"/>
    <w:rsid w:val="00E97AB7"/>
    <w:rsid w:val="00E97E68"/>
    <w:rsid w:val="00EA009C"/>
    <w:rsid w:val="00EA00E1"/>
    <w:rsid w:val="00EA0329"/>
    <w:rsid w:val="00EA0960"/>
    <w:rsid w:val="00EA0E9B"/>
    <w:rsid w:val="00EA1C93"/>
    <w:rsid w:val="00EA2089"/>
    <w:rsid w:val="00EA2213"/>
    <w:rsid w:val="00EA238F"/>
    <w:rsid w:val="00EA270B"/>
    <w:rsid w:val="00EA2967"/>
    <w:rsid w:val="00EA429D"/>
    <w:rsid w:val="00EA43EC"/>
    <w:rsid w:val="00EA45DC"/>
    <w:rsid w:val="00EA47D9"/>
    <w:rsid w:val="00EA49E9"/>
    <w:rsid w:val="00EA4AB7"/>
    <w:rsid w:val="00EA4E8D"/>
    <w:rsid w:val="00EA5276"/>
    <w:rsid w:val="00EA558B"/>
    <w:rsid w:val="00EA579F"/>
    <w:rsid w:val="00EA5A20"/>
    <w:rsid w:val="00EA6645"/>
    <w:rsid w:val="00EA6779"/>
    <w:rsid w:val="00EA6856"/>
    <w:rsid w:val="00EA6875"/>
    <w:rsid w:val="00EA6E83"/>
    <w:rsid w:val="00EA7017"/>
    <w:rsid w:val="00EA74F1"/>
    <w:rsid w:val="00EA7E5C"/>
    <w:rsid w:val="00EA7EF4"/>
    <w:rsid w:val="00EB029E"/>
    <w:rsid w:val="00EB05DF"/>
    <w:rsid w:val="00EB0698"/>
    <w:rsid w:val="00EB0922"/>
    <w:rsid w:val="00EB0F07"/>
    <w:rsid w:val="00EB0F3B"/>
    <w:rsid w:val="00EB1046"/>
    <w:rsid w:val="00EB1134"/>
    <w:rsid w:val="00EB127D"/>
    <w:rsid w:val="00EB13BB"/>
    <w:rsid w:val="00EB15C7"/>
    <w:rsid w:val="00EB1874"/>
    <w:rsid w:val="00EB1C8D"/>
    <w:rsid w:val="00EB1D4A"/>
    <w:rsid w:val="00EB220E"/>
    <w:rsid w:val="00EB2465"/>
    <w:rsid w:val="00EB2841"/>
    <w:rsid w:val="00EB2EBA"/>
    <w:rsid w:val="00EB31BC"/>
    <w:rsid w:val="00EB34E9"/>
    <w:rsid w:val="00EB37AA"/>
    <w:rsid w:val="00EB3EA0"/>
    <w:rsid w:val="00EB40FE"/>
    <w:rsid w:val="00EB4A71"/>
    <w:rsid w:val="00EB4CAA"/>
    <w:rsid w:val="00EB507E"/>
    <w:rsid w:val="00EB510B"/>
    <w:rsid w:val="00EB56C1"/>
    <w:rsid w:val="00EB5B84"/>
    <w:rsid w:val="00EB5C08"/>
    <w:rsid w:val="00EB5EEB"/>
    <w:rsid w:val="00EB63BD"/>
    <w:rsid w:val="00EB6954"/>
    <w:rsid w:val="00EB6E53"/>
    <w:rsid w:val="00EB78AB"/>
    <w:rsid w:val="00EB78CA"/>
    <w:rsid w:val="00EB7DA9"/>
    <w:rsid w:val="00EC03F7"/>
    <w:rsid w:val="00EC058A"/>
    <w:rsid w:val="00EC065D"/>
    <w:rsid w:val="00EC07C8"/>
    <w:rsid w:val="00EC0C49"/>
    <w:rsid w:val="00EC0E31"/>
    <w:rsid w:val="00EC10A5"/>
    <w:rsid w:val="00EC13D6"/>
    <w:rsid w:val="00EC1445"/>
    <w:rsid w:val="00EC160F"/>
    <w:rsid w:val="00EC1E2D"/>
    <w:rsid w:val="00EC205D"/>
    <w:rsid w:val="00EC22CF"/>
    <w:rsid w:val="00EC259F"/>
    <w:rsid w:val="00EC2918"/>
    <w:rsid w:val="00EC2A70"/>
    <w:rsid w:val="00EC2DEF"/>
    <w:rsid w:val="00EC2EC6"/>
    <w:rsid w:val="00EC35CA"/>
    <w:rsid w:val="00EC3AC3"/>
    <w:rsid w:val="00EC3BD6"/>
    <w:rsid w:val="00EC3D47"/>
    <w:rsid w:val="00EC4139"/>
    <w:rsid w:val="00EC4379"/>
    <w:rsid w:val="00EC443E"/>
    <w:rsid w:val="00EC4493"/>
    <w:rsid w:val="00EC5632"/>
    <w:rsid w:val="00EC5A22"/>
    <w:rsid w:val="00EC5A42"/>
    <w:rsid w:val="00EC600E"/>
    <w:rsid w:val="00EC6028"/>
    <w:rsid w:val="00EC61AE"/>
    <w:rsid w:val="00EC6264"/>
    <w:rsid w:val="00EC7041"/>
    <w:rsid w:val="00EC705C"/>
    <w:rsid w:val="00EC7A8C"/>
    <w:rsid w:val="00EC7D01"/>
    <w:rsid w:val="00ED0210"/>
    <w:rsid w:val="00ED08D6"/>
    <w:rsid w:val="00ED0931"/>
    <w:rsid w:val="00ED0B30"/>
    <w:rsid w:val="00ED0C20"/>
    <w:rsid w:val="00ED1454"/>
    <w:rsid w:val="00ED174A"/>
    <w:rsid w:val="00ED1931"/>
    <w:rsid w:val="00ED1E62"/>
    <w:rsid w:val="00ED1EC1"/>
    <w:rsid w:val="00ED1FE6"/>
    <w:rsid w:val="00ED20A6"/>
    <w:rsid w:val="00ED227F"/>
    <w:rsid w:val="00ED2569"/>
    <w:rsid w:val="00ED2656"/>
    <w:rsid w:val="00ED285D"/>
    <w:rsid w:val="00ED2CC6"/>
    <w:rsid w:val="00ED2FA3"/>
    <w:rsid w:val="00ED30A7"/>
    <w:rsid w:val="00ED353F"/>
    <w:rsid w:val="00ED375D"/>
    <w:rsid w:val="00ED37E3"/>
    <w:rsid w:val="00ED39A2"/>
    <w:rsid w:val="00ED3A3E"/>
    <w:rsid w:val="00ED3ADB"/>
    <w:rsid w:val="00ED3CB0"/>
    <w:rsid w:val="00ED416B"/>
    <w:rsid w:val="00ED46EA"/>
    <w:rsid w:val="00ED4A27"/>
    <w:rsid w:val="00ED4D65"/>
    <w:rsid w:val="00ED59CB"/>
    <w:rsid w:val="00ED5C05"/>
    <w:rsid w:val="00ED5FCB"/>
    <w:rsid w:val="00ED62C4"/>
    <w:rsid w:val="00ED64EA"/>
    <w:rsid w:val="00ED65E7"/>
    <w:rsid w:val="00ED65F6"/>
    <w:rsid w:val="00ED6957"/>
    <w:rsid w:val="00ED6BE4"/>
    <w:rsid w:val="00ED6DFD"/>
    <w:rsid w:val="00ED72CE"/>
    <w:rsid w:val="00ED76A9"/>
    <w:rsid w:val="00ED76F5"/>
    <w:rsid w:val="00ED799F"/>
    <w:rsid w:val="00ED7BAA"/>
    <w:rsid w:val="00EE0017"/>
    <w:rsid w:val="00EE0243"/>
    <w:rsid w:val="00EE06F5"/>
    <w:rsid w:val="00EE0908"/>
    <w:rsid w:val="00EE0C3A"/>
    <w:rsid w:val="00EE0C62"/>
    <w:rsid w:val="00EE0E87"/>
    <w:rsid w:val="00EE139A"/>
    <w:rsid w:val="00EE164B"/>
    <w:rsid w:val="00EE1705"/>
    <w:rsid w:val="00EE1C6E"/>
    <w:rsid w:val="00EE1F55"/>
    <w:rsid w:val="00EE2107"/>
    <w:rsid w:val="00EE2716"/>
    <w:rsid w:val="00EE2731"/>
    <w:rsid w:val="00EE27B8"/>
    <w:rsid w:val="00EE3027"/>
    <w:rsid w:val="00EE3A89"/>
    <w:rsid w:val="00EE40C7"/>
    <w:rsid w:val="00EE45FF"/>
    <w:rsid w:val="00EE47E1"/>
    <w:rsid w:val="00EE4C4A"/>
    <w:rsid w:val="00EE4C9A"/>
    <w:rsid w:val="00EE4D17"/>
    <w:rsid w:val="00EE4E9A"/>
    <w:rsid w:val="00EE4EC6"/>
    <w:rsid w:val="00EE502B"/>
    <w:rsid w:val="00EE5147"/>
    <w:rsid w:val="00EE5296"/>
    <w:rsid w:val="00EE58D0"/>
    <w:rsid w:val="00EE6A67"/>
    <w:rsid w:val="00EE6BDF"/>
    <w:rsid w:val="00EE6C1B"/>
    <w:rsid w:val="00EE7126"/>
    <w:rsid w:val="00EE7BE6"/>
    <w:rsid w:val="00EF0293"/>
    <w:rsid w:val="00EF0302"/>
    <w:rsid w:val="00EF06B0"/>
    <w:rsid w:val="00EF0DD6"/>
    <w:rsid w:val="00EF0E66"/>
    <w:rsid w:val="00EF0EFD"/>
    <w:rsid w:val="00EF12F5"/>
    <w:rsid w:val="00EF1378"/>
    <w:rsid w:val="00EF1834"/>
    <w:rsid w:val="00EF1BE4"/>
    <w:rsid w:val="00EF2978"/>
    <w:rsid w:val="00EF2A0C"/>
    <w:rsid w:val="00EF2D7F"/>
    <w:rsid w:val="00EF3B6A"/>
    <w:rsid w:val="00EF3B8C"/>
    <w:rsid w:val="00EF3BF6"/>
    <w:rsid w:val="00EF3EDD"/>
    <w:rsid w:val="00EF40C1"/>
    <w:rsid w:val="00EF4219"/>
    <w:rsid w:val="00EF439E"/>
    <w:rsid w:val="00EF4551"/>
    <w:rsid w:val="00EF48AA"/>
    <w:rsid w:val="00EF4DDA"/>
    <w:rsid w:val="00EF4E10"/>
    <w:rsid w:val="00EF4FED"/>
    <w:rsid w:val="00EF52E8"/>
    <w:rsid w:val="00EF53E2"/>
    <w:rsid w:val="00EF5A8A"/>
    <w:rsid w:val="00EF5C6E"/>
    <w:rsid w:val="00EF61D6"/>
    <w:rsid w:val="00EF6B00"/>
    <w:rsid w:val="00EF6FB4"/>
    <w:rsid w:val="00EF7042"/>
    <w:rsid w:val="00EF7BD0"/>
    <w:rsid w:val="00EF7D0E"/>
    <w:rsid w:val="00EF7D79"/>
    <w:rsid w:val="00F000FD"/>
    <w:rsid w:val="00F00304"/>
    <w:rsid w:val="00F009B1"/>
    <w:rsid w:val="00F00A0C"/>
    <w:rsid w:val="00F00DC6"/>
    <w:rsid w:val="00F00F98"/>
    <w:rsid w:val="00F01411"/>
    <w:rsid w:val="00F014F1"/>
    <w:rsid w:val="00F01744"/>
    <w:rsid w:val="00F01791"/>
    <w:rsid w:val="00F0231A"/>
    <w:rsid w:val="00F02334"/>
    <w:rsid w:val="00F026EC"/>
    <w:rsid w:val="00F0270B"/>
    <w:rsid w:val="00F02B09"/>
    <w:rsid w:val="00F02B3F"/>
    <w:rsid w:val="00F02BA5"/>
    <w:rsid w:val="00F02C34"/>
    <w:rsid w:val="00F03499"/>
    <w:rsid w:val="00F0349C"/>
    <w:rsid w:val="00F03B22"/>
    <w:rsid w:val="00F040A2"/>
    <w:rsid w:val="00F042E6"/>
    <w:rsid w:val="00F04867"/>
    <w:rsid w:val="00F0489C"/>
    <w:rsid w:val="00F048FB"/>
    <w:rsid w:val="00F04FDB"/>
    <w:rsid w:val="00F0501B"/>
    <w:rsid w:val="00F050A1"/>
    <w:rsid w:val="00F05386"/>
    <w:rsid w:val="00F05B94"/>
    <w:rsid w:val="00F06707"/>
    <w:rsid w:val="00F06AA1"/>
    <w:rsid w:val="00F06C4D"/>
    <w:rsid w:val="00F07030"/>
    <w:rsid w:val="00F070B2"/>
    <w:rsid w:val="00F07449"/>
    <w:rsid w:val="00F076FA"/>
    <w:rsid w:val="00F100E8"/>
    <w:rsid w:val="00F103BB"/>
    <w:rsid w:val="00F106C7"/>
    <w:rsid w:val="00F10BE2"/>
    <w:rsid w:val="00F10BE7"/>
    <w:rsid w:val="00F111D6"/>
    <w:rsid w:val="00F1121A"/>
    <w:rsid w:val="00F115E2"/>
    <w:rsid w:val="00F1161F"/>
    <w:rsid w:val="00F11675"/>
    <w:rsid w:val="00F116F8"/>
    <w:rsid w:val="00F11F93"/>
    <w:rsid w:val="00F11FB6"/>
    <w:rsid w:val="00F12764"/>
    <w:rsid w:val="00F12C55"/>
    <w:rsid w:val="00F13307"/>
    <w:rsid w:val="00F13956"/>
    <w:rsid w:val="00F13D92"/>
    <w:rsid w:val="00F140E0"/>
    <w:rsid w:val="00F14183"/>
    <w:rsid w:val="00F142D1"/>
    <w:rsid w:val="00F14565"/>
    <w:rsid w:val="00F145E9"/>
    <w:rsid w:val="00F1463A"/>
    <w:rsid w:val="00F14C6E"/>
    <w:rsid w:val="00F14D42"/>
    <w:rsid w:val="00F15071"/>
    <w:rsid w:val="00F15265"/>
    <w:rsid w:val="00F1547E"/>
    <w:rsid w:val="00F1578B"/>
    <w:rsid w:val="00F157E0"/>
    <w:rsid w:val="00F15B8C"/>
    <w:rsid w:val="00F15D85"/>
    <w:rsid w:val="00F15DE1"/>
    <w:rsid w:val="00F1633C"/>
    <w:rsid w:val="00F164C0"/>
    <w:rsid w:val="00F169A0"/>
    <w:rsid w:val="00F16AB0"/>
    <w:rsid w:val="00F16AE1"/>
    <w:rsid w:val="00F16F84"/>
    <w:rsid w:val="00F17421"/>
    <w:rsid w:val="00F17514"/>
    <w:rsid w:val="00F17D1B"/>
    <w:rsid w:val="00F2007E"/>
    <w:rsid w:val="00F20205"/>
    <w:rsid w:val="00F2030F"/>
    <w:rsid w:val="00F20626"/>
    <w:rsid w:val="00F21307"/>
    <w:rsid w:val="00F214B4"/>
    <w:rsid w:val="00F21D7A"/>
    <w:rsid w:val="00F21F6E"/>
    <w:rsid w:val="00F21F9C"/>
    <w:rsid w:val="00F2203F"/>
    <w:rsid w:val="00F22792"/>
    <w:rsid w:val="00F227C4"/>
    <w:rsid w:val="00F227F1"/>
    <w:rsid w:val="00F227FD"/>
    <w:rsid w:val="00F227FF"/>
    <w:rsid w:val="00F22828"/>
    <w:rsid w:val="00F22B3C"/>
    <w:rsid w:val="00F22CF3"/>
    <w:rsid w:val="00F2313F"/>
    <w:rsid w:val="00F23882"/>
    <w:rsid w:val="00F23B16"/>
    <w:rsid w:val="00F23E9F"/>
    <w:rsid w:val="00F241CC"/>
    <w:rsid w:val="00F24931"/>
    <w:rsid w:val="00F24C20"/>
    <w:rsid w:val="00F25742"/>
    <w:rsid w:val="00F258B3"/>
    <w:rsid w:val="00F259BF"/>
    <w:rsid w:val="00F26009"/>
    <w:rsid w:val="00F26123"/>
    <w:rsid w:val="00F26A07"/>
    <w:rsid w:val="00F27405"/>
    <w:rsid w:val="00F275EF"/>
    <w:rsid w:val="00F2762D"/>
    <w:rsid w:val="00F276D8"/>
    <w:rsid w:val="00F27A42"/>
    <w:rsid w:val="00F27CA0"/>
    <w:rsid w:val="00F30433"/>
    <w:rsid w:val="00F304E7"/>
    <w:rsid w:val="00F30868"/>
    <w:rsid w:val="00F309D5"/>
    <w:rsid w:val="00F30E97"/>
    <w:rsid w:val="00F30FA6"/>
    <w:rsid w:val="00F3107A"/>
    <w:rsid w:val="00F313EF"/>
    <w:rsid w:val="00F31447"/>
    <w:rsid w:val="00F31596"/>
    <w:rsid w:val="00F323CF"/>
    <w:rsid w:val="00F32B23"/>
    <w:rsid w:val="00F32BFA"/>
    <w:rsid w:val="00F32D45"/>
    <w:rsid w:val="00F32EE3"/>
    <w:rsid w:val="00F33216"/>
    <w:rsid w:val="00F33E51"/>
    <w:rsid w:val="00F34A45"/>
    <w:rsid w:val="00F34C96"/>
    <w:rsid w:val="00F34E66"/>
    <w:rsid w:val="00F34F96"/>
    <w:rsid w:val="00F35103"/>
    <w:rsid w:val="00F3517D"/>
    <w:rsid w:val="00F3569D"/>
    <w:rsid w:val="00F35810"/>
    <w:rsid w:val="00F35D11"/>
    <w:rsid w:val="00F3601E"/>
    <w:rsid w:val="00F36083"/>
    <w:rsid w:val="00F3626F"/>
    <w:rsid w:val="00F36310"/>
    <w:rsid w:val="00F368EB"/>
    <w:rsid w:val="00F36968"/>
    <w:rsid w:val="00F36A16"/>
    <w:rsid w:val="00F36A57"/>
    <w:rsid w:val="00F36B2C"/>
    <w:rsid w:val="00F36DB3"/>
    <w:rsid w:val="00F36F51"/>
    <w:rsid w:val="00F3713F"/>
    <w:rsid w:val="00F3715B"/>
    <w:rsid w:val="00F372D6"/>
    <w:rsid w:val="00F40153"/>
    <w:rsid w:val="00F415FC"/>
    <w:rsid w:val="00F41694"/>
    <w:rsid w:val="00F4199E"/>
    <w:rsid w:val="00F420E6"/>
    <w:rsid w:val="00F42786"/>
    <w:rsid w:val="00F43139"/>
    <w:rsid w:val="00F43448"/>
    <w:rsid w:val="00F4397A"/>
    <w:rsid w:val="00F43C71"/>
    <w:rsid w:val="00F43F36"/>
    <w:rsid w:val="00F440D3"/>
    <w:rsid w:val="00F4413E"/>
    <w:rsid w:val="00F4505A"/>
    <w:rsid w:val="00F45B29"/>
    <w:rsid w:val="00F46035"/>
    <w:rsid w:val="00F46648"/>
    <w:rsid w:val="00F468B4"/>
    <w:rsid w:val="00F46CFC"/>
    <w:rsid w:val="00F46CFE"/>
    <w:rsid w:val="00F4714A"/>
    <w:rsid w:val="00F471A3"/>
    <w:rsid w:val="00F47204"/>
    <w:rsid w:val="00F4765C"/>
    <w:rsid w:val="00F476CD"/>
    <w:rsid w:val="00F47AE9"/>
    <w:rsid w:val="00F47F5E"/>
    <w:rsid w:val="00F500B7"/>
    <w:rsid w:val="00F501FF"/>
    <w:rsid w:val="00F5038A"/>
    <w:rsid w:val="00F50424"/>
    <w:rsid w:val="00F50532"/>
    <w:rsid w:val="00F50C17"/>
    <w:rsid w:val="00F50C84"/>
    <w:rsid w:val="00F50F46"/>
    <w:rsid w:val="00F51AF7"/>
    <w:rsid w:val="00F51C75"/>
    <w:rsid w:val="00F52EDB"/>
    <w:rsid w:val="00F52EFE"/>
    <w:rsid w:val="00F53130"/>
    <w:rsid w:val="00F5326C"/>
    <w:rsid w:val="00F5339A"/>
    <w:rsid w:val="00F533A6"/>
    <w:rsid w:val="00F5403D"/>
    <w:rsid w:val="00F541DD"/>
    <w:rsid w:val="00F54727"/>
    <w:rsid w:val="00F559AB"/>
    <w:rsid w:val="00F55C4D"/>
    <w:rsid w:val="00F55F70"/>
    <w:rsid w:val="00F55FCA"/>
    <w:rsid w:val="00F56090"/>
    <w:rsid w:val="00F5615A"/>
    <w:rsid w:val="00F56794"/>
    <w:rsid w:val="00F567B0"/>
    <w:rsid w:val="00F56ABE"/>
    <w:rsid w:val="00F56BD4"/>
    <w:rsid w:val="00F56D6F"/>
    <w:rsid w:val="00F56D9E"/>
    <w:rsid w:val="00F56EC1"/>
    <w:rsid w:val="00F57A30"/>
    <w:rsid w:val="00F57A98"/>
    <w:rsid w:val="00F57DF0"/>
    <w:rsid w:val="00F600B1"/>
    <w:rsid w:val="00F600C6"/>
    <w:rsid w:val="00F60A9D"/>
    <w:rsid w:val="00F60D46"/>
    <w:rsid w:val="00F61232"/>
    <w:rsid w:val="00F6137E"/>
    <w:rsid w:val="00F6162D"/>
    <w:rsid w:val="00F617B3"/>
    <w:rsid w:val="00F61BAF"/>
    <w:rsid w:val="00F61D01"/>
    <w:rsid w:val="00F62094"/>
    <w:rsid w:val="00F62108"/>
    <w:rsid w:val="00F622A7"/>
    <w:rsid w:val="00F622D8"/>
    <w:rsid w:val="00F62588"/>
    <w:rsid w:val="00F62823"/>
    <w:rsid w:val="00F6284E"/>
    <w:rsid w:val="00F62C9E"/>
    <w:rsid w:val="00F6370C"/>
    <w:rsid w:val="00F638C0"/>
    <w:rsid w:val="00F63BA5"/>
    <w:rsid w:val="00F64261"/>
    <w:rsid w:val="00F644ED"/>
    <w:rsid w:val="00F6452B"/>
    <w:rsid w:val="00F64725"/>
    <w:rsid w:val="00F6487A"/>
    <w:rsid w:val="00F64884"/>
    <w:rsid w:val="00F64C7C"/>
    <w:rsid w:val="00F64F00"/>
    <w:rsid w:val="00F65205"/>
    <w:rsid w:val="00F65B3D"/>
    <w:rsid w:val="00F65B48"/>
    <w:rsid w:val="00F65C0F"/>
    <w:rsid w:val="00F65E12"/>
    <w:rsid w:val="00F65E6E"/>
    <w:rsid w:val="00F65E6F"/>
    <w:rsid w:val="00F66058"/>
    <w:rsid w:val="00F66401"/>
    <w:rsid w:val="00F664E1"/>
    <w:rsid w:val="00F66EA9"/>
    <w:rsid w:val="00F67029"/>
    <w:rsid w:val="00F67565"/>
    <w:rsid w:val="00F67C37"/>
    <w:rsid w:val="00F7010D"/>
    <w:rsid w:val="00F7012B"/>
    <w:rsid w:val="00F70138"/>
    <w:rsid w:val="00F704FC"/>
    <w:rsid w:val="00F70558"/>
    <w:rsid w:val="00F708F4"/>
    <w:rsid w:val="00F70915"/>
    <w:rsid w:val="00F70A6A"/>
    <w:rsid w:val="00F70E97"/>
    <w:rsid w:val="00F71611"/>
    <w:rsid w:val="00F71613"/>
    <w:rsid w:val="00F71B7D"/>
    <w:rsid w:val="00F71CD2"/>
    <w:rsid w:val="00F71EC5"/>
    <w:rsid w:val="00F7236F"/>
    <w:rsid w:val="00F72451"/>
    <w:rsid w:val="00F7310E"/>
    <w:rsid w:val="00F73694"/>
    <w:rsid w:val="00F73D80"/>
    <w:rsid w:val="00F73E07"/>
    <w:rsid w:val="00F7442B"/>
    <w:rsid w:val="00F749CB"/>
    <w:rsid w:val="00F7567C"/>
    <w:rsid w:val="00F758F2"/>
    <w:rsid w:val="00F75F29"/>
    <w:rsid w:val="00F76555"/>
    <w:rsid w:val="00F76C95"/>
    <w:rsid w:val="00F7710C"/>
    <w:rsid w:val="00F7765D"/>
    <w:rsid w:val="00F77916"/>
    <w:rsid w:val="00F77986"/>
    <w:rsid w:val="00F806EB"/>
    <w:rsid w:val="00F808CC"/>
    <w:rsid w:val="00F808FA"/>
    <w:rsid w:val="00F8093C"/>
    <w:rsid w:val="00F80B42"/>
    <w:rsid w:val="00F80F73"/>
    <w:rsid w:val="00F81A2F"/>
    <w:rsid w:val="00F82180"/>
    <w:rsid w:val="00F8271B"/>
    <w:rsid w:val="00F82A11"/>
    <w:rsid w:val="00F82DDC"/>
    <w:rsid w:val="00F832CE"/>
    <w:rsid w:val="00F833F0"/>
    <w:rsid w:val="00F838B0"/>
    <w:rsid w:val="00F83D47"/>
    <w:rsid w:val="00F83F08"/>
    <w:rsid w:val="00F847D0"/>
    <w:rsid w:val="00F85130"/>
    <w:rsid w:val="00F85532"/>
    <w:rsid w:val="00F85656"/>
    <w:rsid w:val="00F85AAB"/>
    <w:rsid w:val="00F85B03"/>
    <w:rsid w:val="00F85B2E"/>
    <w:rsid w:val="00F85E56"/>
    <w:rsid w:val="00F85ED3"/>
    <w:rsid w:val="00F87105"/>
    <w:rsid w:val="00F873D6"/>
    <w:rsid w:val="00F876CF"/>
    <w:rsid w:val="00F877AD"/>
    <w:rsid w:val="00F87DC9"/>
    <w:rsid w:val="00F87E3F"/>
    <w:rsid w:val="00F87E89"/>
    <w:rsid w:val="00F904EC"/>
    <w:rsid w:val="00F90ADF"/>
    <w:rsid w:val="00F90BDF"/>
    <w:rsid w:val="00F90FD8"/>
    <w:rsid w:val="00F9113B"/>
    <w:rsid w:val="00F91141"/>
    <w:rsid w:val="00F9133C"/>
    <w:rsid w:val="00F913B1"/>
    <w:rsid w:val="00F91425"/>
    <w:rsid w:val="00F9184D"/>
    <w:rsid w:val="00F9186F"/>
    <w:rsid w:val="00F918F5"/>
    <w:rsid w:val="00F91AB2"/>
    <w:rsid w:val="00F91B99"/>
    <w:rsid w:val="00F91E6E"/>
    <w:rsid w:val="00F91EB7"/>
    <w:rsid w:val="00F91F6F"/>
    <w:rsid w:val="00F922A5"/>
    <w:rsid w:val="00F92351"/>
    <w:rsid w:val="00F9282C"/>
    <w:rsid w:val="00F92AA1"/>
    <w:rsid w:val="00F92F07"/>
    <w:rsid w:val="00F93121"/>
    <w:rsid w:val="00F93215"/>
    <w:rsid w:val="00F93446"/>
    <w:rsid w:val="00F9345D"/>
    <w:rsid w:val="00F93588"/>
    <w:rsid w:val="00F93983"/>
    <w:rsid w:val="00F93EE2"/>
    <w:rsid w:val="00F940C8"/>
    <w:rsid w:val="00F94339"/>
    <w:rsid w:val="00F943AC"/>
    <w:rsid w:val="00F943FB"/>
    <w:rsid w:val="00F9494A"/>
    <w:rsid w:val="00F9518A"/>
    <w:rsid w:val="00F95471"/>
    <w:rsid w:val="00F954BE"/>
    <w:rsid w:val="00F955CC"/>
    <w:rsid w:val="00F95872"/>
    <w:rsid w:val="00F95914"/>
    <w:rsid w:val="00F959EA"/>
    <w:rsid w:val="00F95DC4"/>
    <w:rsid w:val="00F95E8A"/>
    <w:rsid w:val="00F96586"/>
    <w:rsid w:val="00F967C3"/>
    <w:rsid w:val="00F968BE"/>
    <w:rsid w:val="00F96C39"/>
    <w:rsid w:val="00F971D5"/>
    <w:rsid w:val="00F97237"/>
    <w:rsid w:val="00F979F3"/>
    <w:rsid w:val="00FA0620"/>
    <w:rsid w:val="00FA12F3"/>
    <w:rsid w:val="00FA1347"/>
    <w:rsid w:val="00FA13F0"/>
    <w:rsid w:val="00FA1601"/>
    <w:rsid w:val="00FA190C"/>
    <w:rsid w:val="00FA215A"/>
    <w:rsid w:val="00FA217C"/>
    <w:rsid w:val="00FA23D7"/>
    <w:rsid w:val="00FA277C"/>
    <w:rsid w:val="00FA2CE1"/>
    <w:rsid w:val="00FA2D46"/>
    <w:rsid w:val="00FA2EF8"/>
    <w:rsid w:val="00FA3432"/>
    <w:rsid w:val="00FA3D3A"/>
    <w:rsid w:val="00FA40CE"/>
    <w:rsid w:val="00FA41CF"/>
    <w:rsid w:val="00FA438F"/>
    <w:rsid w:val="00FA46E6"/>
    <w:rsid w:val="00FA4901"/>
    <w:rsid w:val="00FA4BB9"/>
    <w:rsid w:val="00FA4C51"/>
    <w:rsid w:val="00FA500C"/>
    <w:rsid w:val="00FA54F5"/>
    <w:rsid w:val="00FA559A"/>
    <w:rsid w:val="00FA568A"/>
    <w:rsid w:val="00FA643F"/>
    <w:rsid w:val="00FA64CB"/>
    <w:rsid w:val="00FA6A33"/>
    <w:rsid w:val="00FA720F"/>
    <w:rsid w:val="00FA7412"/>
    <w:rsid w:val="00FA7449"/>
    <w:rsid w:val="00FA7885"/>
    <w:rsid w:val="00FA799C"/>
    <w:rsid w:val="00FA7DD5"/>
    <w:rsid w:val="00FB03AB"/>
    <w:rsid w:val="00FB051E"/>
    <w:rsid w:val="00FB058B"/>
    <w:rsid w:val="00FB120F"/>
    <w:rsid w:val="00FB12AE"/>
    <w:rsid w:val="00FB1586"/>
    <w:rsid w:val="00FB180B"/>
    <w:rsid w:val="00FB1D28"/>
    <w:rsid w:val="00FB2558"/>
    <w:rsid w:val="00FB25DA"/>
    <w:rsid w:val="00FB2610"/>
    <w:rsid w:val="00FB2D93"/>
    <w:rsid w:val="00FB3059"/>
    <w:rsid w:val="00FB30E3"/>
    <w:rsid w:val="00FB31E8"/>
    <w:rsid w:val="00FB37BB"/>
    <w:rsid w:val="00FB3C26"/>
    <w:rsid w:val="00FB3D7F"/>
    <w:rsid w:val="00FB3F64"/>
    <w:rsid w:val="00FB44D0"/>
    <w:rsid w:val="00FB4526"/>
    <w:rsid w:val="00FB45C3"/>
    <w:rsid w:val="00FB4F1C"/>
    <w:rsid w:val="00FB5C0E"/>
    <w:rsid w:val="00FB5C3A"/>
    <w:rsid w:val="00FB607F"/>
    <w:rsid w:val="00FB63E3"/>
    <w:rsid w:val="00FB690B"/>
    <w:rsid w:val="00FB7463"/>
    <w:rsid w:val="00FB75E2"/>
    <w:rsid w:val="00FB76B1"/>
    <w:rsid w:val="00FC058B"/>
    <w:rsid w:val="00FC06FE"/>
    <w:rsid w:val="00FC0B8E"/>
    <w:rsid w:val="00FC0BBE"/>
    <w:rsid w:val="00FC14B4"/>
    <w:rsid w:val="00FC1F03"/>
    <w:rsid w:val="00FC20B0"/>
    <w:rsid w:val="00FC21B2"/>
    <w:rsid w:val="00FC2339"/>
    <w:rsid w:val="00FC28E1"/>
    <w:rsid w:val="00FC29DA"/>
    <w:rsid w:val="00FC2A6B"/>
    <w:rsid w:val="00FC2DDA"/>
    <w:rsid w:val="00FC3369"/>
    <w:rsid w:val="00FC3ADC"/>
    <w:rsid w:val="00FC3B61"/>
    <w:rsid w:val="00FC3EF3"/>
    <w:rsid w:val="00FC4374"/>
    <w:rsid w:val="00FC496E"/>
    <w:rsid w:val="00FC4A37"/>
    <w:rsid w:val="00FC4AC3"/>
    <w:rsid w:val="00FC4FA0"/>
    <w:rsid w:val="00FC5AC7"/>
    <w:rsid w:val="00FC5D5D"/>
    <w:rsid w:val="00FC5DEC"/>
    <w:rsid w:val="00FC678D"/>
    <w:rsid w:val="00FC68F0"/>
    <w:rsid w:val="00FC69C0"/>
    <w:rsid w:val="00FC6B82"/>
    <w:rsid w:val="00FC6C82"/>
    <w:rsid w:val="00FC6ED3"/>
    <w:rsid w:val="00FC7112"/>
    <w:rsid w:val="00FC74C3"/>
    <w:rsid w:val="00FC750B"/>
    <w:rsid w:val="00FC7D58"/>
    <w:rsid w:val="00FC7F50"/>
    <w:rsid w:val="00FD017C"/>
    <w:rsid w:val="00FD05F0"/>
    <w:rsid w:val="00FD077C"/>
    <w:rsid w:val="00FD0C00"/>
    <w:rsid w:val="00FD0DC4"/>
    <w:rsid w:val="00FD13E0"/>
    <w:rsid w:val="00FD1403"/>
    <w:rsid w:val="00FD1542"/>
    <w:rsid w:val="00FD163B"/>
    <w:rsid w:val="00FD177A"/>
    <w:rsid w:val="00FD1797"/>
    <w:rsid w:val="00FD17A8"/>
    <w:rsid w:val="00FD18EA"/>
    <w:rsid w:val="00FD1E1B"/>
    <w:rsid w:val="00FD1FC2"/>
    <w:rsid w:val="00FD20B0"/>
    <w:rsid w:val="00FD22B0"/>
    <w:rsid w:val="00FD2398"/>
    <w:rsid w:val="00FD252F"/>
    <w:rsid w:val="00FD26AA"/>
    <w:rsid w:val="00FD27E5"/>
    <w:rsid w:val="00FD2C8A"/>
    <w:rsid w:val="00FD312E"/>
    <w:rsid w:val="00FD326D"/>
    <w:rsid w:val="00FD331E"/>
    <w:rsid w:val="00FD34EC"/>
    <w:rsid w:val="00FD36F7"/>
    <w:rsid w:val="00FD36FD"/>
    <w:rsid w:val="00FD37E6"/>
    <w:rsid w:val="00FD4728"/>
    <w:rsid w:val="00FD48CA"/>
    <w:rsid w:val="00FD4CF7"/>
    <w:rsid w:val="00FD4D16"/>
    <w:rsid w:val="00FD4ECA"/>
    <w:rsid w:val="00FD4F62"/>
    <w:rsid w:val="00FD5525"/>
    <w:rsid w:val="00FD5550"/>
    <w:rsid w:val="00FD5EA5"/>
    <w:rsid w:val="00FD6078"/>
    <w:rsid w:val="00FD619A"/>
    <w:rsid w:val="00FD6401"/>
    <w:rsid w:val="00FD660B"/>
    <w:rsid w:val="00FD6634"/>
    <w:rsid w:val="00FD6788"/>
    <w:rsid w:val="00FD6B65"/>
    <w:rsid w:val="00FD6BF6"/>
    <w:rsid w:val="00FD6EE1"/>
    <w:rsid w:val="00FD70CD"/>
    <w:rsid w:val="00FD73B3"/>
    <w:rsid w:val="00FD76D1"/>
    <w:rsid w:val="00FD792C"/>
    <w:rsid w:val="00FE01A1"/>
    <w:rsid w:val="00FE056F"/>
    <w:rsid w:val="00FE0D3A"/>
    <w:rsid w:val="00FE0D94"/>
    <w:rsid w:val="00FE15BD"/>
    <w:rsid w:val="00FE15C6"/>
    <w:rsid w:val="00FE16DE"/>
    <w:rsid w:val="00FE1926"/>
    <w:rsid w:val="00FE1C08"/>
    <w:rsid w:val="00FE1F58"/>
    <w:rsid w:val="00FE20D8"/>
    <w:rsid w:val="00FE2843"/>
    <w:rsid w:val="00FE2C85"/>
    <w:rsid w:val="00FE2CDC"/>
    <w:rsid w:val="00FE2E48"/>
    <w:rsid w:val="00FE3171"/>
    <w:rsid w:val="00FE331C"/>
    <w:rsid w:val="00FE37AB"/>
    <w:rsid w:val="00FE3A8C"/>
    <w:rsid w:val="00FE3BE3"/>
    <w:rsid w:val="00FE3C3A"/>
    <w:rsid w:val="00FE3CF7"/>
    <w:rsid w:val="00FE48B7"/>
    <w:rsid w:val="00FE4A14"/>
    <w:rsid w:val="00FE4B16"/>
    <w:rsid w:val="00FE4CDD"/>
    <w:rsid w:val="00FE504C"/>
    <w:rsid w:val="00FE5053"/>
    <w:rsid w:val="00FE50D4"/>
    <w:rsid w:val="00FE53EF"/>
    <w:rsid w:val="00FE5801"/>
    <w:rsid w:val="00FE5859"/>
    <w:rsid w:val="00FE58DC"/>
    <w:rsid w:val="00FE5B1C"/>
    <w:rsid w:val="00FE5C7C"/>
    <w:rsid w:val="00FE5EDF"/>
    <w:rsid w:val="00FE70AD"/>
    <w:rsid w:val="00FE725B"/>
    <w:rsid w:val="00FE75D4"/>
    <w:rsid w:val="00FE7671"/>
    <w:rsid w:val="00FE7710"/>
    <w:rsid w:val="00FE7DDB"/>
    <w:rsid w:val="00FF0091"/>
    <w:rsid w:val="00FF01FE"/>
    <w:rsid w:val="00FF02C8"/>
    <w:rsid w:val="00FF04EA"/>
    <w:rsid w:val="00FF0761"/>
    <w:rsid w:val="00FF0EAB"/>
    <w:rsid w:val="00FF13D9"/>
    <w:rsid w:val="00FF1609"/>
    <w:rsid w:val="00FF16C0"/>
    <w:rsid w:val="00FF1911"/>
    <w:rsid w:val="00FF1F29"/>
    <w:rsid w:val="00FF226A"/>
    <w:rsid w:val="00FF2365"/>
    <w:rsid w:val="00FF2503"/>
    <w:rsid w:val="00FF266E"/>
    <w:rsid w:val="00FF2850"/>
    <w:rsid w:val="00FF289C"/>
    <w:rsid w:val="00FF2910"/>
    <w:rsid w:val="00FF2C56"/>
    <w:rsid w:val="00FF2CA0"/>
    <w:rsid w:val="00FF31D4"/>
    <w:rsid w:val="00FF32C8"/>
    <w:rsid w:val="00FF35B0"/>
    <w:rsid w:val="00FF3882"/>
    <w:rsid w:val="00FF3D3F"/>
    <w:rsid w:val="00FF3DDA"/>
    <w:rsid w:val="00FF434E"/>
    <w:rsid w:val="00FF46C9"/>
    <w:rsid w:val="00FF487D"/>
    <w:rsid w:val="00FF496D"/>
    <w:rsid w:val="00FF5355"/>
    <w:rsid w:val="00FF5402"/>
    <w:rsid w:val="00FF597A"/>
    <w:rsid w:val="00FF61E1"/>
    <w:rsid w:val="00FF6941"/>
    <w:rsid w:val="00FF6CBA"/>
    <w:rsid w:val="00FF6FAC"/>
    <w:rsid w:val="00FF70E7"/>
    <w:rsid w:val="00FF71A8"/>
    <w:rsid w:val="00FF76A3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31409"/>
  <w15:docId w15:val="{E5F172C7-FD76-485A-BA28-F380996A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05FC"/>
    <w:pPr>
      <w:keepNext/>
      <w:widowControl w:val="0"/>
      <w:tabs>
        <w:tab w:val="center" w:pos="4680"/>
      </w:tabs>
      <w:suppressAutoHyphens/>
      <w:jc w:val="center"/>
      <w:outlineLvl w:val="0"/>
    </w:pPr>
    <w:rPr>
      <w:rFonts w:ascii="Garamond" w:hAnsi="Garamond"/>
      <w:b/>
      <w:sz w:val="48"/>
    </w:rPr>
  </w:style>
  <w:style w:type="paragraph" w:styleId="Heading2">
    <w:name w:val="heading 2"/>
    <w:basedOn w:val="Normal"/>
    <w:next w:val="Normal"/>
    <w:qFormat/>
    <w:rsid w:val="00C305FC"/>
    <w:pPr>
      <w:keepNext/>
      <w:widowControl w:val="0"/>
      <w:tabs>
        <w:tab w:val="left" w:pos="-720"/>
      </w:tabs>
      <w:suppressAutoHyphens/>
      <w:outlineLvl w:val="1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B46FAB"/>
    <w:rPr>
      <w:rFonts w:ascii="Arial" w:hAnsi="Arial"/>
      <w:b/>
    </w:rPr>
  </w:style>
  <w:style w:type="paragraph" w:customStyle="1" w:styleId="Formal1">
    <w:name w:val="Formal1"/>
    <w:basedOn w:val="Normal"/>
    <w:rsid w:val="00B46FAB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B46FAB"/>
    <w:pPr>
      <w:spacing w:before="60" w:after="60"/>
    </w:pPr>
  </w:style>
  <w:style w:type="paragraph" w:styleId="EndnoteText">
    <w:name w:val="endnote text"/>
    <w:basedOn w:val="Normal"/>
    <w:semiHidden/>
    <w:rsid w:val="00C305FC"/>
    <w:pPr>
      <w:widowControl w:val="0"/>
    </w:pPr>
    <w:rPr>
      <w:rFonts w:ascii="Courier New" w:hAnsi="Courier New"/>
      <w:sz w:val="24"/>
    </w:rPr>
  </w:style>
  <w:style w:type="paragraph" w:styleId="BodyText2">
    <w:name w:val="Body Text 2"/>
    <w:basedOn w:val="Normal"/>
    <w:rsid w:val="00C305FC"/>
    <w:pPr>
      <w:widowControl w:val="0"/>
      <w:tabs>
        <w:tab w:val="left" w:pos="-720"/>
        <w:tab w:val="left" w:pos="0"/>
        <w:tab w:val="left" w:pos="1440"/>
      </w:tabs>
      <w:suppressAutoHyphens/>
      <w:overflowPunct w:val="0"/>
      <w:autoSpaceDE w:val="0"/>
      <w:autoSpaceDN w:val="0"/>
      <w:adjustRightInd w:val="0"/>
      <w:ind w:left="1440" w:hanging="1260"/>
      <w:textAlignment w:val="baseline"/>
    </w:pPr>
    <w:rPr>
      <w:rFonts w:ascii="Garamond" w:hAnsi="Garamond"/>
      <w:b/>
      <w:sz w:val="28"/>
    </w:rPr>
  </w:style>
  <w:style w:type="character" w:styleId="HTMLTypewriter">
    <w:name w:val="HTML Typewriter"/>
    <w:rsid w:val="0049201F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B541E"/>
    <w:rPr>
      <w:rFonts w:ascii="Courier New" w:hAnsi="Courier New" w:cs="Courier New"/>
    </w:rPr>
  </w:style>
  <w:style w:type="paragraph" w:customStyle="1" w:styleId="p5">
    <w:name w:val="p5"/>
    <w:basedOn w:val="Normal"/>
    <w:rsid w:val="00787704"/>
    <w:pPr>
      <w:widowControl w:val="0"/>
      <w:tabs>
        <w:tab w:val="left" w:pos="720"/>
      </w:tabs>
      <w:spacing w:line="240" w:lineRule="atLeast"/>
    </w:pPr>
    <w:rPr>
      <w:rFonts w:ascii="Times" w:hAnsi="Times"/>
      <w:snapToGrid w:val="0"/>
      <w:sz w:val="24"/>
    </w:rPr>
  </w:style>
  <w:style w:type="paragraph" w:customStyle="1" w:styleId="p45">
    <w:name w:val="p45"/>
    <w:basedOn w:val="Normal"/>
    <w:rsid w:val="00787704"/>
    <w:pPr>
      <w:widowControl w:val="0"/>
      <w:tabs>
        <w:tab w:val="left" w:pos="720"/>
      </w:tabs>
      <w:spacing w:line="240" w:lineRule="atLeast"/>
    </w:pPr>
    <w:rPr>
      <w:rFonts w:ascii="Times" w:hAnsi="Times"/>
      <w:snapToGrid w:val="0"/>
      <w:sz w:val="24"/>
    </w:rPr>
  </w:style>
  <w:style w:type="paragraph" w:customStyle="1" w:styleId="t79">
    <w:name w:val="t79"/>
    <w:basedOn w:val="Normal"/>
    <w:rsid w:val="00787704"/>
    <w:pPr>
      <w:widowControl w:val="0"/>
      <w:tabs>
        <w:tab w:val="left" w:pos="0"/>
        <w:tab w:val="left" w:pos="5160"/>
      </w:tabs>
      <w:spacing w:line="240" w:lineRule="atLeast"/>
    </w:pPr>
    <w:rPr>
      <w:rFonts w:ascii="Times" w:hAnsi="Times"/>
      <w:snapToGrid w:val="0"/>
      <w:sz w:val="24"/>
    </w:rPr>
  </w:style>
  <w:style w:type="paragraph" w:customStyle="1" w:styleId="c80">
    <w:name w:val="c80"/>
    <w:basedOn w:val="Normal"/>
    <w:rsid w:val="00787704"/>
    <w:pPr>
      <w:widowControl w:val="0"/>
      <w:spacing w:line="240" w:lineRule="atLeast"/>
      <w:jc w:val="center"/>
    </w:pPr>
    <w:rPr>
      <w:rFonts w:ascii="Times" w:hAnsi="Times"/>
      <w:snapToGrid w:val="0"/>
      <w:sz w:val="24"/>
    </w:rPr>
  </w:style>
  <w:style w:type="paragraph" w:styleId="BalloonText">
    <w:name w:val="Balloon Text"/>
    <w:basedOn w:val="Normal"/>
    <w:semiHidden/>
    <w:rsid w:val="009028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61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11D2"/>
  </w:style>
  <w:style w:type="paragraph" w:styleId="Footer">
    <w:name w:val="footer"/>
    <w:basedOn w:val="Normal"/>
    <w:link w:val="FooterChar"/>
    <w:uiPriority w:val="99"/>
    <w:rsid w:val="00661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1D2"/>
  </w:style>
  <w:style w:type="character" w:styleId="CommentReference">
    <w:name w:val="annotation reference"/>
    <w:rsid w:val="00A919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199A"/>
  </w:style>
  <w:style w:type="character" w:customStyle="1" w:styleId="CommentTextChar">
    <w:name w:val="Comment Text Char"/>
    <w:basedOn w:val="DefaultParagraphFont"/>
    <w:link w:val="CommentText"/>
    <w:rsid w:val="00A9199A"/>
  </w:style>
  <w:style w:type="paragraph" w:styleId="CommentSubject">
    <w:name w:val="annotation subject"/>
    <w:basedOn w:val="CommentText"/>
    <w:next w:val="CommentText"/>
    <w:link w:val="CommentSubjectChar"/>
    <w:rsid w:val="00A9199A"/>
    <w:rPr>
      <w:b/>
      <w:bCs/>
    </w:rPr>
  </w:style>
  <w:style w:type="character" w:customStyle="1" w:styleId="CommentSubjectChar">
    <w:name w:val="Comment Subject Char"/>
    <w:link w:val="CommentSubject"/>
    <w:rsid w:val="00A9199A"/>
    <w:rPr>
      <w:b/>
      <w:bCs/>
    </w:rPr>
  </w:style>
  <w:style w:type="paragraph" w:styleId="NoSpacing">
    <w:name w:val="No Spacing"/>
    <w:uiPriority w:val="1"/>
    <w:qFormat/>
    <w:rsid w:val="00403115"/>
  </w:style>
  <w:style w:type="paragraph" w:styleId="NormalWeb">
    <w:name w:val="Normal (Web)"/>
    <w:basedOn w:val="Normal"/>
    <w:uiPriority w:val="99"/>
    <w:unhideWhenUsed/>
    <w:rsid w:val="00E81EF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3820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F5615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AA0514"/>
    <w:rPr>
      <w:color w:val="0563C1"/>
      <w:u w:val="single"/>
    </w:rPr>
  </w:style>
  <w:style w:type="paragraph" w:customStyle="1" w:styleId="xmsonormal">
    <w:name w:val="x_msonormal"/>
    <w:basedOn w:val="Normal"/>
    <w:rsid w:val="001D1C40"/>
    <w:rPr>
      <w:rFonts w:eastAsia="Calibri"/>
      <w:sz w:val="24"/>
      <w:szCs w:val="24"/>
    </w:rPr>
  </w:style>
  <w:style w:type="character" w:customStyle="1" w:styleId="PlainTextChar">
    <w:name w:val="Plain Text Char"/>
    <w:link w:val="PlainText"/>
    <w:uiPriority w:val="99"/>
    <w:rsid w:val="00BB2834"/>
    <w:rPr>
      <w:rFonts w:ascii="Courier New" w:hAnsi="Courier New" w:cs="Courier New"/>
    </w:rPr>
  </w:style>
  <w:style w:type="character" w:customStyle="1" w:styleId="Heading1Char">
    <w:name w:val="Heading 1 Char"/>
    <w:link w:val="Heading1"/>
    <w:locked/>
    <w:rsid w:val="00355491"/>
    <w:rPr>
      <w:rFonts w:ascii="Garamond" w:hAnsi="Garamond"/>
      <w:b/>
      <w:sz w:val="48"/>
    </w:rPr>
  </w:style>
  <w:style w:type="paragraph" w:customStyle="1" w:styleId="GCD1L1">
    <w:name w:val="GCD1_L1"/>
    <w:basedOn w:val="Normal"/>
    <w:rsid w:val="00355491"/>
    <w:pPr>
      <w:numPr>
        <w:numId w:val="24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GCD1L2">
    <w:name w:val="GCD1_L2"/>
    <w:basedOn w:val="Normal"/>
    <w:rsid w:val="00355491"/>
    <w:pPr>
      <w:numPr>
        <w:ilvl w:val="1"/>
        <w:numId w:val="24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GCD1L3">
    <w:name w:val="GCD1_L3"/>
    <w:basedOn w:val="Normal"/>
    <w:rsid w:val="00355491"/>
    <w:pPr>
      <w:numPr>
        <w:ilvl w:val="2"/>
        <w:numId w:val="24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GCD1L4">
    <w:name w:val="GCD1_L4"/>
    <w:basedOn w:val="Normal"/>
    <w:rsid w:val="00355491"/>
    <w:pPr>
      <w:numPr>
        <w:ilvl w:val="3"/>
        <w:numId w:val="24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GCD1L5">
    <w:name w:val="GCD1_L5"/>
    <w:basedOn w:val="Normal"/>
    <w:rsid w:val="00355491"/>
    <w:pPr>
      <w:numPr>
        <w:ilvl w:val="4"/>
        <w:numId w:val="24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GCD1L6">
    <w:name w:val="GCD1_L6"/>
    <w:basedOn w:val="Normal"/>
    <w:rsid w:val="00355491"/>
    <w:pPr>
      <w:numPr>
        <w:ilvl w:val="5"/>
        <w:numId w:val="24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GCD1L7">
    <w:name w:val="GCD1_L7"/>
    <w:basedOn w:val="Normal"/>
    <w:rsid w:val="00355491"/>
    <w:pPr>
      <w:numPr>
        <w:ilvl w:val="6"/>
        <w:numId w:val="24"/>
      </w:numPr>
      <w:spacing w:before="100" w:beforeAutospacing="1" w:after="100" w:afterAutospacing="1"/>
      <w:jc w:val="both"/>
    </w:pPr>
    <w:rPr>
      <w:sz w:val="24"/>
      <w:szCs w:val="24"/>
    </w:rPr>
  </w:style>
  <w:style w:type="character" w:styleId="Emphasis">
    <w:name w:val="Emphasis"/>
    <w:qFormat/>
    <w:rsid w:val="00355491"/>
    <w:rPr>
      <w:i/>
      <w:iCs/>
    </w:rPr>
  </w:style>
  <w:style w:type="character" w:styleId="PlaceholderText">
    <w:name w:val="Placeholder Text"/>
    <w:uiPriority w:val="99"/>
    <w:semiHidden/>
    <w:rsid w:val="00B90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4527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7337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5F04-A076-46DE-BE33-0930A0FA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63</TotalTime>
  <Pages>1</Pages>
  <Words>117</Words>
  <Characters>672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Meeting</vt:lpstr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</dc:title>
  <dc:subject>Call to Order</dc:subject>
  <dc:creator>Kristi Wollmann</dc:creator>
  <cp:keywords/>
  <dc:description/>
  <cp:lastModifiedBy>Kristi Wollmann</cp:lastModifiedBy>
  <cp:revision>4</cp:revision>
  <cp:lastPrinted>2025-03-06T19:36:00Z</cp:lastPrinted>
  <dcterms:created xsi:type="dcterms:W3CDTF">2025-03-06T19:33:00Z</dcterms:created>
  <dcterms:modified xsi:type="dcterms:W3CDTF">2025-03-07T18:43:00Z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